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918D0" w14:textId="77CBE69C" w:rsidR="002718E5" w:rsidRDefault="00AE55F1" w:rsidP="009328F9">
      <w:pPr>
        <w:pStyle w:val="Title1"/>
        <w:ind w:left="0"/>
      </w:pPr>
      <w:r>
        <w:rPr>
          <w:noProof/>
          <w:lang w:bidi="he-IL"/>
        </w:rPr>
        <w:drawing>
          <wp:anchor distT="0" distB="0" distL="114300" distR="114300" simplePos="0" relativeHeight="251730432" behindDoc="1" locked="0" layoutInCell="1" allowOverlap="1" wp14:anchorId="4CDEED09" wp14:editId="32D4A8F4">
            <wp:simplePos x="0" y="0"/>
            <wp:positionH relativeFrom="margin">
              <wp:align>right</wp:align>
            </wp:positionH>
            <wp:positionV relativeFrom="margin">
              <wp:align>top</wp:align>
            </wp:positionV>
            <wp:extent cx="7559040" cy="1066800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without Logos.jpg"/>
                    <pic:cNvPicPr/>
                  </pic:nvPicPr>
                  <pic:blipFill>
                    <a:blip r:embed="rId8">
                      <a:extLst>
                        <a:ext uri="{28A0092B-C50C-407E-A947-70E740481C1C}">
                          <a14:useLocalDpi xmlns:a14="http://schemas.microsoft.com/office/drawing/2010/main" val="0"/>
                        </a:ext>
                      </a:extLst>
                    </a:blip>
                    <a:stretch>
                      <a:fillRect/>
                    </a:stretch>
                  </pic:blipFill>
                  <pic:spPr>
                    <a:xfrm>
                      <a:off x="0" y="0"/>
                      <a:ext cx="7560277" cy="10669746"/>
                    </a:xfrm>
                    <a:prstGeom prst="rect">
                      <a:avLst/>
                    </a:prstGeom>
                  </pic:spPr>
                </pic:pic>
              </a:graphicData>
            </a:graphic>
            <wp14:sizeRelH relativeFrom="margin">
              <wp14:pctWidth>0</wp14:pctWidth>
            </wp14:sizeRelH>
            <wp14:sizeRelV relativeFrom="margin">
              <wp14:pctHeight>0</wp14:pctHeight>
            </wp14:sizeRelV>
          </wp:anchor>
        </w:drawing>
      </w:r>
    </w:p>
    <w:p w14:paraId="3579DFDF" w14:textId="101914B3" w:rsidR="00B46176" w:rsidRDefault="006D3092" w:rsidP="005C4D16">
      <w:pPr>
        <w:pStyle w:val="Title2"/>
        <w:spacing w:before="480"/>
      </w:pPr>
      <w:r>
        <w:t xml:space="preserve"> </w:t>
      </w:r>
    </w:p>
    <w:p w14:paraId="1F8E2EAD" w14:textId="5E443027" w:rsidR="002B4330" w:rsidRDefault="009328F9" w:rsidP="00AE55F1">
      <w:pPr>
        <w:pStyle w:val="Title3"/>
      </w:pPr>
      <w:r>
        <w:t xml:space="preserve">    </w:t>
      </w:r>
      <w:r w:rsidR="00AE55F1">
        <w:t>Electronjs</w:t>
      </w:r>
      <w:r>
        <w:t xml:space="preserve"> </w:t>
      </w:r>
    </w:p>
    <w:p w14:paraId="60E2E781" w14:textId="76F4B453" w:rsidR="006033FF" w:rsidRDefault="009328F9" w:rsidP="006033FF">
      <w:pPr>
        <w:pStyle w:val="Title4"/>
      </w:pPr>
      <w:r>
        <w:t xml:space="preserve">       </w:t>
      </w:r>
      <w:r w:rsidR="006033FF">
        <w:t>How create application and</w:t>
      </w:r>
    </w:p>
    <w:p w14:paraId="5383E72C" w14:textId="2BB31F23" w:rsidR="006033FF" w:rsidRDefault="006033FF" w:rsidP="006033FF">
      <w:pPr>
        <w:pStyle w:val="Title4"/>
      </w:pPr>
      <w:r>
        <w:t xml:space="preserve">       use it in our WebRTC SDK</w:t>
      </w:r>
    </w:p>
    <w:p w14:paraId="045AC7B5" w14:textId="77777777" w:rsidR="0045563D" w:rsidRDefault="0045563D" w:rsidP="006D3092">
      <w:pPr>
        <w:pStyle w:val="Title5"/>
      </w:pPr>
    </w:p>
    <w:p w14:paraId="48D1EDC6" w14:textId="351D8E95" w:rsidR="00976C0B" w:rsidRPr="00B46176" w:rsidRDefault="00976C0B" w:rsidP="006D3092">
      <w:pPr>
        <w:pStyle w:val="Title5"/>
      </w:pPr>
    </w:p>
    <w:p w14:paraId="389BAEBB" w14:textId="77777777" w:rsidR="00AF12B9" w:rsidRDefault="00AF12B9" w:rsidP="002718E5"/>
    <w:p w14:paraId="478B01B1" w14:textId="7B2C9137" w:rsidR="00AF12B9" w:rsidRDefault="00AF12B9" w:rsidP="002718E5"/>
    <w:p w14:paraId="3ACCC143" w14:textId="77777777" w:rsidR="00AF12B9" w:rsidRDefault="00AF12B9" w:rsidP="002718E5"/>
    <w:p w14:paraId="5C1EF8A3" w14:textId="77777777" w:rsidR="00AF12B9" w:rsidRDefault="00AF12B9" w:rsidP="002718E5"/>
    <w:p w14:paraId="2B356221" w14:textId="77777777" w:rsidR="00AF12B9" w:rsidRDefault="00AF12B9" w:rsidP="002718E5"/>
    <w:p w14:paraId="3A024875" w14:textId="77777777" w:rsidR="00AF12B9" w:rsidRDefault="00AF12B9" w:rsidP="002718E5"/>
    <w:p w14:paraId="04A27A63" w14:textId="77777777" w:rsidR="00AF12B9" w:rsidRDefault="00AF12B9" w:rsidP="002718E5"/>
    <w:p w14:paraId="683DDF2F" w14:textId="77777777" w:rsidR="00AF12B9" w:rsidRDefault="00AF12B9" w:rsidP="002718E5"/>
    <w:p w14:paraId="28A80942" w14:textId="77777777" w:rsidR="00AF12B9" w:rsidRDefault="00AF12B9" w:rsidP="002718E5"/>
    <w:p w14:paraId="5177F421" w14:textId="77777777" w:rsidR="00AF12B9" w:rsidRDefault="00AF12B9" w:rsidP="002718E5"/>
    <w:p w14:paraId="01DD76F3" w14:textId="77777777" w:rsidR="00AF12B9" w:rsidRDefault="00AF12B9" w:rsidP="002718E5"/>
    <w:p w14:paraId="2828FD67" w14:textId="77777777" w:rsidR="00AF12B9" w:rsidRDefault="00AF12B9" w:rsidP="002718E5"/>
    <w:p w14:paraId="478E29F1" w14:textId="77777777" w:rsidR="00AF12B9" w:rsidRDefault="00AF12B9" w:rsidP="002718E5"/>
    <w:p w14:paraId="33EBE502" w14:textId="77777777" w:rsidR="00AF12B9" w:rsidRDefault="00AF12B9" w:rsidP="002718E5"/>
    <w:p w14:paraId="7BBD4B20" w14:textId="77777777" w:rsidR="00AF12B9" w:rsidRDefault="00AF12B9" w:rsidP="002718E5"/>
    <w:p w14:paraId="27F7FCD1" w14:textId="77777777" w:rsidR="00AF12B9" w:rsidRDefault="00AF12B9" w:rsidP="002718E5"/>
    <w:p w14:paraId="6FAAB0DE" w14:textId="77777777" w:rsidR="00AF12B9" w:rsidRDefault="00AF12B9" w:rsidP="002718E5"/>
    <w:p w14:paraId="025037C7" w14:textId="77777777" w:rsidR="007C56E4" w:rsidRDefault="007C56E4" w:rsidP="002718E5"/>
    <w:p w14:paraId="5A787BF9" w14:textId="77777777" w:rsidR="007C56E4" w:rsidRDefault="007C56E4" w:rsidP="002718E5"/>
    <w:p w14:paraId="5B38DF84" w14:textId="77777777" w:rsidR="00AF12B9" w:rsidRDefault="00AF12B9" w:rsidP="002718E5"/>
    <w:p w14:paraId="2FE3B68D" w14:textId="77777777" w:rsidR="00AF12B9" w:rsidRDefault="00AF12B9" w:rsidP="002718E5"/>
    <w:p w14:paraId="4DDF12C4" w14:textId="77777777" w:rsidR="00976C0B" w:rsidRDefault="006A3306">
      <w:pPr>
        <w:keepLines w:val="0"/>
      </w:pPr>
      <w:r>
        <w:rPr>
          <w:noProof/>
          <w:lang w:bidi="he-IL"/>
        </w:rPr>
        <w:drawing>
          <wp:anchor distT="0" distB="0" distL="114300" distR="114300" simplePos="0" relativeHeight="251729408" behindDoc="0" locked="0" layoutInCell="1" allowOverlap="1" wp14:anchorId="50EBBBE4" wp14:editId="7E93F876">
            <wp:simplePos x="0" y="0"/>
            <wp:positionH relativeFrom="column">
              <wp:posOffset>3707130</wp:posOffset>
            </wp:positionH>
            <wp:positionV relativeFrom="page">
              <wp:posOffset>9620250</wp:posOffset>
            </wp:positionV>
            <wp:extent cx="3456000" cy="60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iocodes new logo.png"/>
                    <pic:cNvPicPr/>
                  </pic:nvPicPr>
                  <pic:blipFill>
                    <a:blip r:embed="rId9">
                      <a:extLst>
                        <a:ext uri="{28A0092B-C50C-407E-A947-70E740481C1C}">
                          <a14:useLocalDpi xmlns:a14="http://schemas.microsoft.com/office/drawing/2010/main" val="0"/>
                        </a:ext>
                      </a:extLst>
                    </a:blip>
                    <a:stretch>
                      <a:fillRect/>
                    </a:stretch>
                  </pic:blipFill>
                  <pic:spPr>
                    <a:xfrm>
                      <a:off x="0" y="0"/>
                      <a:ext cx="3456000" cy="608400"/>
                    </a:xfrm>
                    <a:prstGeom prst="rect">
                      <a:avLst/>
                    </a:prstGeom>
                  </pic:spPr>
                </pic:pic>
              </a:graphicData>
            </a:graphic>
            <wp14:sizeRelH relativeFrom="page">
              <wp14:pctWidth>0</wp14:pctWidth>
            </wp14:sizeRelH>
            <wp14:sizeRelV relativeFrom="page">
              <wp14:pctHeight>0</wp14:pctHeight>
            </wp14:sizeRelV>
          </wp:anchor>
        </w:drawing>
      </w:r>
      <w:r w:rsidR="00976C0B">
        <w:br w:type="page"/>
      </w:r>
    </w:p>
    <w:p w14:paraId="01DFD75A" w14:textId="77777777" w:rsidR="00AF12B9" w:rsidRDefault="00AF12B9" w:rsidP="002718E5"/>
    <w:p w14:paraId="03554BA0" w14:textId="77777777" w:rsidR="00AF12B9" w:rsidRDefault="00AF12B9" w:rsidP="002718E5"/>
    <w:p w14:paraId="7A42E7E1" w14:textId="77777777" w:rsidR="00AF12B9" w:rsidRDefault="00AF12B9" w:rsidP="002718E5"/>
    <w:p w14:paraId="73C6A0C3" w14:textId="77777777" w:rsidR="00AF12B9" w:rsidRDefault="00AF12B9" w:rsidP="002718E5"/>
    <w:p w14:paraId="26123F1E" w14:textId="77777777" w:rsidR="00AF12B9" w:rsidRDefault="00AF12B9" w:rsidP="002718E5"/>
    <w:p w14:paraId="250C397E" w14:textId="77777777" w:rsidR="00AF12B9" w:rsidRDefault="00AF12B9" w:rsidP="002718E5"/>
    <w:p w14:paraId="61065736" w14:textId="77777777" w:rsidR="00AF12B9" w:rsidRDefault="00AF12B9" w:rsidP="002718E5"/>
    <w:p w14:paraId="4B4C948C" w14:textId="77777777" w:rsidR="002718E5" w:rsidRPr="00497DAA" w:rsidRDefault="002718E5" w:rsidP="00AF12B9"/>
    <w:p w14:paraId="53EBA835" w14:textId="77777777" w:rsidR="002718E5" w:rsidRPr="00497DAA" w:rsidRDefault="002718E5" w:rsidP="002718E5"/>
    <w:p w14:paraId="12A0E1EF" w14:textId="77777777" w:rsidR="002718E5" w:rsidRDefault="002718E5" w:rsidP="002718E5"/>
    <w:p w14:paraId="410837C9" w14:textId="77777777" w:rsidR="002718E5" w:rsidRDefault="002718E5" w:rsidP="002718E5"/>
    <w:p w14:paraId="7350E911" w14:textId="77777777" w:rsidR="002718E5" w:rsidRDefault="002718E5" w:rsidP="002718E5">
      <w:pPr>
        <w:pStyle w:val="Body15"/>
      </w:pPr>
    </w:p>
    <w:p w14:paraId="020A2339" w14:textId="77777777" w:rsidR="002718E5" w:rsidRDefault="002718E5" w:rsidP="002718E5">
      <w:pPr>
        <w:pStyle w:val="Body15"/>
      </w:pPr>
    </w:p>
    <w:p w14:paraId="59F5E080" w14:textId="77777777" w:rsidR="002718E5" w:rsidRDefault="002718E5" w:rsidP="002718E5">
      <w:pPr>
        <w:pStyle w:val="Body15"/>
        <w:sectPr w:rsidR="002718E5" w:rsidSect="002718E5">
          <w:type w:val="oddPage"/>
          <w:pgSz w:w="11908" w:h="16833" w:code="9"/>
          <w:pgMar w:top="0" w:right="0" w:bottom="0" w:left="0" w:header="0" w:footer="1134" w:gutter="0"/>
          <w:cols w:space="720"/>
          <w:noEndnote/>
          <w:docGrid w:linePitch="272"/>
        </w:sectPr>
      </w:pPr>
    </w:p>
    <w:p w14:paraId="48B28171" w14:textId="77777777" w:rsidR="00DB1C30" w:rsidRPr="00DB1C30" w:rsidRDefault="00DB1C30" w:rsidP="00DB1C30">
      <w:pPr>
        <w:pStyle w:val="TOCTitle"/>
      </w:pPr>
      <w:r w:rsidRPr="00DB1C30">
        <w:lastRenderedPageBreak/>
        <w:t>Table of Contents</w:t>
      </w:r>
    </w:p>
    <w:bookmarkStart w:id="0" w:name="O_55"/>
    <w:bookmarkEnd w:id="0"/>
    <w:p w14:paraId="2F155EAC" w14:textId="7A736367" w:rsidR="003474CD" w:rsidRDefault="00934BAB">
      <w:pPr>
        <w:pStyle w:val="TOC1"/>
        <w:rPr>
          <w:rFonts w:asciiTheme="minorHAnsi" w:eastAsiaTheme="minorEastAsia" w:hAnsiTheme="minorHAnsi" w:cstheme="minorBidi"/>
          <w:b w:val="0"/>
          <w:noProof/>
          <w:color w:val="auto"/>
          <w:sz w:val="22"/>
          <w:szCs w:val="22"/>
          <w:lang w:bidi="he-IL"/>
        </w:rPr>
      </w:pPr>
      <w:r>
        <w:rPr>
          <w:b w:val="0"/>
        </w:rPr>
        <w:fldChar w:fldCharType="begin"/>
      </w:r>
      <w:r w:rsidR="002C42FC">
        <w:rPr>
          <w:b w:val="0"/>
        </w:rPr>
        <w:instrText xml:space="preserve"> TOC</w:instrText>
      </w:r>
      <w:r w:rsidR="007C417B">
        <w:rPr>
          <w:b w:val="0"/>
        </w:rPr>
        <w:instrText xml:space="preserve"> \h \o</w:instrText>
      </w:r>
      <w:r w:rsidR="002C42FC">
        <w:rPr>
          <w:b w:val="0"/>
        </w:rPr>
        <w:instrText xml:space="preserve"> "1-4" \t "H1 Alpha AC,1,H2 Alpha AC,2,H3 Alpha AC,3,H4 Alpha AC,4,Part Subheading,7" </w:instrText>
      </w:r>
      <w:r>
        <w:rPr>
          <w:b w:val="0"/>
        </w:rPr>
        <w:fldChar w:fldCharType="separate"/>
      </w:r>
      <w:hyperlink w:anchor="_Toc122252070" w:history="1">
        <w:r w:rsidR="003474CD" w:rsidRPr="00EF4E53">
          <w:rPr>
            <w:rStyle w:val="Hyperlink"/>
            <w:noProof/>
          </w:rPr>
          <w:t>1</w:t>
        </w:r>
        <w:r w:rsidR="003474CD">
          <w:rPr>
            <w:rFonts w:asciiTheme="minorHAnsi" w:eastAsiaTheme="minorEastAsia" w:hAnsiTheme="minorHAnsi" w:cstheme="minorBidi"/>
            <w:b w:val="0"/>
            <w:noProof/>
            <w:color w:val="auto"/>
            <w:sz w:val="22"/>
            <w:szCs w:val="22"/>
            <w:lang w:bidi="he-IL"/>
          </w:rPr>
          <w:tab/>
        </w:r>
        <w:r w:rsidR="003474CD" w:rsidRPr="00EF4E53">
          <w:rPr>
            <w:rStyle w:val="Hyperlink"/>
            <w:noProof/>
          </w:rPr>
          <w:t>Introduction</w:t>
        </w:r>
        <w:r w:rsidR="003474CD">
          <w:rPr>
            <w:noProof/>
          </w:rPr>
          <w:tab/>
        </w:r>
        <w:r w:rsidR="003474CD">
          <w:rPr>
            <w:noProof/>
          </w:rPr>
          <w:fldChar w:fldCharType="begin"/>
        </w:r>
        <w:r w:rsidR="003474CD">
          <w:rPr>
            <w:noProof/>
          </w:rPr>
          <w:instrText xml:space="preserve"> PAGEREF _Toc122252070 \h </w:instrText>
        </w:r>
        <w:r w:rsidR="003474CD">
          <w:rPr>
            <w:noProof/>
          </w:rPr>
        </w:r>
        <w:r w:rsidR="003474CD">
          <w:rPr>
            <w:noProof/>
          </w:rPr>
          <w:fldChar w:fldCharType="separate"/>
        </w:r>
        <w:r w:rsidR="003474CD">
          <w:rPr>
            <w:noProof/>
          </w:rPr>
          <w:t>6</w:t>
        </w:r>
        <w:r w:rsidR="003474CD">
          <w:rPr>
            <w:noProof/>
          </w:rPr>
          <w:fldChar w:fldCharType="end"/>
        </w:r>
      </w:hyperlink>
    </w:p>
    <w:p w14:paraId="61DDC9C5" w14:textId="058B56FD" w:rsidR="003474CD" w:rsidRDefault="00000000">
      <w:pPr>
        <w:pStyle w:val="TOC1"/>
        <w:rPr>
          <w:rFonts w:asciiTheme="minorHAnsi" w:eastAsiaTheme="minorEastAsia" w:hAnsiTheme="minorHAnsi" w:cstheme="minorBidi"/>
          <w:b w:val="0"/>
          <w:noProof/>
          <w:color w:val="auto"/>
          <w:sz w:val="22"/>
          <w:szCs w:val="22"/>
          <w:lang w:bidi="he-IL"/>
        </w:rPr>
      </w:pPr>
      <w:hyperlink w:anchor="_Toc122252071" w:history="1">
        <w:r w:rsidR="003474CD" w:rsidRPr="00EF4E53">
          <w:rPr>
            <w:rStyle w:val="Hyperlink"/>
            <w:noProof/>
          </w:rPr>
          <w:t>2</w:t>
        </w:r>
        <w:r w:rsidR="003474CD">
          <w:rPr>
            <w:rFonts w:asciiTheme="minorHAnsi" w:eastAsiaTheme="minorEastAsia" w:hAnsiTheme="minorHAnsi" w:cstheme="minorBidi"/>
            <w:b w:val="0"/>
            <w:noProof/>
            <w:color w:val="auto"/>
            <w:sz w:val="22"/>
            <w:szCs w:val="22"/>
            <w:lang w:bidi="he-IL"/>
          </w:rPr>
          <w:tab/>
        </w:r>
        <w:r w:rsidR="003474CD" w:rsidRPr="00EF4E53">
          <w:rPr>
            <w:rStyle w:val="Hyperlink"/>
            <w:noProof/>
          </w:rPr>
          <w:t>Pros and cons</w:t>
        </w:r>
        <w:r w:rsidR="003474CD">
          <w:rPr>
            <w:noProof/>
          </w:rPr>
          <w:tab/>
        </w:r>
        <w:r w:rsidR="003474CD">
          <w:rPr>
            <w:noProof/>
          </w:rPr>
          <w:fldChar w:fldCharType="begin"/>
        </w:r>
        <w:r w:rsidR="003474CD">
          <w:rPr>
            <w:noProof/>
          </w:rPr>
          <w:instrText xml:space="preserve"> PAGEREF _Toc122252071 \h </w:instrText>
        </w:r>
        <w:r w:rsidR="003474CD">
          <w:rPr>
            <w:noProof/>
          </w:rPr>
        </w:r>
        <w:r w:rsidR="003474CD">
          <w:rPr>
            <w:noProof/>
          </w:rPr>
          <w:fldChar w:fldCharType="separate"/>
        </w:r>
        <w:r w:rsidR="003474CD">
          <w:rPr>
            <w:noProof/>
          </w:rPr>
          <w:t>7</w:t>
        </w:r>
        <w:r w:rsidR="003474CD">
          <w:rPr>
            <w:noProof/>
          </w:rPr>
          <w:fldChar w:fldCharType="end"/>
        </w:r>
      </w:hyperlink>
    </w:p>
    <w:p w14:paraId="149269E1" w14:textId="55245D9B" w:rsidR="003474CD" w:rsidRDefault="00000000">
      <w:pPr>
        <w:pStyle w:val="TOC2"/>
        <w:rPr>
          <w:rFonts w:asciiTheme="minorHAnsi" w:eastAsiaTheme="minorEastAsia" w:hAnsiTheme="minorHAnsi" w:cstheme="minorBidi"/>
          <w:noProof/>
          <w:color w:val="auto"/>
          <w:szCs w:val="22"/>
          <w:lang w:bidi="he-IL"/>
        </w:rPr>
      </w:pPr>
      <w:hyperlink w:anchor="_Toc122252072" w:history="1">
        <w:r w:rsidR="003474CD" w:rsidRPr="00EF4E53">
          <w:rPr>
            <w:rStyle w:val="Hyperlink"/>
            <w:noProof/>
          </w:rPr>
          <w:t>2.1</w:t>
        </w:r>
        <w:r w:rsidR="003474CD">
          <w:rPr>
            <w:rFonts w:asciiTheme="minorHAnsi" w:eastAsiaTheme="minorEastAsia" w:hAnsiTheme="minorHAnsi" w:cstheme="minorBidi"/>
            <w:noProof/>
            <w:color w:val="auto"/>
            <w:szCs w:val="22"/>
            <w:lang w:bidi="he-IL"/>
          </w:rPr>
          <w:tab/>
        </w:r>
        <w:r w:rsidR="003474CD" w:rsidRPr="00EF4E53">
          <w:rPr>
            <w:rStyle w:val="Hyperlink"/>
            <w:noProof/>
          </w:rPr>
          <w:t>Pros</w:t>
        </w:r>
        <w:r w:rsidR="003474CD">
          <w:rPr>
            <w:noProof/>
          </w:rPr>
          <w:tab/>
        </w:r>
        <w:r w:rsidR="003474CD">
          <w:rPr>
            <w:noProof/>
          </w:rPr>
          <w:fldChar w:fldCharType="begin"/>
        </w:r>
        <w:r w:rsidR="003474CD">
          <w:rPr>
            <w:noProof/>
          </w:rPr>
          <w:instrText xml:space="preserve"> PAGEREF _Toc122252072 \h </w:instrText>
        </w:r>
        <w:r w:rsidR="003474CD">
          <w:rPr>
            <w:noProof/>
          </w:rPr>
        </w:r>
        <w:r w:rsidR="003474CD">
          <w:rPr>
            <w:noProof/>
          </w:rPr>
          <w:fldChar w:fldCharType="separate"/>
        </w:r>
        <w:r w:rsidR="003474CD">
          <w:rPr>
            <w:noProof/>
          </w:rPr>
          <w:t>7</w:t>
        </w:r>
        <w:r w:rsidR="003474CD">
          <w:rPr>
            <w:noProof/>
          </w:rPr>
          <w:fldChar w:fldCharType="end"/>
        </w:r>
      </w:hyperlink>
    </w:p>
    <w:p w14:paraId="4FF49203" w14:textId="5B227DBE" w:rsidR="003474CD" w:rsidRDefault="00000000">
      <w:pPr>
        <w:pStyle w:val="TOC2"/>
        <w:rPr>
          <w:rFonts w:asciiTheme="minorHAnsi" w:eastAsiaTheme="minorEastAsia" w:hAnsiTheme="minorHAnsi" w:cstheme="minorBidi"/>
          <w:noProof/>
          <w:color w:val="auto"/>
          <w:szCs w:val="22"/>
          <w:lang w:bidi="he-IL"/>
        </w:rPr>
      </w:pPr>
      <w:hyperlink w:anchor="_Toc122252073" w:history="1">
        <w:r w:rsidR="003474CD" w:rsidRPr="00EF4E53">
          <w:rPr>
            <w:rStyle w:val="Hyperlink"/>
            <w:noProof/>
          </w:rPr>
          <w:t>2.2</w:t>
        </w:r>
        <w:r w:rsidR="003474CD">
          <w:rPr>
            <w:rFonts w:asciiTheme="minorHAnsi" w:eastAsiaTheme="minorEastAsia" w:hAnsiTheme="minorHAnsi" w:cstheme="minorBidi"/>
            <w:noProof/>
            <w:color w:val="auto"/>
            <w:szCs w:val="22"/>
            <w:lang w:bidi="he-IL"/>
          </w:rPr>
          <w:tab/>
        </w:r>
        <w:r w:rsidR="003474CD" w:rsidRPr="00EF4E53">
          <w:rPr>
            <w:rStyle w:val="Hyperlink"/>
            <w:noProof/>
          </w:rPr>
          <w:t>Cons</w:t>
        </w:r>
        <w:r w:rsidR="003474CD">
          <w:rPr>
            <w:noProof/>
          </w:rPr>
          <w:tab/>
        </w:r>
        <w:r w:rsidR="003474CD">
          <w:rPr>
            <w:noProof/>
          </w:rPr>
          <w:fldChar w:fldCharType="begin"/>
        </w:r>
        <w:r w:rsidR="003474CD">
          <w:rPr>
            <w:noProof/>
          </w:rPr>
          <w:instrText xml:space="preserve"> PAGEREF _Toc122252073 \h </w:instrText>
        </w:r>
        <w:r w:rsidR="003474CD">
          <w:rPr>
            <w:noProof/>
          </w:rPr>
        </w:r>
        <w:r w:rsidR="003474CD">
          <w:rPr>
            <w:noProof/>
          </w:rPr>
          <w:fldChar w:fldCharType="separate"/>
        </w:r>
        <w:r w:rsidR="003474CD">
          <w:rPr>
            <w:noProof/>
          </w:rPr>
          <w:t>7</w:t>
        </w:r>
        <w:r w:rsidR="003474CD">
          <w:rPr>
            <w:noProof/>
          </w:rPr>
          <w:fldChar w:fldCharType="end"/>
        </w:r>
      </w:hyperlink>
    </w:p>
    <w:p w14:paraId="74925C8C" w14:textId="2EB508F4" w:rsidR="003474CD" w:rsidRDefault="00000000">
      <w:pPr>
        <w:pStyle w:val="TOC1"/>
        <w:rPr>
          <w:rFonts w:asciiTheme="minorHAnsi" w:eastAsiaTheme="minorEastAsia" w:hAnsiTheme="minorHAnsi" w:cstheme="minorBidi"/>
          <w:b w:val="0"/>
          <w:noProof/>
          <w:color w:val="auto"/>
          <w:sz w:val="22"/>
          <w:szCs w:val="22"/>
          <w:lang w:bidi="he-IL"/>
        </w:rPr>
      </w:pPr>
      <w:hyperlink w:anchor="_Toc122252074" w:history="1">
        <w:r w:rsidR="003474CD" w:rsidRPr="00EF4E53">
          <w:rPr>
            <w:rStyle w:val="Hyperlink"/>
            <w:noProof/>
          </w:rPr>
          <w:t>3</w:t>
        </w:r>
        <w:r w:rsidR="003474CD">
          <w:rPr>
            <w:rFonts w:asciiTheme="minorHAnsi" w:eastAsiaTheme="minorEastAsia" w:hAnsiTheme="minorHAnsi" w:cstheme="minorBidi"/>
            <w:b w:val="0"/>
            <w:noProof/>
            <w:color w:val="auto"/>
            <w:sz w:val="22"/>
            <w:szCs w:val="22"/>
            <w:lang w:bidi="he-IL"/>
          </w:rPr>
          <w:tab/>
        </w:r>
        <w:r w:rsidR="003474CD" w:rsidRPr="00EF4E53">
          <w:rPr>
            <w:rStyle w:val="Hyperlink"/>
            <w:noProof/>
          </w:rPr>
          <w:t>Build simple application</w:t>
        </w:r>
        <w:r w:rsidR="003474CD">
          <w:rPr>
            <w:noProof/>
          </w:rPr>
          <w:tab/>
        </w:r>
        <w:r w:rsidR="003474CD">
          <w:rPr>
            <w:noProof/>
          </w:rPr>
          <w:fldChar w:fldCharType="begin"/>
        </w:r>
        <w:r w:rsidR="003474CD">
          <w:rPr>
            <w:noProof/>
          </w:rPr>
          <w:instrText xml:space="preserve"> PAGEREF _Toc122252074 \h </w:instrText>
        </w:r>
        <w:r w:rsidR="003474CD">
          <w:rPr>
            <w:noProof/>
          </w:rPr>
        </w:r>
        <w:r w:rsidR="003474CD">
          <w:rPr>
            <w:noProof/>
          </w:rPr>
          <w:fldChar w:fldCharType="separate"/>
        </w:r>
        <w:r w:rsidR="003474CD">
          <w:rPr>
            <w:noProof/>
          </w:rPr>
          <w:t>9</w:t>
        </w:r>
        <w:r w:rsidR="003474CD">
          <w:rPr>
            <w:noProof/>
          </w:rPr>
          <w:fldChar w:fldCharType="end"/>
        </w:r>
      </w:hyperlink>
    </w:p>
    <w:p w14:paraId="2DF5506F" w14:textId="23DFC645" w:rsidR="003474CD" w:rsidRDefault="00000000">
      <w:pPr>
        <w:pStyle w:val="TOC1"/>
        <w:rPr>
          <w:rFonts w:asciiTheme="minorHAnsi" w:eastAsiaTheme="minorEastAsia" w:hAnsiTheme="minorHAnsi" w:cstheme="minorBidi"/>
          <w:b w:val="0"/>
          <w:noProof/>
          <w:color w:val="auto"/>
          <w:sz w:val="22"/>
          <w:szCs w:val="22"/>
          <w:lang w:bidi="he-IL"/>
        </w:rPr>
      </w:pPr>
      <w:hyperlink w:anchor="_Toc122252075" w:history="1">
        <w:r w:rsidR="003474CD" w:rsidRPr="00EF4E53">
          <w:rPr>
            <w:rStyle w:val="Hyperlink"/>
            <w:noProof/>
          </w:rPr>
          <w:t>4</w:t>
        </w:r>
        <w:r w:rsidR="003474CD">
          <w:rPr>
            <w:rFonts w:asciiTheme="minorHAnsi" w:eastAsiaTheme="minorEastAsia" w:hAnsiTheme="minorHAnsi" w:cstheme="minorBidi"/>
            <w:b w:val="0"/>
            <w:noProof/>
            <w:color w:val="auto"/>
            <w:sz w:val="22"/>
            <w:szCs w:val="22"/>
            <w:lang w:bidi="he-IL"/>
          </w:rPr>
          <w:tab/>
        </w:r>
        <w:r w:rsidR="003474CD" w:rsidRPr="00EF4E53">
          <w:rPr>
            <w:rStyle w:val="Hyperlink"/>
            <w:noProof/>
          </w:rPr>
          <w:t>Application with inter-process communication.</w:t>
        </w:r>
        <w:r w:rsidR="003474CD">
          <w:rPr>
            <w:noProof/>
          </w:rPr>
          <w:tab/>
        </w:r>
        <w:r w:rsidR="003474CD">
          <w:rPr>
            <w:noProof/>
          </w:rPr>
          <w:fldChar w:fldCharType="begin"/>
        </w:r>
        <w:r w:rsidR="003474CD">
          <w:rPr>
            <w:noProof/>
          </w:rPr>
          <w:instrText xml:space="preserve"> PAGEREF _Toc122252075 \h </w:instrText>
        </w:r>
        <w:r w:rsidR="003474CD">
          <w:rPr>
            <w:noProof/>
          </w:rPr>
        </w:r>
        <w:r w:rsidR="003474CD">
          <w:rPr>
            <w:noProof/>
          </w:rPr>
          <w:fldChar w:fldCharType="separate"/>
        </w:r>
        <w:r w:rsidR="003474CD">
          <w:rPr>
            <w:noProof/>
          </w:rPr>
          <w:t>11</w:t>
        </w:r>
        <w:r w:rsidR="003474CD">
          <w:rPr>
            <w:noProof/>
          </w:rPr>
          <w:fldChar w:fldCharType="end"/>
        </w:r>
      </w:hyperlink>
    </w:p>
    <w:p w14:paraId="371B899E" w14:textId="75845212" w:rsidR="003474CD" w:rsidRDefault="00000000">
      <w:pPr>
        <w:pStyle w:val="TOC1"/>
        <w:rPr>
          <w:rFonts w:asciiTheme="minorHAnsi" w:eastAsiaTheme="minorEastAsia" w:hAnsiTheme="minorHAnsi" w:cstheme="minorBidi"/>
          <w:b w:val="0"/>
          <w:noProof/>
          <w:color w:val="auto"/>
          <w:sz w:val="22"/>
          <w:szCs w:val="22"/>
          <w:lang w:bidi="he-IL"/>
        </w:rPr>
      </w:pPr>
      <w:hyperlink w:anchor="_Toc122252076" w:history="1">
        <w:r w:rsidR="003474CD" w:rsidRPr="00EF4E53">
          <w:rPr>
            <w:rStyle w:val="Hyperlink"/>
            <w:noProof/>
          </w:rPr>
          <w:t>5</w:t>
        </w:r>
        <w:r w:rsidR="003474CD">
          <w:rPr>
            <w:rFonts w:asciiTheme="minorHAnsi" w:eastAsiaTheme="minorEastAsia" w:hAnsiTheme="minorHAnsi" w:cstheme="minorBidi"/>
            <w:b w:val="0"/>
            <w:noProof/>
            <w:color w:val="auto"/>
            <w:sz w:val="22"/>
            <w:szCs w:val="22"/>
            <w:lang w:bidi="he-IL"/>
          </w:rPr>
          <w:tab/>
        </w:r>
        <w:r w:rsidR="003474CD" w:rsidRPr="00EF4E53">
          <w:rPr>
            <w:rStyle w:val="Hyperlink"/>
            <w:noProof/>
          </w:rPr>
          <w:t>Create Windows installer</w:t>
        </w:r>
        <w:r w:rsidR="003474CD">
          <w:rPr>
            <w:noProof/>
          </w:rPr>
          <w:tab/>
        </w:r>
        <w:r w:rsidR="003474CD">
          <w:rPr>
            <w:noProof/>
          </w:rPr>
          <w:fldChar w:fldCharType="begin"/>
        </w:r>
        <w:r w:rsidR="003474CD">
          <w:rPr>
            <w:noProof/>
          </w:rPr>
          <w:instrText xml:space="preserve"> PAGEREF _Toc122252076 \h </w:instrText>
        </w:r>
        <w:r w:rsidR="003474CD">
          <w:rPr>
            <w:noProof/>
          </w:rPr>
        </w:r>
        <w:r w:rsidR="003474CD">
          <w:rPr>
            <w:noProof/>
          </w:rPr>
          <w:fldChar w:fldCharType="separate"/>
        </w:r>
        <w:r w:rsidR="003474CD">
          <w:rPr>
            <w:noProof/>
          </w:rPr>
          <w:t>14</w:t>
        </w:r>
        <w:r w:rsidR="003474CD">
          <w:rPr>
            <w:noProof/>
          </w:rPr>
          <w:fldChar w:fldCharType="end"/>
        </w:r>
      </w:hyperlink>
    </w:p>
    <w:p w14:paraId="367B3D54" w14:textId="3ED36C2E" w:rsidR="003474CD" w:rsidRDefault="00000000">
      <w:pPr>
        <w:pStyle w:val="TOC1"/>
        <w:rPr>
          <w:rFonts w:asciiTheme="minorHAnsi" w:eastAsiaTheme="minorEastAsia" w:hAnsiTheme="minorHAnsi" w:cstheme="minorBidi"/>
          <w:b w:val="0"/>
          <w:noProof/>
          <w:color w:val="auto"/>
          <w:sz w:val="22"/>
          <w:szCs w:val="22"/>
          <w:lang w:bidi="he-IL"/>
        </w:rPr>
      </w:pPr>
      <w:hyperlink w:anchor="_Toc122252077" w:history="1">
        <w:r w:rsidR="003474CD" w:rsidRPr="00EF4E53">
          <w:rPr>
            <w:rStyle w:val="Hyperlink"/>
            <w:noProof/>
          </w:rPr>
          <w:t>6</w:t>
        </w:r>
        <w:r w:rsidR="003474CD">
          <w:rPr>
            <w:rFonts w:asciiTheme="minorHAnsi" w:eastAsiaTheme="minorEastAsia" w:hAnsiTheme="minorHAnsi" w:cstheme="minorBidi"/>
            <w:b w:val="0"/>
            <w:noProof/>
            <w:color w:val="auto"/>
            <w:sz w:val="22"/>
            <w:szCs w:val="22"/>
            <w:lang w:bidi="he-IL"/>
          </w:rPr>
          <w:tab/>
        </w:r>
        <w:r w:rsidR="003474CD" w:rsidRPr="00EF4E53">
          <w:rPr>
            <w:rStyle w:val="Hyperlink"/>
            <w:noProof/>
          </w:rPr>
          <w:t>Create Electron WebRTC phone prototype</w:t>
        </w:r>
        <w:r w:rsidR="003474CD">
          <w:rPr>
            <w:noProof/>
          </w:rPr>
          <w:tab/>
        </w:r>
        <w:r w:rsidR="003474CD">
          <w:rPr>
            <w:noProof/>
          </w:rPr>
          <w:fldChar w:fldCharType="begin"/>
        </w:r>
        <w:r w:rsidR="003474CD">
          <w:rPr>
            <w:noProof/>
          </w:rPr>
          <w:instrText xml:space="preserve"> PAGEREF _Toc122252077 \h </w:instrText>
        </w:r>
        <w:r w:rsidR="003474CD">
          <w:rPr>
            <w:noProof/>
          </w:rPr>
        </w:r>
        <w:r w:rsidR="003474CD">
          <w:rPr>
            <w:noProof/>
          </w:rPr>
          <w:fldChar w:fldCharType="separate"/>
        </w:r>
        <w:r w:rsidR="003474CD">
          <w:rPr>
            <w:noProof/>
          </w:rPr>
          <w:t>16</w:t>
        </w:r>
        <w:r w:rsidR="003474CD">
          <w:rPr>
            <w:noProof/>
          </w:rPr>
          <w:fldChar w:fldCharType="end"/>
        </w:r>
      </w:hyperlink>
    </w:p>
    <w:p w14:paraId="65719DA7" w14:textId="30EC8B92" w:rsidR="00DB1C30" w:rsidRPr="00DB1C30" w:rsidRDefault="00934BAB" w:rsidP="00DB1C30">
      <w:r>
        <w:rPr>
          <w:b/>
          <w:color w:val="0000FF"/>
          <w:sz w:val="24"/>
        </w:rPr>
        <w:fldChar w:fldCharType="end"/>
      </w:r>
      <w:r w:rsidR="00DB1C30" w:rsidRPr="00DB1C30">
        <w:t xml:space="preserve"> </w:t>
      </w:r>
    </w:p>
    <w:p w14:paraId="52B9FF16" w14:textId="77777777" w:rsidR="005F50C8" w:rsidRDefault="005F50C8">
      <w:pPr>
        <w:keepLines w:val="0"/>
      </w:pPr>
      <w:r>
        <w:br w:type="page"/>
      </w:r>
    </w:p>
    <w:p w14:paraId="447BCCA7" w14:textId="77777777" w:rsidR="00DB1C30" w:rsidRDefault="00136941" w:rsidP="00136941">
      <w:pPr>
        <w:pStyle w:val="Byline"/>
      </w:pPr>
      <w:r>
        <w:lastRenderedPageBreak/>
        <w:t>This page is intentionally left blank.</w:t>
      </w:r>
    </w:p>
    <w:p w14:paraId="5C66FE74" w14:textId="77777777" w:rsidR="005F50C8" w:rsidRDefault="005F50C8" w:rsidP="00DB1C30"/>
    <w:p w14:paraId="763C9588" w14:textId="77777777" w:rsidR="005F50C8" w:rsidRDefault="005F50C8" w:rsidP="00DB1C30"/>
    <w:p w14:paraId="0D418A1B" w14:textId="77777777" w:rsidR="005F50C8" w:rsidRDefault="005F50C8" w:rsidP="00DB1C30"/>
    <w:p w14:paraId="265BDF7D" w14:textId="77777777" w:rsidR="005F50C8" w:rsidRPr="00DB1C30" w:rsidRDefault="005F50C8" w:rsidP="00DB1C30">
      <w:pPr>
        <w:sectPr w:rsidR="005F50C8" w:rsidRPr="00DB1C30" w:rsidSect="002718E5">
          <w:headerReference w:type="even" r:id="rId10"/>
          <w:headerReference w:type="default" r:id="rId11"/>
          <w:footerReference w:type="even" r:id="rId12"/>
          <w:footerReference w:type="default" r:id="rId13"/>
          <w:pgSz w:w="11908" w:h="16833"/>
          <w:pgMar w:top="1418" w:right="1418" w:bottom="1418" w:left="1418" w:header="568" w:footer="1134" w:gutter="0"/>
          <w:cols w:space="720"/>
          <w:noEndnote/>
          <w:docGrid w:linePitch="272"/>
        </w:sectPr>
      </w:pPr>
    </w:p>
    <w:p w14:paraId="2D99824C" w14:textId="77777777" w:rsidR="00DB1C30" w:rsidRPr="00DB1C30" w:rsidRDefault="00DB1C30" w:rsidP="00DB1C30">
      <w:bookmarkStart w:id="1" w:name="O_2676"/>
      <w:bookmarkEnd w:id="1"/>
    </w:p>
    <w:p w14:paraId="6DB6DE8F" w14:textId="77777777" w:rsidR="00F11981" w:rsidRDefault="00F11981" w:rsidP="00F11981">
      <w:pPr>
        <w:pStyle w:val="HeadingLeft"/>
      </w:pPr>
      <w:r>
        <w:t>Document Revision Record</w:t>
      </w:r>
    </w:p>
    <w:tbl>
      <w:tblPr>
        <w:tblW w:w="5000" w:type="pct"/>
        <w:jc w:val="center"/>
        <w:tblBorders>
          <w:top w:val="single" w:sz="12" w:space="0" w:color="C0C0C0"/>
          <w:left w:val="single" w:sz="12" w:space="0" w:color="C0C0C0"/>
          <w:bottom w:val="single" w:sz="12" w:space="0" w:color="C0C0C0"/>
          <w:right w:val="single" w:sz="12" w:space="0" w:color="C0C0C0"/>
          <w:insideH w:val="single" w:sz="6" w:space="0" w:color="C0C0C0"/>
          <w:insideV w:val="single" w:sz="12" w:space="0" w:color="C0C0C0"/>
        </w:tblBorders>
        <w:tblLayout w:type="fixed"/>
        <w:tblCellMar>
          <w:left w:w="0" w:type="dxa"/>
          <w:right w:w="0" w:type="dxa"/>
        </w:tblCellMar>
        <w:tblLook w:val="0000" w:firstRow="0" w:lastRow="0" w:firstColumn="0" w:lastColumn="0" w:noHBand="0" w:noVBand="0"/>
      </w:tblPr>
      <w:tblGrid>
        <w:gridCol w:w="1311"/>
        <w:gridCol w:w="7731"/>
      </w:tblGrid>
      <w:tr w:rsidR="00F11981" w:rsidRPr="008D20D6" w14:paraId="2C8AC629" w14:textId="77777777" w:rsidTr="002A45A4">
        <w:trPr>
          <w:cantSplit/>
          <w:tblHeader/>
          <w:jc w:val="center"/>
        </w:trPr>
        <w:tc>
          <w:tcPr>
            <w:tcW w:w="725" w:type="pct"/>
            <w:shd w:val="clear" w:color="auto" w:fill="E0E0E0"/>
            <w:tcMar>
              <w:top w:w="0" w:type="dxa"/>
              <w:left w:w="108" w:type="dxa"/>
              <w:bottom w:w="0" w:type="dxa"/>
              <w:right w:w="108" w:type="dxa"/>
            </w:tcMar>
            <w:vAlign w:val="center"/>
          </w:tcPr>
          <w:p w14:paraId="1B851594" w14:textId="77777777" w:rsidR="00F11981" w:rsidRPr="008D20D6" w:rsidRDefault="00F11981" w:rsidP="002A45A4">
            <w:pPr>
              <w:pStyle w:val="TableHeaderCenter"/>
            </w:pPr>
            <w:r>
              <w:t>LTRT</w:t>
            </w:r>
          </w:p>
        </w:tc>
        <w:tc>
          <w:tcPr>
            <w:tcW w:w="4275" w:type="pct"/>
            <w:shd w:val="clear" w:color="auto" w:fill="E0E0E0"/>
          </w:tcPr>
          <w:p w14:paraId="5B998B88" w14:textId="77777777" w:rsidR="00F11981" w:rsidRPr="008D20D6" w:rsidRDefault="00F11981" w:rsidP="002A45A4">
            <w:pPr>
              <w:pStyle w:val="TableHeaderCenter"/>
            </w:pPr>
            <w:r>
              <w:t>Description</w:t>
            </w:r>
          </w:p>
        </w:tc>
      </w:tr>
      <w:tr w:rsidR="00F11981" w:rsidRPr="008D20D6" w14:paraId="18B6E713" w14:textId="77777777" w:rsidTr="002A45A4">
        <w:trPr>
          <w:cantSplit/>
          <w:jc w:val="center"/>
        </w:trPr>
        <w:tc>
          <w:tcPr>
            <w:tcW w:w="725" w:type="pct"/>
            <w:tcMar>
              <w:top w:w="0" w:type="dxa"/>
              <w:left w:w="108" w:type="dxa"/>
              <w:bottom w:w="0" w:type="dxa"/>
              <w:right w:w="108" w:type="dxa"/>
            </w:tcMar>
          </w:tcPr>
          <w:p w14:paraId="62E0DFFE" w14:textId="6981D2D7" w:rsidR="00F11981" w:rsidRPr="00D50175" w:rsidRDefault="00F11981" w:rsidP="002A45A4">
            <w:pPr>
              <w:pStyle w:val="TableBodyCenter"/>
            </w:pPr>
          </w:p>
        </w:tc>
        <w:tc>
          <w:tcPr>
            <w:tcW w:w="4275" w:type="pct"/>
          </w:tcPr>
          <w:p w14:paraId="67FE0FF4" w14:textId="6F00E0CB" w:rsidR="00F11981" w:rsidRDefault="00F11981" w:rsidP="002A45A4">
            <w:pPr>
              <w:pStyle w:val="TableBodyLeft"/>
            </w:pPr>
            <w:r w:rsidRPr="00F03DF4">
              <w:t>Initial document release for Version 1</w:t>
            </w:r>
            <w:r>
              <w:t>.</w:t>
            </w:r>
            <w:r w:rsidRPr="00F03DF4">
              <w:t>0</w:t>
            </w:r>
          </w:p>
        </w:tc>
      </w:tr>
    </w:tbl>
    <w:p w14:paraId="28931E4F" w14:textId="77777777" w:rsidR="00F11981" w:rsidRDefault="00F11981" w:rsidP="00F11981"/>
    <w:p w14:paraId="731C54C4" w14:textId="654857B9" w:rsidR="00F11981" w:rsidRDefault="00F11981" w:rsidP="00F11981">
      <w:pPr>
        <w:pStyle w:val="Body15"/>
      </w:pPr>
      <w:r w:rsidRPr="004D3AA1">
        <w:t>.</w:t>
      </w:r>
      <w:r>
        <w:t xml:space="preserve">  </w:t>
      </w:r>
      <w:r w:rsidRPr="004D3AA1">
        <w:t xml:space="preserve"> </w:t>
      </w:r>
    </w:p>
    <w:p w14:paraId="41BC690D" w14:textId="77777777" w:rsidR="00F11981" w:rsidRPr="00DB1C30" w:rsidRDefault="00F11981" w:rsidP="002718E5">
      <w:pPr>
        <w:pStyle w:val="Body15"/>
      </w:pPr>
    </w:p>
    <w:p w14:paraId="7CDD1906" w14:textId="77777777" w:rsidR="00DB1C30" w:rsidRPr="00DB1C30" w:rsidRDefault="00DB1C30" w:rsidP="00DB1C30">
      <w:pPr>
        <w:sectPr w:rsidR="00DB1C30" w:rsidRPr="00DB1C30" w:rsidSect="00DB1C30">
          <w:headerReference w:type="default" r:id="rId14"/>
          <w:type w:val="oddPage"/>
          <w:pgSz w:w="11908" w:h="16833"/>
          <w:pgMar w:top="1418" w:right="1418" w:bottom="1418" w:left="1418" w:header="568" w:footer="1134" w:gutter="0"/>
          <w:cols w:space="720"/>
          <w:noEndnote/>
          <w:docGrid w:linePitch="272"/>
        </w:sectPr>
      </w:pPr>
    </w:p>
    <w:p w14:paraId="1D395192" w14:textId="1D3851BB" w:rsidR="00D73CC2" w:rsidRDefault="00D73CC2" w:rsidP="00D73CC2">
      <w:pPr>
        <w:pStyle w:val="Heading1"/>
      </w:pPr>
      <w:bookmarkStart w:id="2" w:name="O_8221"/>
      <w:bookmarkStart w:id="3" w:name="_Toc515199950"/>
      <w:bookmarkStart w:id="4" w:name="_Ref48056045"/>
      <w:bookmarkStart w:id="5" w:name="_Ref54887651"/>
      <w:bookmarkStart w:id="6" w:name="_Toc68432195"/>
      <w:bookmarkStart w:id="7" w:name="_Toc122252070"/>
      <w:bookmarkEnd w:id="2"/>
      <w:r w:rsidRPr="00F03DF4">
        <w:lastRenderedPageBreak/>
        <w:t>Introduction</w:t>
      </w:r>
      <w:bookmarkEnd w:id="3"/>
      <w:bookmarkEnd w:id="4"/>
      <w:bookmarkEnd w:id="5"/>
      <w:bookmarkEnd w:id="6"/>
      <w:bookmarkEnd w:id="7"/>
      <w:r w:rsidRPr="00F03DF4">
        <w:t xml:space="preserve"> </w:t>
      </w:r>
    </w:p>
    <w:p w14:paraId="14A432B3" w14:textId="77777777" w:rsidR="003474CD" w:rsidRPr="003474CD" w:rsidRDefault="003474CD" w:rsidP="003474CD">
      <w:pPr>
        <w:pStyle w:val="Heading2"/>
        <w:numPr>
          <w:ilvl w:val="0"/>
          <w:numId w:val="0"/>
        </w:numPr>
        <w:ind w:left="992"/>
      </w:pPr>
    </w:p>
    <w:p w14:paraId="5EC0370B" w14:textId="778DF40F" w:rsidR="00DD43E6" w:rsidRDefault="00DD43E6" w:rsidP="00D73CC2">
      <w:pPr>
        <w:pStyle w:val="Body15"/>
      </w:pPr>
    </w:p>
    <w:p w14:paraId="350B75D7" w14:textId="77777777" w:rsidR="00E71080" w:rsidRDefault="00E71080" w:rsidP="00E71080">
      <w:pPr>
        <w:pStyle w:val="Body15"/>
      </w:pPr>
      <w:r w:rsidRPr="00E71080">
        <w:t>Electron</w:t>
      </w:r>
      <w:r>
        <w:t xml:space="preserve"> </w:t>
      </w:r>
      <w:r w:rsidRPr="00E71080">
        <w:t>is a free and open-source software framework developed and maintained by GitHub.</w:t>
      </w:r>
    </w:p>
    <w:p w14:paraId="4DB36548" w14:textId="77777777" w:rsidR="005A4799" w:rsidRDefault="00E71080" w:rsidP="00E71080">
      <w:pPr>
        <w:pStyle w:val="Body15"/>
      </w:pPr>
      <w:r w:rsidRPr="00E71080">
        <w:t>The framework is designed to create desktop applications using web technologies</w:t>
      </w:r>
      <w:r w:rsidR="005A4799">
        <w:t>.</w:t>
      </w:r>
    </w:p>
    <w:p w14:paraId="7FA98719" w14:textId="77777777" w:rsidR="005A4799" w:rsidRDefault="00E71080" w:rsidP="005A4799">
      <w:pPr>
        <w:pStyle w:val="Body15"/>
      </w:pPr>
      <w:r w:rsidRPr="00E71080">
        <w:t xml:space="preserve"> </w:t>
      </w:r>
      <w:r w:rsidR="005A4799">
        <w:t>(</w:t>
      </w:r>
      <w:r w:rsidRPr="00E71080">
        <w:t>HTML, CSS, and JavaScript) which are rendered using the Chromium browser engine,</w:t>
      </w:r>
    </w:p>
    <w:p w14:paraId="4F52B16F" w14:textId="7FA88955" w:rsidR="00E71080" w:rsidRDefault="00E71080" w:rsidP="005A4799">
      <w:pPr>
        <w:pStyle w:val="Body15"/>
      </w:pPr>
      <w:r w:rsidRPr="00E71080">
        <w:t xml:space="preserve"> and a backend using the Node.js runtime environment</w:t>
      </w:r>
    </w:p>
    <w:p w14:paraId="326DC3D8" w14:textId="25B0C8CA" w:rsidR="00E71080" w:rsidRDefault="00E71080" w:rsidP="00E71080">
      <w:pPr>
        <w:pStyle w:val="Body15"/>
      </w:pPr>
    </w:p>
    <w:p w14:paraId="0A13A6DB" w14:textId="21CCA850" w:rsidR="005A4799" w:rsidRDefault="005A4799" w:rsidP="00E71080">
      <w:pPr>
        <w:pStyle w:val="Body15"/>
      </w:pPr>
      <w:r>
        <w:t>Official site is:</w:t>
      </w:r>
    </w:p>
    <w:p w14:paraId="37FF0B1D" w14:textId="4A192992" w:rsidR="00E71080" w:rsidRDefault="00000000" w:rsidP="00E71080">
      <w:pPr>
        <w:pStyle w:val="Body15"/>
      </w:pPr>
      <w:hyperlink r:id="rId15" w:history="1">
        <w:r w:rsidR="00E71080" w:rsidRPr="00E71080">
          <w:rPr>
            <w:rStyle w:val="Hyperlink"/>
          </w:rPr>
          <w:t>https://www.electronjs.org</w:t>
        </w:r>
      </w:hyperlink>
    </w:p>
    <w:p w14:paraId="425C9C35" w14:textId="75E172BE" w:rsidR="00785240" w:rsidRDefault="00785240" w:rsidP="00E71080">
      <w:pPr>
        <w:pStyle w:val="Body15"/>
      </w:pPr>
    </w:p>
    <w:p w14:paraId="64FBECE4" w14:textId="7D65F701" w:rsidR="00785240" w:rsidRDefault="00785240" w:rsidP="00E71080">
      <w:pPr>
        <w:pStyle w:val="Body15"/>
      </w:pPr>
    </w:p>
    <w:p w14:paraId="24F81404" w14:textId="4527291A" w:rsidR="00785240" w:rsidRDefault="00785240" w:rsidP="00785240">
      <w:pPr>
        <w:pStyle w:val="Heading1"/>
      </w:pPr>
      <w:bookmarkStart w:id="8" w:name="_Toc122252071"/>
      <w:r>
        <w:lastRenderedPageBreak/>
        <w:t>Pros and cons</w:t>
      </w:r>
      <w:bookmarkEnd w:id="8"/>
      <w:r w:rsidRPr="00F03DF4">
        <w:t xml:space="preserve"> </w:t>
      </w:r>
    </w:p>
    <w:p w14:paraId="5C24AC6D" w14:textId="0024734D" w:rsidR="00785240" w:rsidRDefault="00785240" w:rsidP="00785240">
      <w:pPr>
        <w:pStyle w:val="Body15"/>
      </w:pPr>
    </w:p>
    <w:p w14:paraId="6A1F4C78" w14:textId="28E32FBE" w:rsidR="00785240" w:rsidRDefault="00785240" w:rsidP="00785240">
      <w:pPr>
        <w:pStyle w:val="Heading2"/>
      </w:pPr>
      <w:bookmarkStart w:id="9" w:name="_Toc122252072"/>
      <w:r>
        <w:t>Pros</w:t>
      </w:r>
      <w:bookmarkEnd w:id="9"/>
    </w:p>
    <w:p w14:paraId="74BBBD3E" w14:textId="77777777" w:rsidR="00785240" w:rsidRDefault="00785240" w:rsidP="00785240">
      <w:pPr>
        <w:pStyle w:val="Body15"/>
      </w:pPr>
    </w:p>
    <w:p w14:paraId="05F7BCAD" w14:textId="77777777" w:rsidR="00785240" w:rsidRDefault="00785240" w:rsidP="00785240">
      <w:pPr>
        <w:pStyle w:val="Body15"/>
      </w:pPr>
      <w:r w:rsidRPr="00E71080">
        <w:t>Electron</w:t>
      </w:r>
      <w:r>
        <w:t xml:space="preserve"> </w:t>
      </w:r>
      <w:r w:rsidRPr="00E71080">
        <w:t>is a free and open-source software framework developed and maintained by GitHub.</w:t>
      </w:r>
    </w:p>
    <w:p w14:paraId="72EEBB05" w14:textId="4361D7DC" w:rsidR="00E71080" w:rsidRDefault="00E71080" w:rsidP="005A4799">
      <w:pPr>
        <w:pStyle w:val="Body15"/>
        <w:ind w:left="0"/>
      </w:pPr>
    </w:p>
    <w:p w14:paraId="701D5D97" w14:textId="6806C848" w:rsidR="00C515B7" w:rsidRDefault="005A4799" w:rsidP="005A4799">
      <w:pPr>
        <w:pStyle w:val="Body15"/>
        <w:ind w:left="0"/>
      </w:pPr>
      <w:r>
        <w:t xml:space="preserve">                  Used to create desktop application for Windows, MacOS or Linux</w:t>
      </w:r>
      <w:r w:rsidR="00FC33B0">
        <w:t xml:space="preserve"> using Web technologies         (HTML, CSS, Javascript)</w:t>
      </w:r>
    </w:p>
    <w:p w14:paraId="16CFCD6E" w14:textId="337B2221" w:rsidR="00C03E66" w:rsidRPr="00785240" w:rsidRDefault="005A4799" w:rsidP="00785240">
      <w:pPr>
        <w:pStyle w:val="Body15"/>
        <w:ind w:left="0"/>
      </w:pPr>
      <w:r>
        <w:t xml:space="preserve">                 </w:t>
      </w:r>
    </w:p>
    <w:p w14:paraId="117AC715" w14:textId="21B87A47" w:rsidR="00785240" w:rsidRDefault="00785240" w:rsidP="00FC33B0">
      <w:pPr>
        <w:pStyle w:val="Heading2"/>
      </w:pPr>
      <w:bookmarkStart w:id="10" w:name="_Toc122252073"/>
      <w:r>
        <w:t>Cons</w:t>
      </w:r>
      <w:bookmarkEnd w:id="10"/>
    </w:p>
    <w:p w14:paraId="2E2BBAB0" w14:textId="77777777" w:rsidR="00785240" w:rsidRDefault="00785240" w:rsidP="00785240">
      <w:pPr>
        <w:pStyle w:val="BodyText"/>
      </w:pPr>
    </w:p>
    <w:p w14:paraId="40294721" w14:textId="35EF62C6" w:rsidR="00785240" w:rsidRDefault="00785240" w:rsidP="00785240">
      <w:pPr>
        <w:pStyle w:val="Body15"/>
        <w:numPr>
          <w:ilvl w:val="0"/>
          <w:numId w:val="45"/>
        </w:numPr>
      </w:pPr>
      <w:r>
        <w:t>Cannot be used in mobile phones.</w:t>
      </w:r>
    </w:p>
    <w:p w14:paraId="0A9A82FA" w14:textId="77777777" w:rsidR="00785240" w:rsidRDefault="00785240" w:rsidP="00785240">
      <w:pPr>
        <w:pStyle w:val="Body15"/>
        <w:ind w:left="0"/>
      </w:pPr>
      <w:r>
        <w:t xml:space="preserve"> </w:t>
      </w:r>
    </w:p>
    <w:p w14:paraId="649F56F5" w14:textId="0174BD66" w:rsidR="00785240" w:rsidRDefault="00785240" w:rsidP="00785240">
      <w:pPr>
        <w:pStyle w:val="Body15"/>
        <w:numPr>
          <w:ilvl w:val="0"/>
          <w:numId w:val="45"/>
        </w:numPr>
      </w:pPr>
      <w:r>
        <w:t xml:space="preserve">The electron application includes Chromium browser code, </w:t>
      </w:r>
    </w:p>
    <w:p w14:paraId="4FD7E04D" w14:textId="20F53705" w:rsidR="00785240" w:rsidRDefault="00785240" w:rsidP="00785240">
      <w:pPr>
        <w:pStyle w:val="Body15"/>
        <w:ind w:left="0"/>
      </w:pPr>
      <w:r w:rsidRPr="005A4799">
        <w:t xml:space="preserve">                 </w:t>
      </w:r>
      <w:r w:rsidR="00122E31" w:rsidRPr="005A4799">
        <w:t>therefore,</w:t>
      </w:r>
      <w:r w:rsidRPr="005A4799">
        <w:t xml:space="preserve"> </w:t>
      </w:r>
      <w:r>
        <w:t xml:space="preserve">always has a </w:t>
      </w:r>
      <w:r w:rsidRPr="00122E31">
        <w:rPr>
          <w:b/>
          <w:bCs/>
        </w:rPr>
        <w:t>huge file size</w:t>
      </w:r>
      <w:r>
        <w:t>.</w:t>
      </w:r>
      <w:r w:rsidRPr="005A4799">
        <w:t xml:space="preserve"> </w:t>
      </w:r>
    </w:p>
    <w:p w14:paraId="27C4C802" w14:textId="318337F5" w:rsidR="00785240" w:rsidRDefault="00785240" w:rsidP="00785240">
      <w:pPr>
        <w:pStyle w:val="Body15"/>
        <w:ind w:left="0"/>
      </w:pPr>
      <w:r>
        <w:t xml:space="preserve">                 </w:t>
      </w:r>
      <w:r w:rsidR="00122E31">
        <w:t>E</w:t>
      </w:r>
      <w:r>
        <w:t>lectron application for Windows OS take about 300Mb disk space</w:t>
      </w:r>
      <w:r w:rsidR="00122E31">
        <w:t>.</w:t>
      </w:r>
    </w:p>
    <w:p w14:paraId="4339CCFE" w14:textId="77777777" w:rsidR="00785240" w:rsidRPr="00785240" w:rsidRDefault="00785240" w:rsidP="00785240">
      <w:pPr>
        <w:pStyle w:val="Body15"/>
      </w:pPr>
      <w:r>
        <w:t xml:space="preserve">It uses </w:t>
      </w:r>
      <w:r w:rsidRPr="00122E31">
        <w:rPr>
          <w:b/>
          <w:bCs/>
        </w:rPr>
        <w:t>a lot of RAM memory and processor power</w:t>
      </w:r>
      <w:r>
        <w:t>.</w:t>
      </w:r>
    </w:p>
    <w:p w14:paraId="35BD0D1C" w14:textId="77777777" w:rsidR="00785240" w:rsidRDefault="00785240" w:rsidP="00785240">
      <w:pPr>
        <w:pStyle w:val="BodyText"/>
      </w:pPr>
    </w:p>
    <w:p w14:paraId="07C103E0" w14:textId="77777777" w:rsidR="00785240" w:rsidRDefault="00785240" w:rsidP="00785240">
      <w:pPr>
        <w:pStyle w:val="BodyText"/>
        <w:numPr>
          <w:ilvl w:val="0"/>
          <w:numId w:val="45"/>
        </w:numPr>
      </w:pPr>
      <w:r>
        <w:t>Possible security issues:</w:t>
      </w:r>
    </w:p>
    <w:p w14:paraId="15CB001E" w14:textId="6D401F65" w:rsidR="00785240" w:rsidRDefault="00785240" w:rsidP="00785240">
      <w:pPr>
        <w:pStyle w:val="BodyText"/>
        <w:ind w:left="1352"/>
      </w:pPr>
      <w:r>
        <w:t xml:space="preserve">Node is open source, so could </w:t>
      </w:r>
      <w:r w:rsidR="00122E31">
        <w:t xml:space="preserve">contains </w:t>
      </w:r>
      <w:r>
        <w:t>malicious code.</w:t>
      </w:r>
    </w:p>
    <w:p w14:paraId="27D02A6F" w14:textId="282F7AB2" w:rsidR="00785240" w:rsidRDefault="00785240" w:rsidP="00785240">
      <w:pPr>
        <w:pStyle w:val="BodyText"/>
        <w:ind w:left="1352"/>
      </w:pPr>
      <w:r>
        <w:t>See for example:</w:t>
      </w:r>
    </w:p>
    <w:p w14:paraId="4082B6A3" w14:textId="51C8CBB1" w:rsidR="00785240" w:rsidRDefault="00000000" w:rsidP="00785240">
      <w:pPr>
        <w:pStyle w:val="BodyText"/>
        <w:ind w:left="1352"/>
      </w:pPr>
      <w:hyperlink r:id="rId16" w:history="1">
        <w:r w:rsidR="00785240" w:rsidRPr="00785240">
          <w:rPr>
            <w:rStyle w:val="Hyperlink"/>
          </w:rPr>
          <w:t>https://securityaffairs.co/wordpress/129174/hacking/node-ipc-npm-package-sabotage.html</w:t>
        </w:r>
      </w:hyperlink>
    </w:p>
    <w:p w14:paraId="55DFF014" w14:textId="77777777" w:rsidR="00FC33B0" w:rsidRDefault="00FC33B0" w:rsidP="00FC33B0">
      <w:pPr>
        <w:pStyle w:val="BodyText"/>
        <w:numPr>
          <w:ilvl w:val="0"/>
          <w:numId w:val="45"/>
        </w:numPr>
      </w:pPr>
      <w:r>
        <w:t xml:space="preserve">Javascript code can be stolen. </w:t>
      </w:r>
    </w:p>
    <w:p w14:paraId="25120AC2" w14:textId="50791F5E" w:rsidR="00FC33B0" w:rsidRDefault="00FC33B0" w:rsidP="00FC33B0">
      <w:pPr>
        <w:pStyle w:val="BodyText"/>
        <w:ind w:left="1352"/>
      </w:pPr>
      <w:r>
        <w:t>The Files aren’t encrypted and anyone can get copy of the code.</w:t>
      </w:r>
    </w:p>
    <w:p w14:paraId="51B52A38" w14:textId="1E55BDFD" w:rsidR="00FC33B0" w:rsidRDefault="00FC33B0" w:rsidP="00FC33B0">
      <w:pPr>
        <w:pStyle w:val="BodyText"/>
        <w:numPr>
          <w:ilvl w:val="0"/>
          <w:numId w:val="45"/>
        </w:numPr>
      </w:pPr>
      <w:r>
        <w:t>If application has native dependencies, it can be compiled only in target platform.</w:t>
      </w:r>
    </w:p>
    <w:p w14:paraId="5A665C7D" w14:textId="6E05036D" w:rsidR="00FC33B0" w:rsidRDefault="00FC33B0" w:rsidP="00FC33B0">
      <w:pPr>
        <w:pStyle w:val="BodyText"/>
        <w:ind w:left="1352"/>
      </w:pPr>
      <w:r>
        <w:t>(e.g. macOS code signing works only on MacOS)</w:t>
      </w:r>
    </w:p>
    <w:p w14:paraId="06BE247D" w14:textId="1910657C" w:rsidR="00785240" w:rsidRDefault="00785240" w:rsidP="00785240">
      <w:pPr>
        <w:pStyle w:val="BodyText"/>
      </w:pPr>
      <w:r>
        <w:t xml:space="preserve">                   </w:t>
      </w:r>
    </w:p>
    <w:p w14:paraId="1EB55BA9" w14:textId="1F5E2BDA" w:rsidR="00785240" w:rsidRDefault="00785240" w:rsidP="00785240">
      <w:pPr>
        <w:pStyle w:val="BodyText"/>
      </w:pPr>
      <w:r>
        <w:t xml:space="preserve">                    </w:t>
      </w:r>
      <w:bookmarkStart w:id="11" w:name="_Hlk121236140"/>
      <w:r w:rsidR="00122E31">
        <w:t>More a</w:t>
      </w:r>
      <w:r>
        <w:t>bout</w:t>
      </w:r>
      <w:r w:rsidR="00122E31">
        <w:t xml:space="preserve"> Electronjs</w:t>
      </w:r>
      <w:r>
        <w:t xml:space="preserve"> pros and cons see</w:t>
      </w:r>
      <w:bookmarkEnd w:id="11"/>
      <w:r>
        <w:t>:</w:t>
      </w:r>
    </w:p>
    <w:p w14:paraId="109E297D" w14:textId="13968252" w:rsidR="00785240" w:rsidRDefault="00785240" w:rsidP="00785240">
      <w:pPr>
        <w:pStyle w:val="BodyText"/>
      </w:pPr>
      <w:r>
        <w:t xml:space="preserve">                   </w:t>
      </w:r>
      <w:hyperlink r:id="rId17" w:history="1">
        <w:r w:rsidRPr="009D729E">
          <w:rPr>
            <w:rStyle w:val="Hyperlink"/>
          </w:rPr>
          <w:t>https://ded9.com/introducing-the-electron-js-framework-its-advantages-and-disadvantages</w:t>
        </w:r>
      </w:hyperlink>
    </w:p>
    <w:p w14:paraId="05ED1C14" w14:textId="118854A8" w:rsidR="00785240" w:rsidRDefault="00785240" w:rsidP="00785240">
      <w:pPr>
        <w:pStyle w:val="BodyText"/>
      </w:pPr>
      <w:r>
        <w:t xml:space="preserve">                   </w:t>
      </w:r>
      <w:hyperlink r:id="rId18" w:history="1">
        <w:r w:rsidRPr="00785240">
          <w:rPr>
            <w:rStyle w:val="Hyperlink"/>
          </w:rPr>
          <w:t>https://javascript.plainenglish.io/is-electron-the-best-desktop-framework-to-use-in-2021-e525638b9b6a</w:t>
        </w:r>
      </w:hyperlink>
    </w:p>
    <w:p w14:paraId="36246016" w14:textId="77777777" w:rsidR="00122E31" w:rsidRDefault="00122E31" w:rsidP="00785240">
      <w:pPr>
        <w:pStyle w:val="BodyText"/>
      </w:pPr>
    </w:p>
    <w:p w14:paraId="06E25201" w14:textId="74FFA2F3" w:rsidR="00785240" w:rsidRDefault="00785240" w:rsidP="00785240">
      <w:pPr>
        <w:pStyle w:val="BodyText"/>
      </w:pPr>
      <w:r>
        <w:t xml:space="preserve">                   </w:t>
      </w:r>
      <w:bookmarkStart w:id="12" w:name="_Hlk121236165"/>
      <w:r w:rsidR="00122E31" w:rsidRPr="00122E31">
        <w:t>Microsoft Teams2 will use webview2 instead Electron</w:t>
      </w:r>
      <w:r w:rsidR="00122E31">
        <w:t>, see:</w:t>
      </w:r>
      <w:bookmarkEnd w:id="12"/>
    </w:p>
    <w:p w14:paraId="303F9C36" w14:textId="6EEFB6A6" w:rsidR="00B74481" w:rsidRDefault="00B74481" w:rsidP="00B74481">
      <w:pPr>
        <w:pStyle w:val="BodyText"/>
        <w:rPr>
          <w:lang w:bidi="he-IL"/>
        </w:rPr>
      </w:pPr>
      <w:r>
        <w:rPr>
          <w:lang w:bidi="he-IL"/>
        </w:rPr>
        <w:t xml:space="preserve">                   </w:t>
      </w:r>
      <w:hyperlink r:id="rId19" w:history="1">
        <w:r w:rsidRPr="00A60E56">
          <w:rPr>
            <w:rStyle w:val="Hyperlink"/>
            <w:lang w:bidi="he-IL"/>
          </w:rPr>
          <w:t>Microsoft Teams 2.0 will use half the memory, dropping Electron for Edge Webview2</w:t>
        </w:r>
      </w:hyperlink>
    </w:p>
    <w:p w14:paraId="285921DD" w14:textId="77777777" w:rsidR="00B74481" w:rsidRDefault="00B74481" w:rsidP="00785240">
      <w:pPr>
        <w:pStyle w:val="BodyText"/>
      </w:pPr>
    </w:p>
    <w:p w14:paraId="3FD02D75" w14:textId="77777777" w:rsidR="00FC33B0" w:rsidRDefault="00FC33B0" w:rsidP="00785240">
      <w:pPr>
        <w:pStyle w:val="BodyText"/>
      </w:pPr>
    </w:p>
    <w:p w14:paraId="1E80B92F" w14:textId="7B9BF149" w:rsidR="00FC33B0" w:rsidRDefault="00FC33B0" w:rsidP="00785240">
      <w:pPr>
        <w:pStyle w:val="BodyText"/>
      </w:pPr>
    </w:p>
    <w:p w14:paraId="41A7C397" w14:textId="77777777" w:rsidR="0087543B" w:rsidRDefault="0087543B" w:rsidP="00785240">
      <w:pPr>
        <w:pStyle w:val="BodyText"/>
      </w:pPr>
    </w:p>
    <w:p w14:paraId="2EB3D00C" w14:textId="2FDF56BB" w:rsidR="0087543B" w:rsidRDefault="0087543B" w:rsidP="0087543B">
      <w:pPr>
        <w:pStyle w:val="Heading1"/>
      </w:pPr>
      <w:bookmarkStart w:id="13" w:name="_Toc122252074"/>
      <w:r>
        <w:lastRenderedPageBreak/>
        <w:t>Build simple application</w:t>
      </w:r>
      <w:bookmarkEnd w:id="13"/>
      <w:r w:rsidRPr="00F03DF4">
        <w:t xml:space="preserve"> </w:t>
      </w:r>
    </w:p>
    <w:p w14:paraId="1F154B01" w14:textId="77777777" w:rsidR="0087543B" w:rsidRDefault="0087543B" w:rsidP="0087543B">
      <w:pPr>
        <w:pStyle w:val="Body15"/>
        <w:ind w:left="0"/>
      </w:pPr>
    </w:p>
    <w:p w14:paraId="05764B22" w14:textId="77777777" w:rsidR="0087543B" w:rsidRDefault="0087543B" w:rsidP="0087543B">
      <w:pPr>
        <w:pStyle w:val="BodyText"/>
      </w:pPr>
    </w:p>
    <w:p w14:paraId="6F24CB5A" w14:textId="59F6219D" w:rsidR="0087543B" w:rsidRDefault="0087543B" w:rsidP="0087543B">
      <w:pPr>
        <w:pStyle w:val="BodyText"/>
      </w:pPr>
      <w:r>
        <w:t xml:space="preserve">Note: </w:t>
      </w:r>
    </w:p>
    <w:p w14:paraId="719A2A83" w14:textId="6FFF2505" w:rsidR="0087543B" w:rsidRDefault="0087543B" w:rsidP="0087543B">
      <w:pPr>
        <w:pStyle w:val="BodyText"/>
      </w:pPr>
      <w:r>
        <w:t xml:space="preserve">   Electronjs 2016 courses </w:t>
      </w:r>
      <w:r w:rsidRPr="0087543B">
        <w:rPr>
          <w:u w:val="single"/>
        </w:rPr>
        <w:t xml:space="preserve">from </w:t>
      </w:r>
      <w:hyperlink r:id="rId20" w:history="1">
        <w:r w:rsidRPr="0087543B">
          <w:rPr>
            <w:rStyle w:val="Hyperlink"/>
          </w:rPr>
          <w:t>https://www.pluralsight.com</w:t>
        </w:r>
      </w:hyperlink>
      <w:r>
        <w:rPr>
          <w:u w:val="single"/>
        </w:rPr>
        <w:t xml:space="preserve">  </w:t>
      </w:r>
      <w:r>
        <w:t>are not usable now,</w:t>
      </w:r>
    </w:p>
    <w:p w14:paraId="425DD64E" w14:textId="505BBA17" w:rsidR="0087543B" w:rsidRDefault="0087543B" w:rsidP="0087543B">
      <w:pPr>
        <w:pStyle w:val="BodyText"/>
      </w:pPr>
      <w:r>
        <w:t xml:space="preserve">   because Electronjs API and security model are changed.</w:t>
      </w:r>
    </w:p>
    <w:p w14:paraId="24F34BC6" w14:textId="77777777" w:rsidR="0087543B" w:rsidRDefault="0087543B" w:rsidP="0087543B">
      <w:pPr>
        <w:pStyle w:val="BodyText"/>
      </w:pPr>
    </w:p>
    <w:p w14:paraId="24AEB1D0" w14:textId="785021C8" w:rsidR="0087543B" w:rsidRDefault="0087543B" w:rsidP="0087543B">
      <w:pPr>
        <w:pStyle w:val="BodyText"/>
      </w:pPr>
      <w:r>
        <w:t xml:space="preserve">    Better use the tutorial:</w:t>
      </w:r>
    </w:p>
    <w:p w14:paraId="56B6D636" w14:textId="2BA03372" w:rsidR="0087543B" w:rsidRDefault="0087543B" w:rsidP="0087543B">
      <w:pPr>
        <w:pStyle w:val="BodyText"/>
      </w:pPr>
      <w:r>
        <w:t xml:space="preserve">    </w:t>
      </w:r>
      <w:hyperlink r:id="rId21" w:history="1">
        <w:r w:rsidRPr="009D729E">
          <w:rPr>
            <w:rStyle w:val="Hyperlink"/>
          </w:rPr>
          <w:t>https://www.electronjs.org/docs/latest/tutorial/tutorial-first-app</w:t>
        </w:r>
      </w:hyperlink>
    </w:p>
    <w:p w14:paraId="3D6E6E58" w14:textId="3BE25FA0" w:rsidR="0087543B" w:rsidRDefault="0087543B" w:rsidP="0087543B">
      <w:pPr>
        <w:pStyle w:val="BodyText"/>
      </w:pPr>
    </w:p>
    <w:p w14:paraId="767B5457" w14:textId="6D5726E6" w:rsidR="0087543B" w:rsidRPr="0087543B" w:rsidRDefault="0087543B" w:rsidP="0087543B">
      <w:pPr>
        <w:pStyle w:val="BodyText"/>
        <w:rPr>
          <w:b/>
          <w:bCs/>
        </w:rPr>
      </w:pPr>
      <w:r w:rsidRPr="0087543B">
        <w:rPr>
          <w:b/>
          <w:bCs/>
        </w:rPr>
        <w:t>mkdir electron1</w:t>
      </w:r>
    </w:p>
    <w:p w14:paraId="437C2863" w14:textId="61328FED" w:rsidR="0087543B" w:rsidRPr="0087543B" w:rsidRDefault="0087543B" w:rsidP="0087543B">
      <w:pPr>
        <w:pStyle w:val="BodyText"/>
        <w:rPr>
          <w:b/>
          <w:bCs/>
        </w:rPr>
      </w:pPr>
      <w:r w:rsidRPr="0087543B">
        <w:rPr>
          <w:b/>
          <w:bCs/>
        </w:rPr>
        <w:t>cd electron1</w:t>
      </w:r>
    </w:p>
    <w:p w14:paraId="6BC85DBF" w14:textId="77777777" w:rsidR="0087543B" w:rsidRDefault="0087543B" w:rsidP="0087543B">
      <w:pPr>
        <w:pStyle w:val="BodyText"/>
      </w:pPr>
    </w:p>
    <w:p w14:paraId="3F44B826" w14:textId="77777777" w:rsidR="0087543B" w:rsidRPr="0087543B" w:rsidRDefault="0087543B" w:rsidP="0087543B">
      <w:pPr>
        <w:pStyle w:val="BodyText"/>
        <w:rPr>
          <w:b/>
          <w:bCs/>
        </w:rPr>
      </w:pPr>
      <w:r w:rsidRPr="0087543B">
        <w:rPr>
          <w:b/>
          <w:bCs/>
        </w:rPr>
        <w:t>npm init</w:t>
      </w:r>
    </w:p>
    <w:p w14:paraId="4A595E2C" w14:textId="77777777" w:rsidR="0087543B" w:rsidRDefault="0087543B" w:rsidP="0087543B">
      <w:pPr>
        <w:pStyle w:val="BodyText"/>
      </w:pPr>
      <w:r w:rsidRPr="0087543B">
        <w:rPr>
          <w:b/>
          <w:bCs/>
        </w:rPr>
        <w:t>npm install electron --save-dev</w:t>
      </w:r>
    </w:p>
    <w:p w14:paraId="617EAC0D" w14:textId="77777777" w:rsidR="0087543B" w:rsidRDefault="0087543B" w:rsidP="0087543B">
      <w:pPr>
        <w:pStyle w:val="BodyText"/>
      </w:pPr>
    </w:p>
    <w:p w14:paraId="539B6868" w14:textId="31FE9F8F" w:rsidR="0087543B" w:rsidRDefault="0087543B" w:rsidP="0087543B">
      <w:pPr>
        <w:pStyle w:val="BodyText"/>
      </w:pPr>
      <w:r>
        <w:t>Please create main.js and index.html using the tutorial</w:t>
      </w:r>
    </w:p>
    <w:p w14:paraId="103BF4C3" w14:textId="79BF929B" w:rsidR="00CF70B7" w:rsidRDefault="00CF70B7" w:rsidP="0087543B">
      <w:pPr>
        <w:pStyle w:val="BodyText"/>
      </w:pPr>
    </w:p>
    <w:p w14:paraId="5F46B36A" w14:textId="13691B48" w:rsidR="00CF70B7" w:rsidRDefault="00CF70B7" w:rsidP="00CF70B7">
      <w:pPr>
        <w:pStyle w:val="BodyText"/>
      </w:pPr>
      <w:r>
        <w:t>Let add to package.json file  NPM “start” command:</w:t>
      </w:r>
    </w:p>
    <w:p w14:paraId="20EAFC38" w14:textId="77777777" w:rsidR="00CF70B7" w:rsidRPr="00CF70B7" w:rsidRDefault="00CF70B7" w:rsidP="00CF70B7">
      <w:pPr>
        <w:pStyle w:val="BodyText"/>
        <w:rPr>
          <w:rFonts w:asciiTheme="minorHAnsi" w:hAnsiTheme="minorHAnsi" w:cstheme="minorHAnsi"/>
        </w:rPr>
      </w:pPr>
      <w:r w:rsidRPr="00CF70B7">
        <w:rPr>
          <w:rFonts w:asciiTheme="minorHAnsi" w:hAnsiTheme="minorHAnsi" w:cstheme="minorHAnsi"/>
        </w:rPr>
        <w:t>{</w:t>
      </w:r>
    </w:p>
    <w:p w14:paraId="71DAC0D0" w14:textId="77777777" w:rsidR="00CF70B7" w:rsidRPr="00CF70B7" w:rsidRDefault="00CF70B7" w:rsidP="00CF70B7">
      <w:pPr>
        <w:pStyle w:val="BodyText"/>
        <w:rPr>
          <w:rFonts w:asciiTheme="minorHAnsi" w:hAnsiTheme="minorHAnsi" w:cstheme="minorHAnsi"/>
        </w:rPr>
      </w:pPr>
      <w:r w:rsidRPr="00CF70B7">
        <w:rPr>
          <w:rFonts w:asciiTheme="minorHAnsi" w:hAnsiTheme="minorHAnsi" w:cstheme="minorHAnsi"/>
        </w:rPr>
        <w:t xml:space="preserve">  "name": "electron1",</w:t>
      </w:r>
    </w:p>
    <w:p w14:paraId="7023EEE9" w14:textId="77777777" w:rsidR="00CF70B7" w:rsidRPr="00CF70B7" w:rsidRDefault="00CF70B7" w:rsidP="00CF70B7">
      <w:pPr>
        <w:pStyle w:val="BodyText"/>
        <w:rPr>
          <w:rFonts w:asciiTheme="minorHAnsi" w:hAnsiTheme="minorHAnsi" w:cstheme="minorHAnsi"/>
        </w:rPr>
      </w:pPr>
      <w:r w:rsidRPr="00CF70B7">
        <w:rPr>
          <w:rFonts w:asciiTheme="minorHAnsi" w:hAnsiTheme="minorHAnsi" w:cstheme="minorHAnsi"/>
        </w:rPr>
        <w:t xml:space="preserve">  "version": "1.0.0",</w:t>
      </w:r>
    </w:p>
    <w:p w14:paraId="2D914A85" w14:textId="77777777" w:rsidR="00CF70B7" w:rsidRPr="00CF70B7" w:rsidRDefault="00CF70B7" w:rsidP="00CF70B7">
      <w:pPr>
        <w:pStyle w:val="BodyText"/>
        <w:rPr>
          <w:rFonts w:asciiTheme="minorHAnsi" w:hAnsiTheme="minorHAnsi" w:cstheme="minorHAnsi"/>
        </w:rPr>
      </w:pPr>
      <w:r w:rsidRPr="00CF70B7">
        <w:rPr>
          <w:rFonts w:asciiTheme="minorHAnsi" w:hAnsiTheme="minorHAnsi" w:cstheme="minorHAnsi"/>
        </w:rPr>
        <w:t xml:space="preserve">  "description": "Simple electron application",</w:t>
      </w:r>
    </w:p>
    <w:p w14:paraId="39E49D1E" w14:textId="77777777" w:rsidR="00CF70B7" w:rsidRPr="00CF70B7" w:rsidRDefault="00CF70B7" w:rsidP="00CF70B7">
      <w:pPr>
        <w:pStyle w:val="BodyText"/>
        <w:rPr>
          <w:rFonts w:asciiTheme="minorHAnsi" w:hAnsiTheme="minorHAnsi" w:cstheme="minorHAnsi"/>
        </w:rPr>
      </w:pPr>
      <w:r w:rsidRPr="00CF70B7">
        <w:rPr>
          <w:rFonts w:asciiTheme="minorHAnsi" w:hAnsiTheme="minorHAnsi" w:cstheme="minorHAnsi"/>
        </w:rPr>
        <w:t xml:space="preserve">  "main": "main.js",</w:t>
      </w:r>
    </w:p>
    <w:p w14:paraId="126C68B5" w14:textId="77777777" w:rsidR="00CF70B7" w:rsidRPr="00CF70B7" w:rsidRDefault="00CF70B7" w:rsidP="00CF70B7">
      <w:pPr>
        <w:pStyle w:val="BodyText"/>
        <w:rPr>
          <w:rFonts w:asciiTheme="minorHAnsi" w:hAnsiTheme="minorHAnsi" w:cstheme="minorHAnsi"/>
        </w:rPr>
      </w:pPr>
      <w:r w:rsidRPr="00CF70B7">
        <w:rPr>
          <w:rFonts w:asciiTheme="minorHAnsi" w:hAnsiTheme="minorHAnsi" w:cstheme="minorHAnsi"/>
        </w:rPr>
        <w:t xml:space="preserve">  "scripts": {</w:t>
      </w:r>
    </w:p>
    <w:p w14:paraId="63F9B54E" w14:textId="77777777" w:rsidR="00CF70B7" w:rsidRPr="00CF70B7" w:rsidRDefault="00CF70B7" w:rsidP="00CF70B7">
      <w:pPr>
        <w:pStyle w:val="BodyText"/>
        <w:rPr>
          <w:rFonts w:asciiTheme="minorHAnsi" w:hAnsiTheme="minorHAnsi" w:cstheme="minorHAnsi"/>
        </w:rPr>
      </w:pPr>
      <w:r w:rsidRPr="00CF70B7">
        <w:rPr>
          <w:rFonts w:asciiTheme="minorHAnsi" w:hAnsiTheme="minorHAnsi" w:cstheme="minorHAnsi"/>
        </w:rPr>
        <w:t xml:space="preserve">    "test": "echo \"Error: no test specified\" &amp;&amp; exit 1",</w:t>
      </w:r>
    </w:p>
    <w:p w14:paraId="7DAD4B19" w14:textId="77777777" w:rsidR="00CF70B7" w:rsidRPr="00CF70B7" w:rsidRDefault="00CF70B7" w:rsidP="00CF70B7">
      <w:pPr>
        <w:pStyle w:val="BodyText"/>
        <w:rPr>
          <w:rFonts w:asciiTheme="minorHAnsi" w:hAnsiTheme="minorHAnsi" w:cstheme="minorHAnsi"/>
          <w:b/>
          <w:bCs/>
        </w:rPr>
      </w:pPr>
      <w:r w:rsidRPr="00CF70B7">
        <w:rPr>
          <w:rFonts w:asciiTheme="minorHAnsi" w:hAnsiTheme="minorHAnsi" w:cstheme="minorHAnsi"/>
          <w:b/>
          <w:bCs/>
        </w:rPr>
        <w:t xml:space="preserve">    "start": "electron ."</w:t>
      </w:r>
    </w:p>
    <w:p w14:paraId="7C26EF25" w14:textId="77777777" w:rsidR="00CF70B7" w:rsidRPr="00CF70B7" w:rsidRDefault="00CF70B7" w:rsidP="00CF70B7">
      <w:pPr>
        <w:pStyle w:val="BodyText"/>
        <w:rPr>
          <w:rFonts w:asciiTheme="minorHAnsi" w:hAnsiTheme="minorHAnsi" w:cstheme="minorHAnsi"/>
        </w:rPr>
      </w:pPr>
      <w:r w:rsidRPr="00CF70B7">
        <w:rPr>
          <w:rFonts w:asciiTheme="minorHAnsi" w:hAnsiTheme="minorHAnsi" w:cstheme="minorHAnsi"/>
        </w:rPr>
        <w:t xml:space="preserve">  },</w:t>
      </w:r>
    </w:p>
    <w:p w14:paraId="7CB16263" w14:textId="77777777" w:rsidR="00CF70B7" w:rsidRPr="00CF70B7" w:rsidRDefault="00CF70B7" w:rsidP="00CF70B7">
      <w:pPr>
        <w:pStyle w:val="BodyText"/>
        <w:rPr>
          <w:rFonts w:asciiTheme="minorHAnsi" w:hAnsiTheme="minorHAnsi" w:cstheme="minorHAnsi"/>
        </w:rPr>
      </w:pPr>
      <w:r w:rsidRPr="00CF70B7">
        <w:rPr>
          <w:rFonts w:asciiTheme="minorHAnsi" w:hAnsiTheme="minorHAnsi" w:cstheme="minorHAnsi"/>
        </w:rPr>
        <w:t xml:space="preserve">  "author": "Igor K",</w:t>
      </w:r>
    </w:p>
    <w:p w14:paraId="3C186B39" w14:textId="77777777" w:rsidR="00CF70B7" w:rsidRPr="00CF70B7" w:rsidRDefault="00CF70B7" w:rsidP="00CF70B7">
      <w:pPr>
        <w:pStyle w:val="BodyText"/>
        <w:rPr>
          <w:rFonts w:asciiTheme="minorHAnsi" w:hAnsiTheme="minorHAnsi" w:cstheme="minorHAnsi"/>
        </w:rPr>
      </w:pPr>
      <w:r w:rsidRPr="00CF70B7">
        <w:rPr>
          <w:rFonts w:asciiTheme="minorHAnsi" w:hAnsiTheme="minorHAnsi" w:cstheme="minorHAnsi"/>
        </w:rPr>
        <w:t xml:space="preserve">  "license": "MIT",</w:t>
      </w:r>
    </w:p>
    <w:p w14:paraId="0FD63BE8" w14:textId="77777777" w:rsidR="00CF70B7" w:rsidRPr="00CF70B7" w:rsidRDefault="00CF70B7" w:rsidP="00CF70B7">
      <w:pPr>
        <w:pStyle w:val="BodyText"/>
        <w:rPr>
          <w:rFonts w:asciiTheme="minorHAnsi" w:hAnsiTheme="minorHAnsi" w:cstheme="minorHAnsi"/>
        </w:rPr>
      </w:pPr>
      <w:r w:rsidRPr="00CF70B7">
        <w:rPr>
          <w:rFonts w:asciiTheme="minorHAnsi" w:hAnsiTheme="minorHAnsi" w:cstheme="minorHAnsi"/>
        </w:rPr>
        <w:t xml:space="preserve">  "devDependencies": {</w:t>
      </w:r>
    </w:p>
    <w:p w14:paraId="28C4F0B9" w14:textId="77777777" w:rsidR="00CF70B7" w:rsidRPr="00CF70B7" w:rsidRDefault="00CF70B7" w:rsidP="00CF70B7">
      <w:pPr>
        <w:pStyle w:val="BodyText"/>
        <w:rPr>
          <w:rFonts w:asciiTheme="minorHAnsi" w:hAnsiTheme="minorHAnsi" w:cstheme="minorHAnsi"/>
        </w:rPr>
      </w:pPr>
      <w:r w:rsidRPr="00CF70B7">
        <w:rPr>
          <w:rFonts w:asciiTheme="minorHAnsi" w:hAnsiTheme="minorHAnsi" w:cstheme="minorHAnsi"/>
        </w:rPr>
        <w:t xml:space="preserve">    "electron": "^22.0.0"</w:t>
      </w:r>
    </w:p>
    <w:p w14:paraId="2653C0F3" w14:textId="77777777" w:rsidR="00CF70B7" w:rsidRPr="00CF70B7" w:rsidRDefault="00CF70B7" w:rsidP="00CF70B7">
      <w:pPr>
        <w:pStyle w:val="BodyText"/>
        <w:rPr>
          <w:rFonts w:asciiTheme="minorHAnsi" w:hAnsiTheme="minorHAnsi" w:cstheme="minorHAnsi"/>
        </w:rPr>
      </w:pPr>
      <w:r w:rsidRPr="00CF70B7">
        <w:rPr>
          <w:rFonts w:asciiTheme="minorHAnsi" w:hAnsiTheme="minorHAnsi" w:cstheme="minorHAnsi"/>
        </w:rPr>
        <w:t xml:space="preserve">  }</w:t>
      </w:r>
    </w:p>
    <w:p w14:paraId="0C013706" w14:textId="5A844CC5" w:rsidR="0087543B" w:rsidRDefault="00CF70B7" w:rsidP="00CF70B7">
      <w:pPr>
        <w:pStyle w:val="BodyText"/>
        <w:rPr>
          <w:rFonts w:asciiTheme="minorHAnsi" w:hAnsiTheme="minorHAnsi" w:cstheme="minorHAnsi"/>
        </w:rPr>
      </w:pPr>
      <w:r w:rsidRPr="00CF70B7">
        <w:rPr>
          <w:rFonts w:asciiTheme="minorHAnsi" w:hAnsiTheme="minorHAnsi" w:cstheme="minorHAnsi"/>
        </w:rPr>
        <w:t>}</w:t>
      </w:r>
    </w:p>
    <w:p w14:paraId="2081F9AF" w14:textId="65CA8215" w:rsidR="00CF70B7" w:rsidRDefault="00CF70B7" w:rsidP="00CF70B7">
      <w:pPr>
        <w:pStyle w:val="BodyText"/>
        <w:rPr>
          <w:rFonts w:asciiTheme="minorHAnsi" w:hAnsiTheme="minorHAnsi" w:cstheme="minorHAnsi"/>
        </w:rPr>
      </w:pPr>
    </w:p>
    <w:p w14:paraId="24ED3F64" w14:textId="77777777" w:rsidR="00CF70B7" w:rsidRPr="00CF70B7" w:rsidRDefault="00CF70B7" w:rsidP="00CF70B7">
      <w:pPr>
        <w:pStyle w:val="BodyText"/>
        <w:rPr>
          <w:rFonts w:asciiTheme="minorHAnsi" w:hAnsiTheme="minorHAnsi" w:cstheme="minorHAnsi"/>
        </w:rPr>
      </w:pPr>
    </w:p>
    <w:p w14:paraId="25A8A178" w14:textId="626DCF61" w:rsidR="0087543B" w:rsidRDefault="0087543B" w:rsidP="0087543B">
      <w:pPr>
        <w:pStyle w:val="BodyText"/>
      </w:pPr>
      <w:r>
        <w:t>To start electron application in DEVELOPING MODE let use</w:t>
      </w:r>
    </w:p>
    <w:p w14:paraId="51474C96" w14:textId="77777777" w:rsidR="0087543B" w:rsidRDefault="0087543B" w:rsidP="0087543B">
      <w:pPr>
        <w:pStyle w:val="BodyText"/>
      </w:pPr>
    </w:p>
    <w:p w14:paraId="542C3209" w14:textId="77777777" w:rsidR="0087543B" w:rsidRDefault="0087543B" w:rsidP="0087543B">
      <w:pPr>
        <w:pStyle w:val="BodyText"/>
        <w:rPr>
          <w:b/>
          <w:bCs/>
        </w:rPr>
      </w:pPr>
      <w:r w:rsidRPr="0087543B">
        <w:rPr>
          <w:b/>
          <w:bCs/>
        </w:rPr>
        <w:lastRenderedPageBreak/>
        <w:t xml:space="preserve">npm run start  </w:t>
      </w:r>
    </w:p>
    <w:p w14:paraId="1051CDE2" w14:textId="77777777" w:rsidR="0087543B" w:rsidRDefault="0087543B" w:rsidP="0087543B">
      <w:pPr>
        <w:pStyle w:val="BodyText"/>
        <w:rPr>
          <w:b/>
          <w:bCs/>
        </w:rPr>
      </w:pPr>
    </w:p>
    <w:p w14:paraId="0B466B87" w14:textId="77777777" w:rsidR="0087543B" w:rsidRDefault="0087543B" w:rsidP="0087543B">
      <w:pPr>
        <w:pStyle w:val="BodyText"/>
        <w:rPr>
          <w:b/>
          <w:bCs/>
        </w:rPr>
      </w:pPr>
    </w:p>
    <w:p w14:paraId="07D0A0AE" w14:textId="77777777" w:rsidR="0087543B" w:rsidRDefault="0087543B" w:rsidP="0087543B">
      <w:pPr>
        <w:pStyle w:val="BodyText"/>
        <w:rPr>
          <w:b/>
          <w:bCs/>
        </w:rPr>
      </w:pPr>
    </w:p>
    <w:p w14:paraId="69B0DEBE" w14:textId="615D6190" w:rsidR="0087543B" w:rsidRDefault="0087543B" w:rsidP="0087543B">
      <w:pPr>
        <w:pStyle w:val="Heading1"/>
      </w:pPr>
      <w:bookmarkStart w:id="14" w:name="_Toc122252075"/>
      <w:r>
        <w:lastRenderedPageBreak/>
        <w:t>Application</w:t>
      </w:r>
      <w:r w:rsidRPr="00F03DF4">
        <w:t xml:space="preserve"> </w:t>
      </w:r>
      <w:r>
        <w:t>with inter-process communication.</w:t>
      </w:r>
      <w:bookmarkEnd w:id="14"/>
    </w:p>
    <w:p w14:paraId="44737A59" w14:textId="4FF0DFA2" w:rsidR="0087543B" w:rsidRPr="00D75EF0" w:rsidRDefault="0087543B" w:rsidP="00D75EF0">
      <w:pPr>
        <w:pStyle w:val="BodyText"/>
        <w:rPr>
          <w:b/>
          <w:bCs/>
          <w:lang w:bidi="he-IL"/>
        </w:rPr>
      </w:pPr>
    </w:p>
    <w:p w14:paraId="7D246B0C" w14:textId="77777777" w:rsidR="00D75EF0" w:rsidRDefault="00D75EF0" w:rsidP="0087543B">
      <w:pPr>
        <w:pStyle w:val="BodyText"/>
        <w:rPr>
          <w:b/>
          <w:bCs/>
        </w:rPr>
      </w:pPr>
    </w:p>
    <w:p w14:paraId="026AFF32" w14:textId="5AAD2C83" w:rsidR="00D75EF0" w:rsidRPr="00D75EF0" w:rsidRDefault="00D75EF0" w:rsidP="00D75EF0">
      <w:pPr>
        <w:pStyle w:val="BodyText"/>
      </w:pPr>
      <w:r>
        <w:t>Electronjs uses 2 processes:</w:t>
      </w:r>
    </w:p>
    <w:p w14:paraId="115E41FB" w14:textId="77777777" w:rsidR="00D75EF0" w:rsidRDefault="00D75EF0" w:rsidP="00D75EF0">
      <w:pPr>
        <w:pStyle w:val="BodyText"/>
      </w:pPr>
    </w:p>
    <w:p w14:paraId="4A5291B5" w14:textId="2A640E46" w:rsidR="00D75EF0" w:rsidRDefault="00D75EF0" w:rsidP="00D75EF0">
      <w:pPr>
        <w:pStyle w:val="BodyText"/>
      </w:pPr>
      <w:r w:rsidRPr="00D75EF0">
        <w:t>- main process (unlimited Node API</w:t>
      </w:r>
      <w:r>
        <w:t xml:space="preserve"> access</w:t>
      </w:r>
      <w:r w:rsidRPr="00D75EF0">
        <w:t>)</w:t>
      </w:r>
    </w:p>
    <w:p w14:paraId="351202F9" w14:textId="77777777" w:rsidR="00D75EF0" w:rsidRDefault="00D75EF0" w:rsidP="00D75EF0">
      <w:pPr>
        <w:pStyle w:val="BodyText"/>
      </w:pPr>
      <w:r w:rsidRPr="00D75EF0">
        <w:t>- renderer (limited to Web API</w:t>
      </w:r>
      <w:r>
        <w:t xml:space="preserve"> as normal browser</w:t>
      </w:r>
      <w:r w:rsidRPr="00D75EF0">
        <w:t>)</w:t>
      </w:r>
    </w:p>
    <w:p w14:paraId="5DBFB742" w14:textId="77777777" w:rsidR="00D75EF0" w:rsidRDefault="00D75EF0" w:rsidP="00D75EF0">
      <w:pPr>
        <w:pStyle w:val="BodyText"/>
      </w:pPr>
    </w:p>
    <w:p w14:paraId="1B4EDD3B" w14:textId="77777777" w:rsidR="00D75EF0" w:rsidRDefault="00D75EF0" w:rsidP="00D75EF0">
      <w:pPr>
        <w:pStyle w:val="BodyText"/>
      </w:pPr>
    </w:p>
    <w:p w14:paraId="61F4088E" w14:textId="70444C2A" w:rsidR="00D75EF0" w:rsidRDefault="00D75EF0" w:rsidP="00D75EF0">
      <w:pPr>
        <w:pStyle w:val="BodyText"/>
      </w:pPr>
      <w:r>
        <w:t xml:space="preserve">You cannot catch in renderer process </w:t>
      </w:r>
      <w:r w:rsidR="008F0D59">
        <w:t>HTML button on click event</w:t>
      </w:r>
      <w:r>
        <w:t xml:space="preserve"> and call Node API to create or delete some file.</w:t>
      </w:r>
    </w:p>
    <w:p w14:paraId="1A2522F0" w14:textId="77777777" w:rsidR="00D75EF0" w:rsidRDefault="00D75EF0" w:rsidP="00D75EF0">
      <w:pPr>
        <w:pStyle w:val="BodyText"/>
      </w:pPr>
    </w:p>
    <w:p w14:paraId="16FCA380" w14:textId="08D07DB3" w:rsidR="00D75EF0" w:rsidRDefault="00D75EF0" w:rsidP="00D75EF0">
      <w:pPr>
        <w:pStyle w:val="BodyText"/>
      </w:pPr>
      <w:r>
        <w:t>Rendered  process cannot call Node  API to file access.</w:t>
      </w:r>
    </w:p>
    <w:p w14:paraId="4172E337" w14:textId="757AE1E1" w:rsidR="00D75EF0" w:rsidRDefault="00D75EF0" w:rsidP="00D75EF0">
      <w:pPr>
        <w:pStyle w:val="BodyText"/>
      </w:pPr>
      <w:r>
        <w:t xml:space="preserve">Main </w:t>
      </w:r>
      <w:r w:rsidR="008F0D59">
        <w:t xml:space="preserve">process can use Node API, but </w:t>
      </w:r>
      <w:r>
        <w:t>do</w:t>
      </w:r>
      <w:r w:rsidR="008F0D59">
        <w:t>es not</w:t>
      </w:r>
      <w:r>
        <w:t xml:space="preserve"> have access to HTML file.</w:t>
      </w:r>
    </w:p>
    <w:p w14:paraId="73CD3A83" w14:textId="77777777" w:rsidR="00D75EF0" w:rsidRDefault="00D75EF0" w:rsidP="00D75EF0">
      <w:pPr>
        <w:pStyle w:val="BodyText"/>
      </w:pPr>
      <w:r>
        <w:t>To resolve the problem - programmer should use main / renderer processes communication.</w:t>
      </w:r>
    </w:p>
    <w:p w14:paraId="1BED8905" w14:textId="77777777" w:rsidR="00D75EF0" w:rsidRDefault="00D75EF0" w:rsidP="00D75EF0">
      <w:pPr>
        <w:pStyle w:val="BodyText"/>
      </w:pPr>
    </w:p>
    <w:p w14:paraId="7CE0A2B8" w14:textId="139E364F" w:rsidR="00D75EF0" w:rsidRDefault="00D75EF0" w:rsidP="00D75EF0">
      <w:pPr>
        <w:pStyle w:val="BodyText"/>
      </w:pPr>
      <w:r>
        <w:t>preload.js script.</w:t>
      </w:r>
    </w:p>
    <w:p w14:paraId="26C921CB" w14:textId="2DB2516B" w:rsidR="00D75EF0" w:rsidRDefault="00D75EF0" w:rsidP="00D75EF0">
      <w:pPr>
        <w:pStyle w:val="BodyText"/>
      </w:pPr>
      <w:r>
        <w:t>P</w:t>
      </w:r>
      <w:r w:rsidRPr="00D75EF0">
        <w:t>reload script contains code that runs before your web page is loaded into the browser window. It has access to both DOM APIs and Node.js environment, and is often used to expose privileged APIs to the renderer via the contextBridge API.</w:t>
      </w:r>
    </w:p>
    <w:p w14:paraId="2CEA3184" w14:textId="448B8168" w:rsidR="00E9095D" w:rsidRDefault="00E9095D" w:rsidP="00D75EF0">
      <w:pPr>
        <w:pStyle w:val="BodyText"/>
      </w:pPr>
    </w:p>
    <w:p w14:paraId="36F05C22" w14:textId="3460154D" w:rsidR="00E9095D" w:rsidRDefault="00E9095D" w:rsidP="00D75EF0">
      <w:pPr>
        <w:pStyle w:val="BodyText"/>
      </w:pPr>
      <w:r>
        <w:t>main.js</w:t>
      </w:r>
    </w:p>
    <w:p w14:paraId="7955BB23" w14:textId="5AA6E558" w:rsidR="00E9095D" w:rsidRDefault="00E9095D" w:rsidP="00D75EF0">
      <w:pPr>
        <w:pStyle w:val="BodyText"/>
      </w:pPr>
    </w:p>
    <w:p w14:paraId="52A4DFB8" w14:textId="77777777" w:rsidR="00E9095D" w:rsidRDefault="00E9095D" w:rsidP="00E9095D">
      <w:pPr>
        <w:pStyle w:val="Code250"/>
        <w:ind w:left="0"/>
      </w:pPr>
    </w:p>
    <w:p w14:paraId="1A276C17" w14:textId="64EC88B0" w:rsidR="00E9095D" w:rsidRDefault="00E9095D" w:rsidP="00E9095D">
      <w:pPr>
        <w:pStyle w:val="Code250"/>
        <w:ind w:left="0"/>
      </w:pPr>
      <w:r>
        <w:t>const { app, BrowserWindow, ipcMain } = require("electron");</w:t>
      </w:r>
    </w:p>
    <w:p w14:paraId="756A6473" w14:textId="77777777" w:rsidR="00E9095D" w:rsidRDefault="00E9095D" w:rsidP="00E9095D">
      <w:pPr>
        <w:pStyle w:val="Code250"/>
        <w:ind w:left="0"/>
      </w:pPr>
      <w:r>
        <w:t>const path = require("path");</w:t>
      </w:r>
    </w:p>
    <w:p w14:paraId="0D9C9587" w14:textId="77777777" w:rsidR="00E9095D" w:rsidRDefault="00E9095D" w:rsidP="00E9095D">
      <w:pPr>
        <w:pStyle w:val="Code250"/>
        <w:ind w:left="0"/>
      </w:pPr>
      <w:r>
        <w:t>const { promises: { readFile } } = require("fs");</w:t>
      </w:r>
    </w:p>
    <w:p w14:paraId="4B21185C" w14:textId="77777777" w:rsidR="00E9095D" w:rsidRDefault="00E9095D" w:rsidP="00E9095D">
      <w:pPr>
        <w:pStyle w:val="Code250"/>
        <w:ind w:left="0"/>
      </w:pPr>
    </w:p>
    <w:p w14:paraId="4FB063BA" w14:textId="77777777" w:rsidR="00E9095D" w:rsidRDefault="00E9095D" w:rsidP="00E9095D">
      <w:pPr>
        <w:pStyle w:val="Code250"/>
        <w:ind w:left="0"/>
      </w:pPr>
      <w:r>
        <w:t>let win;</w:t>
      </w:r>
    </w:p>
    <w:p w14:paraId="3CEEBC66" w14:textId="77777777" w:rsidR="00E9095D" w:rsidRDefault="00E9095D" w:rsidP="00E9095D">
      <w:pPr>
        <w:pStyle w:val="Code250"/>
        <w:ind w:left="0"/>
      </w:pPr>
    </w:p>
    <w:p w14:paraId="2DBE6920" w14:textId="77777777" w:rsidR="00E9095D" w:rsidRDefault="00E9095D" w:rsidP="00E9095D">
      <w:pPr>
        <w:pStyle w:val="Code250"/>
        <w:ind w:left="0"/>
      </w:pPr>
      <w:r>
        <w:t>app.whenReady()</w:t>
      </w:r>
    </w:p>
    <w:p w14:paraId="7CD3C2D1" w14:textId="77777777" w:rsidR="00E9095D" w:rsidRDefault="00E9095D" w:rsidP="00E9095D">
      <w:pPr>
        <w:pStyle w:val="Code250"/>
        <w:ind w:left="0"/>
      </w:pPr>
      <w:r>
        <w:t xml:space="preserve">    .then(() =&gt; {</w:t>
      </w:r>
    </w:p>
    <w:p w14:paraId="62E5D617" w14:textId="77777777" w:rsidR="00E9095D" w:rsidRDefault="00E9095D" w:rsidP="00E9095D">
      <w:pPr>
        <w:pStyle w:val="Code250"/>
        <w:ind w:left="0"/>
      </w:pPr>
      <w:r>
        <w:t xml:space="preserve">        win = new BrowserWindow({</w:t>
      </w:r>
    </w:p>
    <w:p w14:paraId="26532E76" w14:textId="77777777" w:rsidR="00E9095D" w:rsidRDefault="00E9095D" w:rsidP="00E9095D">
      <w:pPr>
        <w:pStyle w:val="Code250"/>
        <w:ind w:left="0"/>
      </w:pPr>
      <w:r>
        <w:t xml:space="preserve">            width: 800,</w:t>
      </w:r>
    </w:p>
    <w:p w14:paraId="602A333E" w14:textId="77777777" w:rsidR="00E9095D" w:rsidRDefault="00E9095D" w:rsidP="00E9095D">
      <w:pPr>
        <w:pStyle w:val="Code250"/>
        <w:ind w:left="0"/>
      </w:pPr>
      <w:r>
        <w:t xml:space="preserve">            height: 600,</w:t>
      </w:r>
    </w:p>
    <w:p w14:paraId="4DFCAB36" w14:textId="77777777" w:rsidR="00E9095D" w:rsidRDefault="00E9095D" w:rsidP="00E9095D">
      <w:pPr>
        <w:pStyle w:val="Code250"/>
        <w:ind w:left="0"/>
      </w:pPr>
      <w:r>
        <w:t xml:space="preserve">            webPreferences: {</w:t>
      </w:r>
    </w:p>
    <w:p w14:paraId="714120B7" w14:textId="77777777" w:rsidR="00E9095D" w:rsidRDefault="00E9095D" w:rsidP="00E9095D">
      <w:pPr>
        <w:pStyle w:val="Code250"/>
        <w:ind w:left="0"/>
      </w:pPr>
      <w:r>
        <w:t xml:space="preserve">                preload: path.join(__dirname, "preload.js"),</w:t>
      </w:r>
    </w:p>
    <w:p w14:paraId="6A90EE1C" w14:textId="77777777" w:rsidR="00E9095D" w:rsidRDefault="00E9095D" w:rsidP="00E9095D">
      <w:pPr>
        <w:pStyle w:val="Code250"/>
        <w:ind w:left="0"/>
      </w:pPr>
      <w:r>
        <w:t xml:space="preserve">            },</w:t>
      </w:r>
    </w:p>
    <w:p w14:paraId="550B9C16" w14:textId="77777777" w:rsidR="00E9095D" w:rsidRDefault="00E9095D" w:rsidP="00E9095D">
      <w:pPr>
        <w:pStyle w:val="Code250"/>
        <w:ind w:left="0"/>
      </w:pPr>
      <w:r>
        <w:t xml:space="preserve">        });</w:t>
      </w:r>
    </w:p>
    <w:p w14:paraId="396FD1C2" w14:textId="77777777" w:rsidR="00E9095D" w:rsidRDefault="00E9095D" w:rsidP="00E9095D">
      <w:pPr>
        <w:pStyle w:val="Code250"/>
        <w:ind w:left="0"/>
      </w:pPr>
      <w:r>
        <w:t xml:space="preserve">        win.loadFile("index.html");</w:t>
      </w:r>
    </w:p>
    <w:p w14:paraId="11CECA2F" w14:textId="77777777" w:rsidR="00E9095D" w:rsidRDefault="00E9095D" w:rsidP="00E9095D">
      <w:pPr>
        <w:pStyle w:val="Code250"/>
        <w:ind w:left="0"/>
      </w:pPr>
    </w:p>
    <w:p w14:paraId="452F2439" w14:textId="77777777" w:rsidR="00E9095D" w:rsidRDefault="00E9095D" w:rsidP="00E9095D">
      <w:pPr>
        <w:pStyle w:val="Code250"/>
        <w:ind w:left="0"/>
      </w:pPr>
      <w:r>
        <w:t xml:space="preserve">        win.webContents.openDevTools();</w:t>
      </w:r>
    </w:p>
    <w:p w14:paraId="3C8D6C8F" w14:textId="77777777" w:rsidR="00E9095D" w:rsidRDefault="00E9095D" w:rsidP="00E9095D">
      <w:pPr>
        <w:pStyle w:val="Code250"/>
        <w:ind w:left="0"/>
      </w:pPr>
      <w:r>
        <w:t xml:space="preserve">    });</w:t>
      </w:r>
    </w:p>
    <w:p w14:paraId="188A793A" w14:textId="77777777" w:rsidR="00E9095D" w:rsidRDefault="00E9095D" w:rsidP="00E9095D">
      <w:pPr>
        <w:pStyle w:val="Code250"/>
        <w:ind w:left="0"/>
      </w:pPr>
    </w:p>
    <w:p w14:paraId="1359604B" w14:textId="77777777" w:rsidR="00E9095D" w:rsidRDefault="00E9095D" w:rsidP="00E9095D">
      <w:pPr>
        <w:pStyle w:val="Code250"/>
        <w:ind w:left="0"/>
      </w:pPr>
      <w:r>
        <w:t>app.on("window-all-closed", () =&gt; {</w:t>
      </w:r>
    </w:p>
    <w:p w14:paraId="66CFD5E4" w14:textId="77777777" w:rsidR="00E9095D" w:rsidRDefault="00E9095D" w:rsidP="00E9095D">
      <w:pPr>
        <w:pStyle w:val="Code250"/>
        <w:ind w:left="0"/>
      </w:pPr>
      <w:r>
        <w:t xml:space="preserve">    console.log('app on "window-all-closed"');</w:t>
      </w:r>
    </w:p>
    <w:p w14:paraId="4E4D71F4" w14:textId="77777777" w:rsidR="00E9095D" w:rsidRDefault="00E9095D" w:rsidP="00E9095D">
      <w:pPr>
        <w:pStyle w:val="Code250"/>
        <w:ind w:left="0"/>
      </w:pPr>
      <w:r>
        <w:t xml:space="preserve">    app.quit();</w:t>
      </w:r>
    </w:p>
    <w:p w14:paraId="0C198D96" w14:textId="77777777" w:rsidR="00E9095D" w:rsidRDefault="00E9095D" w:rsidP="00E9095D">
      <w:pPr>
        <w:pStyle w:val="Code250"/>
        <w:ind w:left="0"/>
      </w:pPr>
      <w:r>
        <w:t>});</w:t>
      </w:r>
    </w:p>
    <w:p w14:paraId="4B597534" w14:textId="77777777" w:rsidR="00E9095D" w:rsidRDefault="00E9095D" w:rsidP="00E9095D">
      <w:pPr>
        <w:pStyle w:val="Code250"/>
        <w:ind w:left="0"/>
      </w:pPr>
    </w:p>
    <w:p w14:paraId="41F23132" w14:textId="77777777" w:rsidR="00E9095D" w:rsidRDefault="00E9095D" w:rsidP="00E9095D">
      <w:pPr>
        <w:pStyle w:val="Code250"/>
        <w:ind w:left="0"/>
      </w:pPr>
      <w:r>
        <w:t>//</w:t>
      </w:r>
    </w:p>
    <w:p w14:paraId="035614D3" w14:textId="77777777" w:rsidR="00E9095D" w:rsidRDefault="00E9095D" w:rsidP="00E9095D">
      <w:pPr>
        <w:pStyle w:val="Code250"/>
        <w:ind w:left="0"/>
      </w:pPr>
      <w:r>
        <w:t>// Receive message from renderer process</w:t>
      </w:r>
    </w:p>
    <w:p w14:paraId="186984F9" w14:textId="77777777" w:rsidR="00E9095D" w:rsidRDefault="00E9095D" w:rsidP="00E9095D">
      <w:pPr>
        <w:pStyle w:val="Code250"/>
        <w:ind w:left="0"/>
      </w:pPr>
      <w:r>
        <w:t>//</w:t>
      </w:r>
    </w:p>
    <w:p w14:paraId="231EFF47" w14:textId="77777777" w:rsidR="00E9095D" w:rsidRDefault="00E9095D" w:rsidP="00E9095D">
      <w:pPr>
        <w:pStyle w:val="Code250"/>
        <w:ind w:left="0"/>
      </w:pPr>
      <w:r>
        <w:t>ipcMain.on("start-button-pressed", async (ev, arg) =&gt; {</w:t>
      </w:r>
    </w:p>
    <w:p w14:paraId="773410D2" w14:textId="77777777" w:rsidR="00E9095D" w:rsidRDefault="00E9095D" w:rsidP="00E9095D">
      <w:pPr>
        <w:pStyle w:val="Code250"/>
        <w:ind w:left="0"/>
      </w:pPr>
      <w:r>
        <w:t xml:space="preserve">    console.log('main: on "start-button-pressed"', arg);</w:t>
      </w:r>
    </w:p>
    <w:p w14:paraId="237633D0" w14:textId="77777777" w:rsidR="00E9095D" w:rsidRDefault="00E9095D" w:rsidP="00E9095D">
      <w:pPr>
        <w:pStyle w:val="Code250"/>
        <w:ind w:left="0"/>
      </w:pPr>
    </w:p>
    <w:p w14:paraId="08AE7F38" w14:textId="77777777" w:rsidR="00E9095D" w:rsidRDefault="00E9095D" w:rsidP="00E9095D">
      <w:pPr>
        <w:pStyle w:val="Code250"/>
        <w:ind w:left="0"/>
      </w:pPr>
      <w:r>
        <w:t xml:space="preserve">    // Use privileged Node API.</w:t>
      </w:r>
    </w:p>
    <w:p w14:paraId="295333DA" w14:textId="77777777" w:rsidR="00E9095D" w:rsidRDefault="00E9095D" w:rsidP="00E9095D">
      <w:pPr>
        <w:pStyle w:val="Code250"/>
        <w:ind w:left="0"/>
      </w:pPr>
      <w:bookmarkStart w:id="15" w:name="_Hlk121325854"/>
      <w:r>
        <w:t xml:space="preserve">    const fileName = './test.txt';</w:t>
      </w:r>
    </w:p>
    <w:p w14:paraId="77F907FC" w14:textId="77777777" w:rsidR="00E9095D" w:rsidRDefault="00E9095D" w:rsidP="00E9095D">
      <w:pPr>
        <w:pStyle w:val="Code250"/>
        <w:ind w:left="0"/>
      </w:pPr>
      <w:r>
        <w:t xml:space="preserve">    let data;</w:t>
      </w:r>
    </w:p>
    <w:p w14:paraId="27B44DED" w14:textId="77777777" w:rsidR="00E9095D" w:rsidRDefault="00E9095D" w:rsidP="00E9095D">
      <w:pPr>
        <w:pStyle w:val="Code250"/>
        <w:ind w:left="0"/>
      </w:pPr>
      <w:r>
        <w:t xml:space="preserve">    try {</w:t>
      </w:r>
    </w:p>
    <w:p w14:paraId="4B1E4ED8" w14:textId="77777777" w:rsidR="00E9095D" w:rsidRDefault="00E9095D" w:rsidP="00E9095D">
      <w:pPr>
        <w:pStyle w:val="Code250"/>
        <w:ind w:left="0"/>
      </w:pPr>
      <w:r>
        <w:t xml:space="preserve">        data = await readFile(fileName, 'utf-8');</w:t>
      </w:r>
    </w:p>
    <w:p w14:paraId="64C394D3" w14:textId="77777777" w:rsidR="00E9095D" w:rsidRDefault="00E9095D" w:rsidP="00E9095D">
      <w:pPr>
        <w:pStyle w:val="Code250"/>
        <w:ind w:left="0"/>
      </w:pPr>
      <w:r>
        <w:t xml:space="preserve">    } catch (e) {</w:t>
      </w:r>
    </w:p>
    <w:p w14:paraId="3E31531F" w14:textId="77777777" w:rsidR="00E9095D" w:rsidRDefault="00E9095D" w:rsidP="00E9095D">
      <w:pPr>
        <w:pStyle w:val="Code250"/>
        <w:ind w:left="0"/>
      </w:pPr>
      <w:r>
        <w:t xml:space="preserve">        console.log('file reading error', e);</w:t>
      </w:r>
    </w:p>
    <w:p w14:paraId="054E9865" w14:textId="77777777" w:rsidR="00E9095D" w:rsidRDefault="00E9095D" w:rsidP="00E9095D">
      <w:pPr>
        <w:pStyle w:val="Code250"/>
        <w:ind w:left="0"/>
      </w:pPr>
      <w:r>
        <w:t xml:space="preserve">    }</w:t>
      </w:r>
    </w:p>
    <w:p w14:paraId="3338FCC9" w14:textId="77777777" w:rsidR="00E9095D" w:rsidRDefault="00E9095D" w:rsidP="00E9095D">
      <w:pPr>
        <w:pStyle w:val="Code250"/>
        <w:ind w:left="0"/>
      </w:pPr>
    </w:p>
    <w:p w14:paraId="2C46774C" w14:textId="77777777" w:rsidR="00E9095D" w:rsidRDefault="00E9095D" w:rsidP="00E9095D">
      <w:pPr>
        <w:pStyle w:val="Code250"/>
        <w:ind w:left="0"/>
      </w:pPr>
      <w:r>
        <w:t xml:space="preserve">    console.log("main: send message to renderer");</w:t>
      </w:r>
    </w:p>
    <w:p w14:paraId="265B7501" w14:textId="56EA3D9D" w:rsidR="00E9095D" w:rsidRDefault="00E9095D" w:rsidP="00E9095D">
      <w:pPr>
        <w:pStyle w:val="Code250"/>
        <w:ind w:left="0"/>
      </w:pPr>
      <w:r>
        <w:t xml:space="preserve">    win.webContents.send("message", { fileName, data });</w:t>
      </w:r>
    </w:p>
    <w:p w14:paraId="734A8B4C" w14:textId="336468B1" w:rsidR="00E9095D" w:rsidRDefault="00E9095D" w:rsidP="00E9095D">
      <w:pPr>
        <w:pStyle w:val="Code250"/>
        <w:ind w:left="0"/>
      </w:pPr>
      <w:r>
        <w:t>});</w:t>
      </w:r>
    </w:p>
    <w:bookmarkEnd w:id="15"/>
    <w:p w14:paraId="4FB95435" w14:textId="7878D02F" w:rsidR="00E9095D" w:rsidRDefault="00E9095D" w:rsidP="00E9095D">
      <w:pPr>
        <w:pStyle w:val="BodyText"/>
      </w:pPr>
    </w:p>
    <w:p w14:paraId="4DD78552" w14:textId="77777777" w:rsidR="00E9095D" w:rsidRDefault="00E9095D" w:rsidP="00E9095D">
      <w:pPr>
        <w:pStyle w:val="BodyText"/>
      </w:pPr>
    </w:p>
    <w:p w14:paraId="617037B4" w14:textId="4FE40FDF" w:rsidR="00E9095D" w:rsidRDefault="00E9095D" w:rsidP="00E9095D">
      <w:pPr>
        <w:pStyle w:val="BodyText"/>
      </w:pPr>
      <w:r>
        <w:t xml:space="preserve">preload.js – inject to renderer </w:t>
      </w:r>
      <w:r w:rsidR="004901C4">
        <w:t>process</w:t>
      </w:r>
      <w:r>
        <w:t xml:space="preserve"> communication code:</w:t>
      </w:r>
    </w:p>
    <w:p w14:paraId="13702AD3" w14:textId="77777777" w:rsidR="00E9095D" w:rsidRDefault="00E9095D" w:rsidP="00E9095D">
      <w:pPr>
        <w:pStyle w:val="BodyText"/>
      </w:pPr>
    </w:p>
    <w:p w14:paraId="0F165A3A" w14:textId="77777777" w:rsidR="00E9095D" w:rsidRDefault="00E9095D" w:rsidP="00E9095D">
      <w:pPr>
        <w:pStyle w:val="Code250"/>
        <w:ind w:left="0"/>
      </w:pPr>
      <w:r>
        <w:t>const { contextBridge, ipcRenderer } = require("electron");</w:t>
      </w:r>
    </w:p>
    <w:p w14:paraId="67901439" w14:textId="77777777" w:rsidR="00E9095D" w:rsidRDefault="00E9095D" w:rsidP="00E9095D">
      <w:pPr>
        <w:pStyle w:val="Code250"/>
        <w:ind w:left="0"/>
      </w:pPr>
    </w:p>
    <w:p w14:paraId="1D64AE8B" w14:textId="77777777" w:rsidR="00E9095D" w:rsidRDefault="00E9095D" w:rsidP="00E9095D">
      <w:pPr>
        <w:pStyle w:val="Code250"/>
        <w:ind w:left="0"/>
      </w:pPr>
      <w:r>
        <w:t xml:space="preserve">// add to renderer API: window.comm </w:t>
      </w:r>
    </w:p>
    <w:p w14:paraId="3A88CA30" w14:textId="77777777" w:rsidR="00E9095D" w:rsidRDefault="00E9095D" w:rsidP="00E9095D">
      <w:pPr>
        <w:pStyle w:val="Code250"/>
        <w:ind w:left="0"/>
      </w:pPr>
      <w:r>
        <w:t>contextBridge.exposeInMainWorld("comm", {</w:t>
      </w:r>
    </w:p>
    <w:p w14:paraId="2CC1560D" w14:textId="77777777" w:rsidR="00E9095D" w:rsidRDefault="00E9095D" w:rsidP="00E9095D">
      <w:pPr>
        <w:pStyle w:val="Code250"/>
        <w:ind w:left="0"/>
      </w:pPr>
      <w:r>
        <w:t xml:space="preserve">  send: (name, ...args) =&gt; {</w:t>
      </w:r>
    </w:p>
    <w:p w14:paraId="100EF68F" w14:textId="77777777" w:rsidR="00E9095D" w:rsidRDefault="00E9095D" w:rsidP="00E9095D">
      <w:pPr>
        <w:pStyle w:val="Code250"/>
        <w:ind w:left="0"/>
      </w:pPr>
      <w:r>
        <w:t xml:space="preserve">    ipcRenderer.send(name, ...args);</w:t>
      </w:r>
    </w:p>
    <w:p w14:paraId="29158A84" w14:textId="77777777" w:rsidR="00E9095D" w:rsidRDefault="00E9095D" w:rsidP="00E9095D">
      <w:pPr>
        <w:pStyle w:val="Code250"/>
        <w:ind w:left="0"/>
      </w:pPr>
      <w:r>
        <w:t xml:space="preserve">  },</w:t>
      </w:r>
    </w:p>
    <w:p w14:paraId="3A6FB721" w14:textId="77777777" w:rsidR="00E9095D" w:rsidRDefault="00E9095D" w:rsidP="00E9095D">
      <w:pPr>
        <w:pStyle w:val="Code250"/>
        <w:ind w:left="0"/>
      </w:pPr>
      <w:r>
        <w:t xml:space="preserve">  on: (name, func) =&gt; ipcRenderer.on(name, (...args) =&gt; func(...args)),</w:t>
      </w:r>
    </w:p>
    <w:p w14:paraId="4CE1ADEA" w14:textId="608B6877" w:rsidR="00E9095D" w:rsidRDefault="00E9095D" w:rsidP="00E9095D">
      <w:pPr>
        <w:pStyle w:val="Code250"/>
        <w:ind w:left="0"/>
      </w:pPr>
      <w:r>
        <w:t>});</w:t>
      </w:r>
    </w:p>
    <w:p w14:paraId="78613F7B" w14:textId="77777777" w:rsidR="00E9095D" w:rsidRDefault="00E9095D" w:rsidP="00E9095D">
      <w:pPr>
        <w:pStyle w:val="BodyText"/>
      </w:pPr>
    </w:p>
    <w:p w14:paraId="72B4AC0D" w14:textId="5241E25E" w:rsidR="00E9095D" w:rsidRDefault="004901C4" w:rsidP="00D75EF0">
      <w:pPr>
        <w:pStyle w:val="BodyText"/>
      </w:pPr>
      <w:r>
        <w:t>renderer.js</w:t>
      </w:r>
    </w:p>
    <w:p w14:paraId="334992CE" w14:textId="35BB69B0" w:rsidR="000021CF" w:rsidRDefault="000021CF" w:rsidP="000021CF">
      <w:pPr>
        <w:pStyle w:val="BodyText"/>
      </w:pPr>
      <w:r>
        <w:t>(renderer is normal browser code, it can communicate with main process if need execute privileged operation, e.g. read file)</w:t>
      </w:r>
    </w:p>
    <w:p w14:paraId="38DABA3F" w14:textId="77777777" w:rsidR="004901C4" w:rsidRDefault="004901C4" w:rsidP="004901C4">
      <w:pPr>
        <w:pStyle w:val="Code250"/>
        <w:ind w:left="0"/>
      </w:pPr>
    </w:p>
    <w:p w14:paraId="6992DB90" w14:textId="77777777" w:rsidR="000021CF" w:rsidRDefault="000021CF" w:rsidP="000021CF">
      <w:pPr>
        <w:pStyle w:val="Code250"/>
        <w:ind w:left="0"/>
      </w:pPr>
      <w:r>
        <w:t>// window.comm added by preload.js</w:t>
      </w:r>
    </w:p>
    <w:p w14:paraId="41FE0CE3" w14:textId="77777777" w:rsidR="000021CF" w:rsidRDefault="000021CF" w:rsidP="000021CF">
      <w:pPr>
        <w:pStyle w:val="Code250"/>
        <w:ind w:left="0"/>
      </w:pPr>
    </w:p>
    <w:p w14:paraId="4A4137AE" w14:textId="77777777" w:rsidR="000021CF" w:rsidRDefault="000021CF" w:rsidP="000021CF">
      <w:pPr>
        <w:pStyle w:val="Code250"/>
        <w:ind w:left="0"/>
      </w:pPr>
      <w:r>
        <w:t>document.getElementById("start_button_id").onclick = () =&gt; {</w:t>
      </w:r>
    </w:p>
    <w:p w14:paraId="4301F889" w14:textId="77777777" w:rsidR="000021CF" w:rsidRDefault="000021CF" w:rsidP="000021CF">
      <w:pPr>
        <w:pStyle w:val="Code250"/>
        <w:ind w:left="0"/>
      </w:pPr>
      <w:r>
        <w:t xml:space="preserve">  console.log("Renderer: Start button pressed");</w:t>
      </w:r>
    </w:p>
    <w:p w14:paraId="3DA86FF1" w14:textId="77777777" w:rsidR="000021CF" w:rsidRDefault="000021CF" w:rsidP="000021CF">
      <w:pPr>
        <w:pStyle w:val="Code250"/>
        <w:ind w:left="0"/>
      </w:pPr>
      <w:r>
        <w:t xml:space="preserve">  comm.send("start-button-pressed", {renderer_arg1: 'renderer arg1'});</w:t>
      </w:r>
    </w:p>
    <w:p w14:paraId="01DB5808" w14:textId="77777777" w:rsidR="000021CF" w:rsidRDefault="000021CF" w:rsidP="000021CF">
      <w:pPr>
        <w:pStyle w:val="Code250"/>
        <w:ind w:left="0"/>
      </w:pPr>
      <w:r>
        <w:t>};</w:t>
      </w:r>
    </w:p>
    <w:p w14:paraId="56CCD876" w14:textId="77777777" w:rsidR="000021CF" w:rsidRDefault="000021CF" w:rsidP="000021CF">
      <w:pPr>
        <w:pStyle w:val="Code250"/>
        <w:ind w:left="0"/>
      </w:pPr>
    </w:p>
    <w:p w14:paraId="0B99117F" w14:textId="77777777" w:rsidR="000021CF" w:rsidRDefault="000021CF" w:rsidP="000021CF">
      <w:pPr>
        <w:pStyle w:val="Code250"/>
        <w:ind w:left="0"/>
      </w:pPr>
      <w:r>
        <w:lastRenderedPageBreak/>
        <w:t>comm.on("message", (sender, arg) =&gt; {</w:t>
      </w:r>
    </w:p>
    <w:p w14:paraId="0A40EB77" w14:textId="77777777" w:rsidR="000021CF" w:rsidRDefault="000021CF" w:rsidP="000021CF">
      <w:pPr>
        <w:pStyle w:val="Code250"/>
        <w:ind w:left="0"/>
      </w:pPr>
      <w:r>
        <w:t xml:space="preserve">  console.log('Renderer: on "message"', arg );</w:t>
      </w:r>
    </w:p>
    <w:p w14:paraId="1B75F0A7" w14:textId="7795DBCA" w:rsidR="004901C4" w:rsidRDefault="000021CF" w:rsidP="000021CF">
      <w:pPr>
        <w:pStyle w:val="Code250"/>
        <w:ind w:left="0"/>
      </w:pPr>
      <w:r>
        <w:t>});</w:t>
      </w:r>
    </w:p>
    <w:p w14:paraId="060CDCAD" w14:textId="423E0175" w:rsidR="00E9095D" w:rsidRDefault="00E9095D" w:rsidP="00D75EF0">
      <w:pPr>
        <w:pStyle w:val="BodyText"/>
      </w:pPr>
    </w:p>
    <w:p w14:paraId="5FCAAA36" w14:textId="0E8B1567" w:rsidR="00E9095D" w:rsidRDefault="00E9095D" w:rsidP="00D75EF0">
      <w:pPr>
        <w:pStyle w:val="BodyText"/>
      </w:pPr>
    </w:p>
    <w:p w14:paraId="08C0D4D5" w14:textId="09FA727D" w:rsidR="00E9095D" w:rsidRDefault="00E9095D" w:rsidP="00D75EF0">
      <w:pPr>
        <w:pStyle w:val="BodyText"/>
      </w:pPr>
    </w:p>
    <w:p w14:paraId="6806EAB7" w14:textId="4709D755" w:rsidR="00E9095D" w:rsidRDefault="00E9095D" w:rsidP="00D75EF0">
      <w:pPr>
        <w:pStyle w:val="BodyText"/>
      </w:pPr>
    </w:p>
    <w:p w14:paraId="5F96AEDE" w14:textId="1999293F" w:rsidR="00E9095D" w:rsidRDefault="00E9095D" w:rsidP="00D75EF0">
      <w:pPr>
        <w:pStyle w:val="BodyText"/>
      </w:pPr>
    </w:p>
    <w:p w14:paraId="23D00EAF" w14:textId="292FF615" w:rsidR="00E9095D" w:rsidRDefault="00E9095D" w:rsidP="00D75EF0">
      <w:pPr>
        <w:pStyle w:val="BodyText"/>
      </w:pPr>
    </w:p>
    <w:p w14:paraId="62A16983" w14:textId="442290C5" w:rsidR="000021CF" w:rsidRDefault="000021CF" w:rsidP="000021CF">
      <w:pPr>
        <w:pStyle w:val="Heading1"/>
      </w:pPr>
      <w:bookmarkStart w:id="16" w:name="_Toc122252076"/>
      <w:r>
        <w:lastRenderedPageBreak/>
        <w:t>Create Windows installer</w:t>
      </w:r>
      <w:bookmarkEnd w:id="16"/>
    </w:p>
    <w:p w14:paraId="29B937CF" w14:textId="38139EF5" w:rsidR="00E9095D" w:rsidRPr="000021CF" w:rsidRDefault="00E9095D" w:rsidP="00D75EF0">
      <w:pPr>
        <w:pStyle w:val="BodyText"/>
        <w:rPr>
          <w:lang w:val="ru-RU"/>
        </w:rPr>
      </w:pPr>
    </w:p>
    <w:p w14:paraId="18E26416" w14:textId="57B31DFB" w:rsidR="00E9095D" w:rsidRPr="000021CF" w:rsidRDefault="000021CF" w:rsidP="000021CF">
      <w:pPr>
        <w:pStyle w:val="BodyText"/>
      </w:pPr>
      <w:r w:rsidRPr="000021CF">
        <w:t xml:space="preserve">So far, </w:t>
      </w:r>
      <w:r>
        <w:t>I</w:t>
      </w:r>
      <w:r w:rsidRPr="000021CF">
        <w:t xml:space="preserve"> have been running the electron</w:t>
      </w:r>
      <w:r>
        <w:t>js</w:t>
      </w:r>
      <w:r w:rsidRPr="000021CF">
        <w:t xml:space="preserve"> application in test mode. Now we will make the installer.</w:t>
      </w:r>
    </w:p>
    <w:p w14:paraId="47664F9D" w14:textId="2F1F7F57" w:rsidR="000021CF" w:rsidRDefault="000021CF" w:rsidP="000021CF">
      <w:pPr>
        <w:pStyle w:val="BodyText"/>
      </w:pPr>
      <w:r>
        <w:t xml:space="preserve">There are many possible packager/installers/updaters. </w:t>
      </w:r>
    </w:p>
    <w:p w14:paraId="6664FD73" w14:textId="136DF6CC" w:rsidR="000021CF" w:rsidRDefault="00000000" w:rsidP="000021CF">
      <w:pPr>
        <w:pStyle w:val="BodyText"/>
      </w:pPr>
      <w:hyperlink r:id="rId22" w:history="1">
        <w:r w:rsidR="000021CF" w:rsidRPr="000021CF">
          <w:rPr>
            <w:rStyle w:val="Hyperlink"/>
          </w:rPr>
          <w:t>https://stevenklambert.com/writing/comprehensive-guide-building-packaging-electron-app/</w:t>
        </w:r>
      </w:hyperlink>
    </w:p>
    <w:p w14:paraId="7CA1B737" w14:textId="77777777" w:rsidR="000021CF" w:rsidRDefault="000021CF" w:rsidP="000021CF">
      <w:pPr>
        <w:pStyle w:val="BodyText"/>
      </w:pPr>
    </w:p>
    <w:p w14:paraId="7328C8C6" w14:textId="39C388FE" w:rsidR="000021CF" w:rsidRDefault="000021CF" w:rsidP="000021CF">
      <w:pPr>
        <w:pStyle w:val="BodyText"/>
      </w:pPr>
      <w:r>
        <w:t xml:space="preserve">Will be used recommended Electronjs Forge installer:  </w:t>
      </w:r>
      <w:hyperlink r:id="rId23" w:history="1">
        <w:r w:rsidRPr="007D1F7B">
          <w:rPr>
            <w:rStyle w:val="Hyperlink"/>
          </w:rPr>
          <w:t>https://www.electronforge.io/</w:t>
        </w:r>
      </w:hyperlink>
    </w:p>
    <w:p w14:paraId="6A230753" w14:textId="77777777" w:rsidR="000021CF" w:rsidRDefault="000021CF" w:rsidP="000021CF">
      <w:pPr>
        <w:pStyle w:val="BodyText"/>
      </w:pPr>
    </w:p>
    <w:p w14:paraId="4C71FACC" w14:textId="77777777" w:rsidR="000021CF" w:rsidRDefault="000021CF" w:rsidP="000021CF">
      <w:pPr>
        <w:pStyle w:val="BodyText"/>
      </w:pPr>
      <w:r>
        <w:t xml:space="preserve">It can create installer for Windows, Mac and Linux. </w:t>
      </w:r>
    </w:p>
    <w:p w14:paraId="4CD2BAE6" w14:textId="37B13AAB" w:rsidR="000021CF" w:rsidRDefault="000021CF" w:rsidP="000021CF">
      <w:pPr>
        <w:pStyle w:val="BodyText"/>
      </w:pPr>
      <w:r>
        <w:t>To create installer for Mac we have run Electron Forge in Mac, the same for Linux.</w:t>
      </w:r>
    </w:p>
    <w:p w14:paraId="2DE88E65" w14:textId="578C0C06" w:rsidR="000021CF" w:rsidRDefault="000021CF" w:rsidP="000021CF">
      <w:pPr>
        <w:pStyle w:val="BodyText"/>
      </w:pPr>
      <w:r>
        <w:t>Because I use Windows, I will build Window installer.</w:t>
      </w:r>
    </w:p>
    <w:p w14:paraId="23BE6234" w14:textId="4046906D" w:rsidR="009A2D9C" w:rsidRDefault="009A2D9C" w:rsidP="000021CF">
      <w:pPr>
        <w:pStyle w:val="BodyText"/>
      </w:pPr>
    </w:p>
    <w:p w14:paraId="6E1F7ED6" w14:textId="06794A8A" w:rsidR="009A2D9C" w:rsidRDefault="009A2D9C" w:rsidP="000021CF">
      <w:pPr>
        <w:pStyle w:val="BodyText"/>
      </w:pPr>
      <w:r>
        <w:t>// Optional – copy the directory with dev electron project.</w:t>
      </w:r>
    </w:p>
    <w:p w14:paraId="05F61CB3" w14:textId="4E0DD816" w:rsidR="009A2D9C" w:rsidRDefault="009A2D9C" w:rsidP="009A2D9C">
      <w:pPr>
        <w:pStyle w:val="BodyText"/>
        <w:rPr>
          <w:b/>
          <w:bCs/>
        </w:rPr>
      </w:pPr>
      <w:bookmarkStart w:id="17" w:name="_Hlk121668216"/>
      <w:r w:rsidRPr="009A2D9C">
        <w:rPr>
          <w:b/>
          <w:bCs/>
        </w:rPr>
        <w:t>xcopy electron2 electron2_forge\  /E/H</w:t>
      </w:r>
    </w:p>
    <w:p w14:paraId="1C41E549" w14:textId="2A3864D1" w:rsidR="009A2D9C" w:rsidRDefault="009A2D9C" w:rsidP="000021CF">
      <w:pPr>
        <w:pStyle w:val="BodyText"/>
        <w:rPr>
          <w:b/>
          <w:bCs/>
        </w:rPr>
      </w:pPr>
      <w:r w:rsidRPr="009A2D9C">
        <w:rPr>
          <w:b/>
          <w:bCs/>
        </w:rPr>
        <w:t>cd electron2_forge</w:t>
      </w:r>
    </w:p>
    <w:p w14:paraId="50807DE4" w14:textId="54855698" w:rsidR="009A2D9C" w:rsidRDefault="009A2D9C" w:rsidP="000021CF">
      <w:pPr>
        <w:pStyle w:val="BodyText"/>
        <w:rPr>
          <w:b/>
          <w:bCs/>
        </w:rPr>
      </w:pPr>
    </w:p>
    <w:p w14:paraId="1A57EB6C" w14:textId="09DDE19F" w:rsidR="009A2D9C" w:rsidRPr="009A2D9C" w:rsidRDefault="009A2D9C" w:rsidP="009A2D9C">
      <w:pPr>
        <w:pStyle w:val="BodyText"/>
      </w:pPr>
      <w:r>
        <w:t>// install electron forge and convert dev project.</w:t>
      </w:r>
    </w:p>
    <w:p w14:paraId="7FE92BB7" w14:textId="77777777" w:rsidR="009A2D9C" w:rsidRPr="009A2D9C" w:rsidRDefault="009A2D9C" w:rsidP="009A2D9C">
      <w:pPr>
        <w:pStyle w:val="BodyText"/>
        <w:rPr>
          <w:b/>
          <w:bCs/>
        </w:rPr>
      </w:pPr>
      <w:r w:rsidRPr="009A2D9C">
        <w:rPr>
          <w:b/>
          <w:bCs/>
        </w:rPr>
        <w:t>npm install --save-dev @electron-forge/cli</w:t>
      </w:r>
    </w:p>
    <w:p w14:paraId="2F3EFAD3" w14:textId="7ED83991" w:rsidR="009A2D9C" w:rsidRDefault="009A2D9C" w:rsidP="009A2D9C">
      <w:pPr>
        <w:pStyle w:val="BodyText"/>
        <w:rPr>
          <w:b/>
          <w:bCs/>
        </w:rPr>
      </w:pPr>
      <w:r w:rsidRPr="009A2D9C">
        <w:rPr>
          <w:b/>
          <w:bCs/>
        </w:rPr>
        <w:t>npm exec --package=@electron-forge/cli -c "electron-forge import"</w:t>
      </w:r>
    </w:p>
    <w:p w14:paraId="48255F9F" w14:textId="5CD22F8D" w:rsidR="009A2D9C" w:rsidRDefault="009A2D9C" w:rsidP="009A2D9C">
      <w:pPr>
        <w:pStyle w:val="BodyText"/>
        <w:rPr>
          <w:b/>
          <w:bCs/>
        </w:rPr>
      </w:pPr>
    </w:p>
    <w:p w14:paraId="0677176E" w14:textId="3ADF8C75" w:rsidR="009A2D9C" w:rsidRPr="009A2D9C" w:rsidRDefault="009A2D9C" w:rsidP="009A2D9C">
      <w:pPr>
        <w:pStyle w:val="BodyText"/>
      </w:pPr>
      <w:r>
        <w:t>// create windows installer.</w:t>
      </w:r>
    </w:p>
    <w:p w14:paraId="4B683A7F" w14:textId="1E29477F" w:rsidR="009A2D9C" w:rsidRPr="009A2D9C" w:rsidRDefault="009A2D9C" w:rsidP="009A2D9C">
      <w:pPr>
        <w:pStyle w:val="BodyText"/>
        <w:rPr>
          <w:b/>
          <w:bCs/>
        </w:rPr>
      </w:pPr>
      <w:r w:rsidRPr="009A2D9C">
        <w:rPr>
          <w:b/>
          <w:bCs/>
        </w:rPr>
        <w:t>npm run make</w:t>
      </w:r>
    </w:p>
    <w:bookmarkEnd w:id="17"/>
    <w:p w14:paraId="5D5DF510" w14:textId="207813C4" w:rsidR="00E9095D" w:rsidRDefault="00E9095D" w:rsidP="00D75EF0">
      <w:pPr>
        <w:pStyle w:val="BodyText"/>
      </w:pPr>
    </w:p>
    <w:p w14:paraId="2F82A0DA" w14:textId="1B2F929D" w:rsidR="00240BD9" w:rsidRDefault="00240BD9" w:rsidP="00240BD9">
      <w:pPr>
        <w:pStyle w:val="BodyText"/>
      </w:pPr>
      <w:r>
        <w:t xml:space="preserve">Installer exe file will be saved in directory. </w:t>
      </w:r>
    </w:p>
    <w:p w14:paraId="2D96F1BA" w14:textId="4BC068D5" w:rsidR="00240BD9" w:rsidRDefault="00240BD9" w:rsidP="00240BD9">
      <w:pPr>
        <w:pStyle w:val="BodyText"/>
      </w:pPr>
      <w:r w:rsidRPr="00240BD9">
        <w:t>\electron2_forge\out\make\squirrel.windows\x64</w:t>
      </w:r>
      <w:r>
        <w:t>\</w:t>
      </w:r>
      <w:r w:rsidRPr="00240BD9">
        <w:t>electron2-1.0.0 Setup.exe</w:t>
      </w:r>
    </w:p>
    <w:p w14:paraId="0D750B57" w14:textId="1AA316E5" w:rsidR="00240BD9" w:rsidRDefault="00240BD9" w:rsidP="00D75EF0">
      <w:pPr>
        <w:pStyle w:val="BodyText"/>
      </w:pPr>
      <w:r>
        <w:t xml:space="preserve">Installer size is </w:t>
      </w:r>
      <w:r w:rsidRPr="00240BD9">
        <w:rPr>
          <w:b/>
          <w:bCs/>
        </w:rPr>
        <w:t>93Mb</w:t>
      </w:r>
    </w:p>
    <w:p w14:paraId="7DB208F5" w14:textId="77777777" w:rsidR="00240BD9" w:rsidRDefault="00240BD9" w:rsidP="00D75EF0">
      <w:pPr>
        <w:pStyle w:val="BodyText"/>
      </w:pPr>
    </w:p>
    <w:p w14:paraId="5F7CA892" w14:textId="50EA4A82" w:rsidR="00240BD9" w:rsidRDefault="00240BD9" w:rsidP="00D75EF0">
      <w:pPr>
        <w:pStyle w:val="BodyText"/>
      </w:pPr>
      <w:r>
        <w:t>If start the file, the program will be installed and started.</w:t>
      </w:r>
    </w:p>
    <w:p w14:paraId="33023832" w14:textId="77777777" w:rsidR="003075E7" w:rsidRDefault="00240BD9" w:rsidP="00D75EF0">
      <w:pPr>
        <w:pStyle w:val="BodyText"/>
      </w:pPr>
      <w:r>
        <w:t xml:space="preserve">No icon created, but in Windows Task Manager can be seen that program was installed in </w:t>
      </w:r>
      <w:r w:rsidRPr="00240BD9">
        <w:t>C:\Users\</w:t>
      </w:r>
      <w:r>
        <w:t>&lt;user&gt;</w:t>
      </w:r>
      <w:r w:rsidRPr="00240BD9">
        <w:t xml:space="preserve"> \AppData\Local</w:t>
      </w:r>
      <w:r>
        <w:t>\electron2</w:t>
      </w:r>
    </w:p>
    <w:p w14:paraId="473949F3" w14:textId="0BD1FFAD" w:rsidR="00240BD9" w:rsidRDefault="003075E7" w:rsidP="00D75EF0">
      <w:pPr>
        <w:pStyle w:val="BodyText"/>
      </w:pPr>
      <w:r>
        <w:t xml:space="preserve">Directory (includes subdirectories) size is </w:t>
      </w:r>
      <w:r w:rsidRPr="003075E7">
        <w:rPr>
          <w:b/>
          <w:bCs/>
        </w:rPr>
        <w:t>307Mb</w:t>
      </w:r>
      <w:r w:rsidR="00240BD9">
        <w:t xml:space="preserve"> </w:t>
      </w:r>
    </w:p>
    <w:p w14:paraId="2BB8A411" w14:textId="46F8505A" w:rsidR="003075E7" w:rsidRDefault="003075E7" w:rsidP="003075E7">
      <w:pPr>
        <w:pStyle w:val="BodyText"/>
        <w:rPr>
          <w:b/>
          <w:bCs/>
        </w:rPr>
      </w:pPr>
      <w:r>
        <w:t>In task manager</w:t>
      </w:r>
      <w:r w:rsidR="00C565F5">
        <w:t xml:space="preserve"> can be seen </w:t>
      </w:r>
      <w:r>
        <w:t xml:space="preserve">used RAM is </w:t>
      </w:r>
      <w:r w:rsidRPr="003075E7">
        <w:rPr>
          <w:b/>
          <w:bCs/>
        </w:rPr>
        <w:t>112Mb</w:t>
      </w:r>
    </w:p>
    <w:p w14:paraId="79FA2A37" w14:textId="209C7597" w:rsidR="003075E7" w:rsidRDefault="003075E7" w:rsidP="003075E7">
      <w:pPr>
        <w:pStyle w:val="BodyText"/>
        <w:rPr>
          <w:b/>
          <w:bCs/>
        </w:rPr>
      </w:pPr>
      <w:r w:rsidRPr="003075E7">
        <w:t>Program is waiting, but used</w:t>
      </w:r>
      <w:r>
        <w:rPr>
          <w:b/>
          <w:bCs/>
        </w:rPr>
        <w:t xml:space="preserve"> 2% </w:t>
      </w:r>
      <w:r w:rsidRPr="003075E7">
        <w:t>CPU</w:t>
      </w:r>
    </w:p>
    <w:p w14:paraId="2D57EBF6" w14:textId="06383B5E" w:rsidR="003075E7" w:rsidRDefault="003075E7" w:rsidP="003075E7">
      <w:pPr>
        <w:pStyle w:val="BodyText"/>
        <w:rPr>
          <w:b/>
          <w:bCs/>
        </w:rPr>
      </w:pPr>
    </w:p>
    <w:p w14:paraId="364A44C3" w14:textId="414C5757" w:rsidR="003075E7" w:rsidRDefault="003075E7" w:rsidP="003075E7">
      <w:pPr>
        <w:pStyle w:val="BodyText"/>
        <w:rPr>
          <w:lang w:bidi="he-IL"/>
        </w:rPr>
      </w:pPr>
      <w:r w:rsidRPr="003075E7">
        <w:rPr>
          <w:lang w:bidi="he-IL"/>
        </w:rPr>
        <w:t xml:space="preserve">Worse that the file ./test.txt </w:t>
      </w:r>
      <w:r w:rsidR="00A60E56" w:rsidRPr="003075E7">
        <w:rPr>
          <w:lang w:bidi="he-IL"/>
        </w:rPr>
        <w:t>does</w:t>
      </w:r>
      <w:r w:rsidRPr="003075E7">
        <w:rPr>
          <w:lang w:bidi="he-IL"/>
        </w:rPr>
        <w:t xml:space="preserve"> not exist after packaging, so it cannot be open.</w:t>
      </w:r>
    </w:p>
    <w:p w14:paraId="028862E9" w14:textId="588D5C0D" w:rsidR="003075E7" w:rsidRDefault="00A60E56" w:rsidP="00A60E56">
      <w:pPr>
        <w:pStyle w:val="BodyText"/>
        <w:rPr>
          <w:lang w:bidi="he-IL"/>
        </w:rPr>
      </w:pPr>
      <w:r>
        <w:rPr>
          <w:lang w:bidi="he-IL"/>
        </w:rPr>
        <w:t xml:space="preserve">It works if use absolute path to external file, e.g.: </w:t>
      </w:r>
    </w:p>
    <w:p w14:paraId="749D4D1C" w14:textId="67F05C66" w:rsidR="00A60E56" w:rsidRDefault="00A60E56" w:rsidP="00A60E56">
      <w:pPr>
        <w:pStyle w:val="Code250"/>
        <w:ind w:left="0"/>
      </w:pPr>
      <w:r>
        <w:t xml:space="preserve">    const fileName = </w:t>
      </w:r>
      <w:r w:rsidRPr="00A60E56">
        <w:rPr>
          <w:lang w:bidi="he-IL"/>
        </w:rPr>
        <w:t>'D:/dev/electron/electron2/test.txt';</w:t>
      </w:r>
    </w:p>
    <w:p w14:paraId="49B5E861" w14:textId="6C0BF133" w:rsidR="00A60E56" w:rsidRDefault="00A60E56" w:rsidP="003075E7">
      <w:pPr>
        <w:pStyle w:val="BodyText"/>
        <w:rPr>
          <w:lang w:bidi="he-IL"/>
        </w:rPr>
      </w:pPr>
    </w:p>
    <w:p w14:paraId="21311004" w14:textId="7475A856" w:rsidR="00A60E56" w:rsidRDefault="00A60E56" w:rsidP="003075E7">
      <w:pPr>
        <w:pStyle w:val="BodyText"/>
        <w:rPr>
          <w:lang w:bidi="he-IL"/>
        </w:rPr>
      </w:pPr>
    </w:p>
    <w:p w14:paraId="60C7EC1E" w14:textId="301A08FF" w:rsidR="00A60E56" w:rsidRDefault="00A60E56" w:rsidP="003075E7">
      <w:pPr>
        <w:pStyle w:val="BodyText"/>
        <w:rPr>
          <w:lang w:bidi="he-IL"/>
        </w:rPr>
      </w:pPr>
      <w:r>
        <w:rPr>
          <w:lang w:bidi="he-IL"/>
        </w:rPr>
        <w:lastRenderedPageBreak/>
        <w:t xml:space="preserve">Summary: </w:t>
      </w:r>
    </w:p>
    <w:p w14:paraId="71D7F002" w14:textId="04A36DE5" w:rsidR="00A60E56" w:rsidRDefault="00A60E56" w:rsidP="003075E7">
      <w:pPr>
        <w:pStyle w:val="BodyText"/>
        <w:rPr>
          <w:lang w:bidi="he-IL"/>
        </w:rPr>
      </w:pPr>
      <w:r>
        <w:rPr>
          <w:lang w:bidi="he-IL"/>
        </w:rPr>
        <w:t xml:space="preserve">  The electron2 installation is successfully created.</w:t>
      </w:r>
    </w:p>
    <w:p w14:paraId="5F372946" w14:textId="71914192" w:rsidR="00A60E56" w:rsidRDefault="00A60E56" w:rsidP="00056B08">
      <w:pPr>
        <w:pStyle w:val="BodyText"/>
        <w:rPr>
          <w:lang w:bidi="he-IL"/>
        </w:rPr>
      </w:pPr>
      <w:r>
        <w:rPr>
          <w:lang w:bidi="he-IL"/>
        </w:rPr>
        <w:t xml:space="preserve">  There is missed desktop/start menu icon</w:t>
      </w:r>
    </w:p>
    <w:p w14:paraId="718D56AA" w14:textId="7F249102" w:rsidR="00A60E56" w:rsidRDefault="00A60E56" w:rsidP="00B74481">
      <w:pPr>
        <w:pStyle w:val="BodyText"/>
        <w:rPr>
          <w:lang w:bidi="he-IL"/>
        </w:rPr>
      </w:pPr>
      <w:r>
        <w:rPr>
          <w:lang w:bidi="he-IL"/>
        </w:rPr>
        <w:t xml:space="preserve">  The</w:t>
      </w:r>
      <w:r w:rsidR="00C565F5">
        <w:rPr>
          <w:lang w:bidi="he-IL"/>
        </w:rPr>
        <w:t xml:space="preserve"> very simple</w:t>
      </w:r>
      <w:r>
        <w:rPr>
          <w:lang w:bidi="he-IL"/>
        </w:rPr>
        <w:t xml:space="preserve"> program is huge !  </w:t>
      </w:r>
    </w:p>
    <w:p w14:paraId="57A56BA9" w14:textId="044CE7BE" w:rsidR="00A60E56" w:rsidRDefault="00A60E56" w:rsidP="003075E7">
      <w:pPr>
        <w:pStyle w:val="BodyText"/>
        <w:rPr>
          <w:lang w:bidi="he-IL"/>
        </w:rPr>
      </w:pPr>
    </w:p>
    <w:p w14:paraId="15631C99" w14:textId="2D181DD8" w:rsidR="00A60E56" w:rsidRDefault="00A60E56" w:rsidP="003075E7">
      <w:pPr>
        <w:pStyle w:val="BodyText"/>
        <w:rPr>
          <w:lang w:bidi="he-IL"/>
        </w:rPr>
      </w:pPr>
    </w:p>
    <w:p w14:paraId="113DC236" w14:textId="77777777" w:rsidR="00A60E56" w:rsidRDefault="00A60E56" w:rsidP="003075E7">
      <w:pPr>
        <w:pStyle w:val="BodyText"/>
        <w:rPr>
          <w:lang w:bidi="he-IL"/>
        </w:rPr>
      </w:pPr>
    </w:p>
    <w:p w14:paraId="5859BD72" w14:textId="5CEA8A32" w:rsidR="00A60E56" w:rsidRDefault="00A60E56" w:rsidP="00A60E56">
      <w:pPr>
        <w:pStyle w:val="Heading1"/>
      </w:pPr>
      <w:bookmarkStart w:id="18" w:name="_Toc122252077"/>
      <w:r>
        <w:lastRenderedPageBreak/>
        <w:t xml:space="preserve">Create Electron </w:t>
      </w:r>
      <w:r w:rsidR="00C565F5">
        <w:t xml:space="preserve">WebRTC </w:t>
      </w:r>
      <w:r w:rsidR="00B33059">
        <w:t>phone prototype</w:t>
      </w:r>
      <w:bookmarkEnd w:id="18"/>
    </w:p>
    <w:p w14:paraId="04F65C29" w14:textId="1DB1F694" w:rsidR="00056B08" w:rsidRDefault="00056B08" w:rsidP="00056B08">
      <w:pPr>
        <w:pStyle w:val="BodyText"/>
      </w:pPr>
    </w:p>
    <w:p w14:paraId="4F4D4695" w14:textId="7A7430E5" w:rsidR="00056B08" w:rsidRDefault="00056B08" w:rsidP="00056B08">
      <w:pPr>
        <w:pStyle w:val="BodyText"/>
      </w:pPr>
    </w:p>
    <w:p w14:paraId="20424D7A" w14:textId="3FA446B7" w:rsidR="00B33059" w:rsidRPr="00B33059" w:rsidRDefault="00B33059" w:rsidP="00B33059">
      <w:pPr>
        <w:pStyle w:val="BodyText"/>
        <w:rPr>
          <w:b/>
          <w:bCs/>
        </w:rPr>
      </w:pPr>
      <w:r w:rsidRPr="00B33059">
        <w:rPr>
          <w:b/>
          <w:bCs/>
        </w:rPr>
        <w:t>mkdir electron3</w:t>
      </w:r>
    </w:p>
    <w:p w14:paraId="2AA314DE" w14:textId="39B0E5F1" w:rsidR="00B33059" w:rsidRPr="00B33059" w:rsidRDefault="00B33059" w:rsidP="00B33059">
      <w:pPr>
        <w:pStyle w:val="BodyText"/>
        <w:rPr>
          <w:b/>
          <w:bCs/>
        </w:rPr>
      </w:pPr>
      <w:r w:rsidRPr="00B33059">
        <w:rPr>
          <w:b/>
          <w:bCs/>
        </w:rPr>
        <w:t>cd electron3</w:t>
      </w:r>
    </w:p>
    <w:p w14:paraId="4D64506E" w14:textId="77777777" w:rsidR="00B33059" w:rsidRPr="00B33059" w:rsidRDefault="00B33059" w:rsidP="00B33059">
      <w:pPr>
        <w:pStyle w:val="BodyText"/>
        <w:rPr>
          <w:b/>
          <w:bCs/>
        </w:rPr>
      </w:pPr>
    </w:p>
    <w:p w14:paraId="1C6E6641" w14:textId="77777777" w:rsidR="00B33059" w:rsidRPr="00B33059" w:rsidRDefault="00B33059" w:rsidP="00B33059">
      <w:pPr>
        <w:pStyle w:val="BodyText"/>
        <w:rPr>
          <w:b/>
          <w:bCs/>
        </w:rPr>
      </w:pPr>
      <w:r w:rsidRPr="00B33059">
        <w:rPr>
          <w:b/>
          <w:bCs/>
        </w:rPr>
        <w:t>npm init</w:t>
      </w:r>
    </w:p>
    <w:p w14:paraId="5684CDE8" w14:textId="52557A5E" w:rsidR="00056B08" w:rsidRPr="00B33059" w:rsidRDefault="00B33059" w:rsidP="00B33059">
      <w:pPr>
        <w:pStyle w:val="BodyText"/>
        <w:rPr>
          <w:b/>
          <w:bCs/>
        </w:rPr>
      </w:pPr>
      <w:r w:rsidRPr="00B33059">
        <w:rPr>
          <w:b/>
          <w:bCs/>
        </w:rPr>
        <w:t>npm install electron --save-dev</w:t>
      </w:r>
    </w:p>
    <w:p w14:paraId="449066E1" w14:textId="77777777" w:rsidR="00A60E56" w:rsidRPr="003075E7" w:rsidRDefault="00A60E56" w:rsidP="003075E7">
      <w:pPr>
        <w:pStyle w:val="BodyText"/>
        <w:rPr>
          <w:lang w:bidi="he-IL"/>
        </w:rPr>
      </w:pPr>
    </w:p>
    <w:p w14:paraId="0274838C" w14:textId="4992C75A" w:rsidR="00240BD9" w:rsidRDefault="00240BD9" w:rsidP="00D75EF0">
      <w:pPr>
        <w:pStyle w:val="BodyText"/>
      </w:pPr>
    </w:p>
    <w:p w14:paraId="0854336A" w14:textId="0B66B130" w:rsidR="00047D85" w:rsidRDefault="00047D85" w:rsidP="00047D85">
      <w:pPr>
        <w:pStyle w:val="BodyText"/>
      </w:pPr>
      <w:r>
        <w:t>main.js</w:t>
      </w:r>
    </w:p>
    <w:p w14:paraId="0379CC4B" w14:textId="77777777" w:rsidR="00047D85" w:rsidRDefault="00047D85" w:rsidP="00047D85">
      <w:pPr>
        <w:pStyle w:val="Code250"/>
        <w:ind w:left="0"/>
      </w:pPr>
    </w:p>
    <w:p w14:paraId="31F2D8C6" w14:textId="77777777" w:rsidR="00047D85" w:rsidRDefault="00047D85" w:rsidP="00047D85">
      <w:pPr>
        <w:pStyle w:val="Code250"/>
      </w:pPr>
      <w:r>
        <w:t>const { app, Menu, BrowserWindow } = require("electron");</w:t>
      </w:r>
    </w:p>
    <w:p w14:paraId="4C72F214" w14:textId="77777777" w:rsidR="00047D85" w:rsidRDefault="00047D85" w:rsidP="00047D85">
      <w:pPr>
        <w:pStyle w:val="Code250"/>
      </w:pPr>
      <w:r>
        <w:t>// const path = require("path");</w:t>
      </w:r>
    </w:p>
    <w:p w14:paraId="70BDD469" w14:textId="77777777" w:rsidR="00047D85" w:rsidRDefault="00047D85" w:rsidP="00047D85">
      <w:pPr>
        <w:pStyle w:val="Code250"/>
      </w:pPr>
      <w:r>
        <w:t>let win;</w:t>
      </w:r>
    </w:p>
    <w:p w14:paraId="3D8AB69B" w14:textId="77777777" w:rsidR="00047D85" w:rsidRDefault="00047D85" w:rsidP="00047D85">
      <w:pPr>
        <w:pStyle w:val="Code250"/>
      </w:pPr>
    </w:p>
    <w:p w14:paraId="0D8C38E5" w14:textId="77777777" w:rsidR="00047D85" w:rsidRDefault="00047D85" w:rsidP="00047D85">
      <w:pPr>
        <w:pStyle w:val="Code250"/>
      </w:pPr>
      <w:r>
        <w:t>app.whenReady()</w:t>
      </w:r>
    </w:p>
    <w:p w14:paraId="576F61D6" w14:textId="77777777" w:rsidR="00047D85" w:rsidRDefault="00047D85" w:rsidP="00047D85">
      <w:pPr>
        <w:pStyle w:val="Code250"/>
      </w:pPr>
      <w:r>
        <w:t xml:space="preserve">    .then(() =&gt; {</w:t>
      </w:r>
    </w:p>
    <w:p w14:paraId="670934DE" w14:textId="77777777" w:rsidR="00047D85" w:rsidRDefault="00047D85" w:rsidP="00047D85">
      <w:pPr>
        <w:pStyle w:val="Code250"/>
      </w:pPr>
      <w:r>
        <w:t xml:space="preserve">        win = new BrowserWindow({</w:t>
      </w:r>
    </w:p>
    <w:p w14:paraId="673E1897" w14:textId="77777777" w:rsidR="00047D85" w:rsidRDefault="00047D85" w:rsidP="00047D85">
      <w:pPr>
        <w:pStyle w:val="Code250"/>
      </w:pPr>
      <w:r>
        <w:t xml:space="preserve">            width: 800,</w:t>
      </w:r>
    </w:p>
    <w:p w14:paraId="544240EE" w14:textId="77777777" w:rsidR="00047D85" w:rsidRDefault="00047D85" w:rsidP="00047D85">
      <w:pPr>
        <w:pStyle w:val="Code250"/>
      </w:pPr>
      <w:r>
        <w:t xml:space="preserve">            height: 600,</w:t>
      </w:r>
    </w:p>
    <w:p w14:paraId="0CC1CFC4" w14:textId="77777777" w:rsidR="00047D85" w:rsidRDefault="00047D85" w:rsidP="00047D85">
      <w:pPr>
        <w:pStyle w:val="Code250"/>
      </w:pPr>
      <w:r>
        <w:t xml:space="preserve">            webPreferences: {</w:t>
      </w:r>
    </w:p>
    <w:p w14:paraId="024C5BDD" w14:textId="77777777" w:rsidR="00047D85" w:rsidRDefault="00047D85" w:rsidP="00047D85">
      <w:pPr>
        <w:pStyle w:val="Code250"/>
      </w:pPr>
      <w:r>
        <w:t xml:space="preserve">                //preload: path.join(__dirname, "preload.js"),</w:t>
      </w:r>
    </w:p>
    <w:p w14:paraId="466CCF9A" w14:textId="77777777" w:rsidR="00047D85" w:rsidRDefault="00047D85" w:rsidP="00047D85">
      <w:pPr>
        <w:pStyle w:val="Code250"/>
      </w:pPr>
      <w:r>
        <w:t xml:space="preserve">            },</w:t>
      </w:r>
    </w:p>
    <w:p w14:paraId="57652821" w14:textId="77777777" w:rsidR="00047D85" w:rsidRDefault="00047D85" w:rsidP="00047D85">
      <w:pPr>
        <w:pStyle w:val="Code250"/>
      </w:pPr>
      <w:r>
        <w:t xml:space="preserve">        });</w:t>
      </w:r>
    </w:p>
    <w:p w14:paraId="5EC15B05" w14:textId="77777777" w:rsidR="00047D85" w:rsidRDefault="00047D85" w:rsidP="00047D85">
      <w:pPr>
        <w:pStyle w:val="Code250"/>
      </w:pPr>
      <w:r>
        <w:t xml:space="preserve">        win.loadFile("phone/index.html");</w:t>
      </w:r>
    </w:p>
    <w:p w14:paraId="3ACDB146" w14:textId="77777777" w:rsidR="00047D85" w:rsidRDefault="00047D85" w:rsidP="00047D85">
      <w:pPr>
        <w:pStyle w:val="Code250"/>
      </w:pPr>
    </w:p>
    <w:p w14:paraId="001697D6" w14:textId="77777777" w:rsidR="00047D85" w:rsidRDefault="00047D85" w:rsidP="00047D85">
      <w:pPr>
        <w:pStyle w:val="Code250"/>
      </w:pPr>
      <w:r>
        <w:t xml:space="preserve">        Menu.setApplicationMenu(null);</w:t>
      </w:r>
    </w:p>
    <w:p w14:paraId="05B4CE34" w14:textId="77777777" w:rsidR="00047D85" w:rsidRDefault="00047D85" w:rsidP="00047D85">
      <w:pPr>
        <w:pStyle w:val="Code250"/>
      </w:pPr>
      <w:r>
        <w:t xml:space="preserve">        </w:t>
      </w:r>
    </w:p>
    <w:p w14:paraId="04576501" w14:textId="77777777" w:rsidR="00047D85" w:rsidRDefault="00047D85" w:rsidP="00047D85">
      <w:pPr>
        <w:pStyle w:val="Code250"/>
      </w:pPr>
      <w:r>
        <w:t xml:space="preserve">        win.webContents.on("before-input-event", (event, input) =&gt; {</w:t>
      </w:r>
    </w:p>
    <w:p w14:paraId="27CA8F1D" w14:textId="77777777" w:rsidR="00047D85" w:rsidRDefault="00047D85" w:rsidP="00047D85">
      <w:pPr>
        <w:pStyle w:val="Code250"/>
      </w:pPr>
      <w:r>
        <w:t xml:space="preserve">            if (input.control &amp;&amp; input.shift &amp;&amp; input.key.toLowerCase() === "i") {</w:t>
      </w:r>
    </w:p>
    <w:p w14:paraId="20E10468" w14:textId="77777777" w:rsidR="00047D85" w:rsidRDefault="00047D85" w:rsidP="00047D85">
      <w:pPr>
        <w:pStyle w:val="Code250"/>
      </w:pPr>
      <w:r>
        <w:t xml:space="preserve">                event.preventDefault();</w:t>
      </w:r>
    </w:p>
    <w:p w14:paraId="7372DE73" w14:textId="77777777" w:rsidR="00047D85" w:rsidRDefault="00047D85" w:rsidP="00047D85">
      <w:pPr>
        <w:pStyle w:val="Code250"/>
      </w:pPr>
      <w:r>
        <w:t xml:space="preserve">                win.webContents.openDevTools();</w:t>
      </w:r>
    </w:p>
    <w:p w14:paraId="18CCC55C" w14:textId="77777777" w:rsidR="00047D85" w:rsidRDefault="00047D85" w:rsidP="00047D85">
      <w:pPr>
        <w:pStyle w:val="Code250"/>
      </w:pPr>
      <w:r>
        <w:t xml:space="preserve">            }</w:t>
      </w:r>
    </w:p>
    <w:p w14:paraId="02BC1D56" w14:textId="77777777" w:rsidR="00047D85" w:rsidRDefault="00047D85" w:rsidP="00047D85">
      <w:pPr>
        <w:pStyle w:val="Code250"/>
      </w:pPr>
      <w:r>
        <w:t xml:space="preserve">        });</w:t>
      </w:r>
    </w:p>
    <w:p w14:paraId="05BE2797" w14:textId="77777777" w:rsidR="00047D85" w:rsidRDefault="00047D85" w:rsidP="00047D85">
      <w:pPr>
        <w:pStyle w:val="Code250"/>
      </w:pPr>
    </w:p>
    <w:p w14:paraId="6B0179F0" w14:textId="77777777" w:rsidR="00047D85" w:rsidRDefault="00047D85" w:rsidP="00047D85">
      <w:pPr>
        <w:pStyle w:val="Code250"/>
      </w:pPr>
      <w:r>
        <w:t xml:space="preserve">        app.on("window-all-closed", () =&gt; {</w:t>
      </w:r>
    </w:p>
    <w:p w14:paraId="32AFD1DB" w14:textId="77777777" w:rsidR="00047D85" w:rsidRDefault="00047D85" w:rsidP="00047D85">
      <w:pPr>
        <w:pStyle w:val="Code250"/>
      </w:pPr>
      <w:r>
        <w:t xml:space="preserve">            console.log('app on "window-all-closed"');</w:t>
      </w:r>
    </w:p>
    <w:p w14:paraId="1E129BD9" w14:textId="77777777" w:rsidR="00047D85" w:rsidRDefault="00047D85" w:rsidP="00047D85">
      <w:pPr>
        <w:pStyle w:val="Code250"/>
      </w:pPr>
      <w:r>
        <w:t xml:space="preserve">            app.quit();</w:t>
      </w:r>
    </w:p>
    <w:p w14:paraId="4AF18CC7" w14:textId="77777777" w:rsidR="00047D85" w:rsidRDefault="00047D85" w:rsidP="00047D85">
      <w:pPr>
        <w:pStyle w:val="Code250"/>
      </w:pPr>
      <w:r>
        <w:t xml:space="preserve">        });</w:t>
      </w:r>
    </w:p>
    <w:p w14:paraId="45B6FB74" w14:textId="2FB289EE" w:rsidR="00047D85" w:rsidRDefault="00047D85" w:rsidP="00047D85">
      <w:pPr>
        <w:pStyle w:val="Code250"/>
        <w:ind w:left="0"/>
      </w:pPr>
      <w:r>
        <w:t xml:space="preserve">    });</w:t>
      </w:r>
    </w:p>
    <w:p w14:paraId="7D60CDC7" w14:textId="77777777" w:rsidR="00047D85" w:rsidRDefault="00047D85" w:rsidP="00D75EF0">
      <w:pPr>
        <w:pStyle w:val="BodyText"/>
      </w:pPr>
    </w:p>
    <w:p w14:paraId="20E92AB7" w14:textId="548D70EB" w:rsidR="00240BD9" w:rsidRDefault="00240BD9" w:rsidP="00E9095D">
      <w:pPr>
        <w:pStyle w:val="Code250"/>
        <w:ind w:left="0"/>
      </w:pPr>
    </w:p>
    <w:p w14:paraId="203AE57D" w14:textId="3630B999" w:rsidR="00240BD9" w:rsidRDefault="00047D85" w:rsidP="00047D85">
      <w:pPr>
        <w:pStyle w:val="BodyText"/>
      </w:pPr>
      <w:r>
        <w:t xml:space="preserve">In the example does not used inter-process communication, so </w:t>
      </w:r>
      <w:r w:rsidR="00952126">
        <w:t xml:space="preserve">no need file: </w:t>
      </w:r>
      <w:r>
        <w:t xml:space="preserve"> preload.js</w:t>
      </w:r>
    </w:p>
    <w:p w14:paraId="7447A046" w14:textId="77777777" w:rsidR="00047D85" w:rsidRDefault="00047D85" w:rsidP="00047D85">
      <w:pPr>
        <w:pStyle w:val="BodyText"/>
      </w:pPr>
    </w:p>
    <w:p w14:paraId="01586B80" w14:textId="77777777" w:rsidR="00047D85" w:rsidRDefault="00047D85" w:rsidP="00047D85">
      <w:pPr>
        <w:pStyle w:val="BodyText"/>
      </w:pPr>
    </w:p>
    <w:p w14:paraId="2BAAA3E1" w14:textId="08D77864" w:rsidR="00047D85" w:rsidRDefault="00047D85" w:rsidP="00047D85">
      <w:pPr>
        <w:pStyle w:val="BodyText"/>
      </w:pPr>
      <w:r>
        <w:t xml:space="preserve">All  </w:t>
      </w:r>
      <w:r w:rsidR="00952126">
        <w:t xml:space="preserve">single call </w:t>
      </w:r>
      <w:r>
        <w:t xml:space="preserve">phone </w:t>
      </w:r>
      <w:r w:rsidR="00952126">
        <w:t>prototype files</w:t>
      </w:r>
      <w:r>
        <w:t xml:space="preserve"> copied from tutorial into </w:t>
      </w:r>
      <w:r w:rsidR="00952126">
        <w:t>electron3/</w:t>
      </w:r>
      <w:r>
        <w:t>phone sub-directory.</w:t>
      </w:r>
    </w:p>
    <w:p w14:paraId="10654FA1" w14:textId="77777777" w:rsidR="00047D85" w:rsidRDefault="00047D85" w:rsidP="00047D85">
      <w:pPr>
        <w:pStyle w:val="BodyText"/>
      </w:pPr>
    </w:p>
    <w:p w14:paraId="5E4F843D" w14:textId="4335A389" w:rsidR="00047D85" w:rsidRDefault="00952126" w:rsidP="00047D85">
      <w:pPr>
        <w:pStyle w:val="BodyText"/>
      </w:pPr>
      <w:r>
        <w:t>Electron3/</w:t>
      </w:r>
      <w:r w:rsidR="001856EE">
        <w:t>phone/i</w:t>
      </w:r>
      <w:r w:rsidR="00047D85">
        <w:t>ndex.html  changed location of libraries:</w:t>
      </w:r>
    </w:p>
    <w:p w14:paraId="288EA4FF" w14:textId="77777777" w:rsidR="001856EE" w:rsidRDefault="001856EE" w:rsidP="00047D85">
      <w:pPr>
        <w:pStyle w:val="BodyText"/>
      </w:pPr>
    </w:p>
    <w:p w14:paraId="0632470F" w14:textId="2D14E82B" w:rsidR="001856EE" w:rsidRPr="00952126" w:rsidRDefault="001856EE" w:rsidP="001856EE">
      <w:pPr>
        <w:pStyle w:val="BodyText"/>
        <w:rPr>
          <w:b/>
          <w:bCs/>
        </w:rPr>
      </w:pPr>
      <w:r w:rsidRPr="00952126">
        <w:rPr>
          <w:b/>
          <w:bCs/>
        </w:rPr>
        <w:t xml:space="preserve">    &lt;script defer src="ac_webrtc.min.js"&gt;&lt;/script&gt;</w:t>
      </w:r>
    </w:p>
    <w:p w14:paraId="51DCB1DC" w14:textId="77777777" w:rsidR="001856EE" w:rsidRPr="00952126" w:rsidRDefault="001856EE" w:rsidP="001856EE">
      <w:pPr>
        <w:pStyle w:val="BodyText"/>
        <w:rPr>
          <w:b/>
          <w:bCs/>
        </w:rPr>
      </w:pPr>
      <w:r w:rsidRPr="00952126">
        <w:rPr>
          <w:b/>
          <w:bCs/>
        </w:rPr>
        <w:t xml:space="preserve">    &lt;script defer src="utils.js"&gt;&lt;/script&gt;</w:t>
      </w:r>
    </w:p>
    <w:p w14:paraId="1AA03398" w14:textId="77777777" w:rsidR="001856EE" w:rsidRDefault="001856EE" w:rsidP="001856EE">
      <w:pPr>
        <w:pStyle w:val="BodyText"/>
      </w:pPr>
      <w:r>
        <w:t xml:space="preserve">    &lt;script defer src="config.js"&gt;&lt;/script&gt;</w:t>
      </w:r>
    </w:p>
    <w:p w14:paraId="1C7AF150" w14:textId="77777777" w:rsidR="001856EE" w:rsidRDefault="001856EE" w:rsidP="001856EE">
      <w:pPr>
        <w:pStyle w:val="BodyText"/>
      </w:pPr>
      <w:r>
        <w:t xml:space="preserve">    &lt;script defer src="phone.js"&gt;&lt;/script&gt;</w:t>
      </w:r>
    </w:p>
    <w:p w14:paraId="0CC4BEC7" w14:textId="77777777" w:rsidR="001856EE" w:rsidRDefault="001856EE" w:rsidP="001856EE">
      <w:pPr>
        <w:pStyle w:val="BodyText"/>
      </w:pPr>
    </w:p>
    <w:p w14:paraId="06AAE6D6" w14:textId="3EA549A3" w:rsidR="001856EE" w:rsidRDefault="001856EE" w:rsidP="001856EE">
      <w:pPr>
        <w:pStyle w:val="BodyText"/>
      </w:pPr>
      <w:r>
        <w:t>phone/config.js changed (because I don’t think that electonjs supported service workers)</w:t>
      </w:r>
    </w:p>
    <w:p w14:paraId="6301FB5B" w14:textId="77777777" w:rsidR="001856EE" w:rsidRDefault="001856EE" w:rsidP="001856EE">
      <w:pPr>
        <w:pStyle w:val="BodyText"/>
      </w:pPr>
      <w:r w:rsidRPr="001856EE">
        <w:t xml:space="preserve">useServiceWorkerNotification: </w:t>
      </w:r>
      <w:r w:rsidRPr="00952126">
        <w:rPr>
          <w:b/>
          <w:bCs/>
        </w:rPr>
        <w:t>false</w:t>
      </w:r>
    </w:p>
    <w:p w14:paraId="5C32AFC8" w14:textId="77777777" w:rsidR="001856EE" w:rsidRDefault="001856EE" w:rsidP="001856EE">
      <w:pPr>
        <w:pStyle w:val="BodyText"/>
      </w:pPr>
    </w:p>
    <w:p w14:paraId="6AEF9880" w14:textId="77777777" w:rsidR="001856EE" w:rsidRDefault="001856EE" w:rsidP="001856EE">
      <w:pPr>
        <w:pStyle w:val="BodyText"/>
      </w:pPr>
    </w:p>
    <w:p w14:paraId="0BD1F1B6" w14:textId="2C099ABE" w:rsidR="001856EE" w:rsidRDefault="001856EE" w:rsidP="001856EE">
      <w:pPr>
        <w:pStyle w:val="BodyText"/>
      </w:pPr>
      <w:r>
        <w:t>The application can  be started in test mode:</w:t>
      </w:r>
    </w:p>
    <w:p w14:paraId="4B09108A" w14:textId="77777777" w:rsidR="001856EE" w:rsidRDefault="001856EE" w:rsidP="001856EE">
      <w:pPr>
        <w:pStyle w:val="BodyText"/>
        <w:rPr>
          <w:b/>
          <w:bCs/>
        </w:rPr>
      </w:pPr>
      <w:r w:rsidRPr="001856EE">
        <w:rPr>
          <w:b/>
          <w:bCs/>
        </w:rPr>
        <w:t>npm  run start</w:t>
      </w:r>
    </w:p>
    <w:p w14:paraId="17CFD82E" w14:textId="77777777" w:rsidR="001856EE" w:rsidRDefault="001856EE" w:rsidP="001856EE">
      <w:pPr>
        <w:pStyle w:val="BodyText"/>
        <w:rPr>
          <w:b/>
          <w:bCs/>
        </w:rPr>
      </w:pPr>
    </w:p>
    <w:p w14:paraId="2639F54F" w14:textId="77777777" w:rsidR="001856EE" w:rsidRDefault="001856EE" w:rsidP="001856EE">
      <w:pPr>
        <w:pStyle w:val="BodyText"/>
        <w:rPr>
          <w:b/>
          <w:bCs/>
        </w:rPr>
      </w:pPr>
    </w:p>
    <w:p w14:paraId="0A10B3E6" w14:textId="0F8DAAE2" w:rsidR="001856EE" w:rsidRDefault="001856EE" w:rsidP="001856EE">
      <w:pPr>
        <w:pStyle w:val="BodyText"/>
      </w:pPr>
      <w:r w:rsidRPr="001856EE">
        <w:t>N</w:t>
      </w:r>
      <w:r>
        <w:t xml:space="preserve">ext step </w:t>
      </w:r>
      <w:r w:rsidR="00952126">
        <w:t xml:space="preserve">convert the example to </w:t>
      </w:r>
      <w:r>
        <w:t>Windows installer:</w:t>
      </w:r>
    </w:p>
    <w:p w14:paraId="6ED9C4A9" w14:textId="1ED4BC4A" w:rsidR="001856EE" w:rsidRPr="001856EE" w:rsidRDefault="001856EE" w:rsidP="001856EE">
      <w:pPr>
        <w:pStyle w:val="BodyText"/>
        <w:rPr>
          <w:b/>
          <w:bCs/>
        </w:rPr>
      </w:pPr>
      <w:r w:rsidRPr="001856EE">
        <w:rPr>
          <w:b/>
          <w:bCs/>
        </w:rPr>
        <w:t>cd ..</w:t>
      </w:r>
    </w:p>
    <w:p w14:paraId="78494990" w14:textId="18641A2A" w:rsidR="001856EE" w:rsidRDefault="001856EE" w:rsidP="001856EE">
      <w:pPr>
        <w:pStyle w:val="BodyText"/>
        <w:rPr>
          <w:b/>
          <w:bCs/>
        </w:rPr>
      </w:pPr>
      <w:r w:rsidRPr="009A2D9C">
        <w:rPr>
          <w:b/>
          <w:bCs/>
        </w:rPr>
        <w:t>xcopy electron</w:t>
      </w:r>
      <w:r>
        <w:rPr>
          <w:b/>
          <w:bCs/>
        </w:rPr>
        <w:t>3</w:t>
      </w:r>
      <w:r w:rsidRPr="009A2D9C">
        <w:rPr>
          <w:b/>
          <w:bCs/>
        </w:rPr>
        <w:t xml:space="preserve"> electron</w:t>
      </w:r>
      <w:r>
        <w:rPr>
          <w:b/>
          <w:bCs/>
        </w:rPr>
        <w:t>3</w:t>
      </w:r>
      <w:r w:rsidRPr="009A2D9C">
        <w:rPr>
          <w:b/>
          <w:bCs/>
        </w:rPr>
        <w:t>_forge\  /E/H</w:t>
      </w:r>
    </w:p>
    <w:p w14:paraId="2E981E03" w14:textId="72FACC4A" w:rsidR="001856EE" w:rsidRDefault="001856EE" w:rsidP="001856EE">
      <w:pPr>
        <w:pStyle w:val="BodyText"/>
        <w:rPr>
          <w:b/>
          <w:bCs/>
        </w:rPr>
      </w:pPr>
      <w:r w:rsidRPr="009A2D9C">
        <w:rPr>
          <w:b/>
          <w:bCs/>
        </w:rPr>
        <w:t>cd electron</w:t>
      </w:r>
      <w:r>
        <w:rPr>
          <w:b/>
          <w:bCs/>
        </w:rPr>
        <w:t>3</w:t>
      </w:r>
      <w:r w:rsidRPr="009A2D9C">
        <w:rPr>
          <w:b/>
          <w:bCs/>
        </w:rPr>
        <w:t>_forge</w:t>
      </w:r>
    </w:p>
    <w:p w14:paraId="1CC426F1" w14:textId="77777777" w:rsidR="001856EE" w:rsidRDefault="001856EE" w:rsidP="001856EE">
      <w:pPr>
        <w:pStyle w:val="BodyText"/>
        <w:rPr>
          <w:b/>
          <w:bCs/>
        </w:rPr>
      </w:pPr>
    </w:p>
    <w:p w14:paraId="2C16BAD4" w14:textId="77777777" w:rsidR="001856EE" w:rsidRPr="009A2D9C" w:rsidRDefault="001856EE" w:rsidP="001856EE">
      <w:pPr>
        <w:pStyle w:val="BodyText"/>
      </w:pPr>
      <w:r>
        <w:t>// install electron forge and convert dev project.</w:t>
      </w:r>
    </w:p>
    <w:p w14:paraId="7F0A113B" w14:textId="77777777" w:rsidR="001856EE" w:rsidRPr="009A2D9C" w:rsidRDefault="001856EE" w:rsidP="001856EE">
      <w:pPr>
        <w:pStyle w:val="BodyText"/>
        <w:rPr>
          <w:b/>
          <w:bCs/>
        </w:rPr>
      </w:pPr>
      <w:r w:rsidRPr="009A2D9C">
        <w:rPr>
          <w:b/>
          <w:bCs/>
        </w:rPr>
        <w:t>npm install --save-dev @electron-forge/cli</w:t>
      </w:r>
    </w:p>
    <w:p w14:paraId="404409CE" w14:textId="77777777" w:rsidR="001856EE" w:rsidRDefault="001856EE" w:rsidP="001856EE">
      <w:pPr>
        <w:pStyle w:val="BodyText"/>
        <w:rPr>
          <w:b/>
          <w:bCs/>
        </w:rPr>
      </w:pPr>
      <w:r w:rsidRPr="009A2D9C">
        <w:rPr>
          <w:b/>
          <w:bCs/>
        </w:rPr>
        <w:t>npm exec --package=@electron-forge/cli -c "electron-forge import"</w:t>
      </w:r>
    </w:p>
    <w:p w14:paraId="0D3909F7" w14:textId="77777777" w:rsidR="001856EE" w:rsidRDefault="001856EE" w:rsidP="001856EE">
      <w:pPr>
        <w:pStyle w:val="BodyText"/>
        <w:rPr>
          <w:b/>
          <w:bCs/>
        </w:rPr>
      </w:pPr>
    </w:p>
    <w:p w14:paraId="6040124F" w14:textId="77777777" w:rsidR="001856EE" w:rsidRPr="009A2D9C" w:rsidRDefault="001856EE" w:rsidP="001856EE">
      <w:pPr>
        <w:pStyle w:val="BodyText"/>
      </w:pPr>
      <w:r>
        <w:t>// create windows installer.</w:t>
      </w:r>
    </w:p>
    <w:p w14:paraId="150B48C7" w14:textId="219A95CB" w:rsidR="001856EE" w:rsidRDefault="001856EE" w:rsidP="001856EE">
      <w:pPr>
        <w:pStyle w:val="BodyText"/>
        <w:rPr>
          <w:b/>
          <w:bCs/>
        </w:rPr>
      </w:pPr>
      <w:r w:rsidRPr="009A2D9C">
        <w:rPr>
          <w:b/>
          <w:bCs/>
        </w:rPr>
        <w:t>npm run make</w:t>
      </w:r>
    </w:p>
    <w:p w14:paraId="427153DA" w14:textId="10AABA80" w:rsidR="001856EE" w:rsidRDefault="001856EE" w:rsidP="001856EE">
      <w:pPr>
        <w:pStyle w:val="BodyText"/>
        <w:rPr>
          <w:b/>
          <w:bCs/>
        </w:rPr>
      </w:pPr>
    </w:p>
    <w:p w14:paraId="00C16DFC" w14:textId="0297D772" w:rsidR="001856EE" w:rsidRPr="001856EE" w:rsidRDefault="00952126" w:rsidP="001856EE">
      <w:pPr>
        <w:pStyle w:val="BodyText"/>
      </w:pPr>
      <w:r>
        <w:t xml:space="preserve">The script </w:t>
      </w:r>
      <w:r w:rsidR="001856EE" w:rsidRPr="001856EE">
        <w:t xml:space="preserve">wrote: </w:t>
      </w:r>
    </w:p>
    <w:p w14:paraId="7A8F9DA7" w14:textId="6D8109B1" w:rsidR="001856EE" w:rsidRDefault="00952126" w:rsidP="001856EE">
      <w:pPr>
        <w:pStyle w:val="BodyText"/>
      </w:pPr>
      <w:r>
        <w:t xml:space="preserve">   “</w:t>
      </w:r>
      <w:r w:rsidR="001856EE" w:rsidRPr="001856EE">
        <w:t>Artifacts available at: D:\dev\electron\electron3_forge\out\make</w:t>
      </w:r>
      <w:r>
        <w:t>”</w:t>
      </w:r>
    </w:p>
    <w:p w14:paraId="4A2688D7" w14:textId="77777777" w:rsidR="00952126" w:rsidRPr="001856EE" w:rsidRDefault="00952126" w:rsidP="001856EE">
      <w:pPr>
        <w:pStyle w:val="BodyText"/>
      </w:pPr>
    </w:p>
    <w:p w14:paraId="39CB2219" w14:textId="6129B227" w:rsidR="001856EE" w:rsidRDefault="001856EE" w:rsidP="001856EE">
      <w:pPr>
        <w:pStyle w:val="BodyText"/>
      </w:pPr>
      <w:r>
        <w:t xml:space="preserve">Let start the installer </w:t>
      </w:r>
      <w:r w:rsidR="00D61A37">
        <w:t>“</w:t>
      </w:r>
      <w:r w:rsidRPr="001856EE">
        <w:t>D:\dev\electron\electron3_forge\out\make\squirrel.windows\x64</w:t>
      </w:r>
      <w:r>
        <w:t>\</w:t>
      </w:r>
      <w:r w:rsidR="00D61A37" w:rsidRPr="00D61A37">
        <w:t>electron3-1.0.0 Setup.exe</w:t>
      </w:r>
      <w:r w:rsidR="00D61A37">
        <w:t>”</w:t>
      </w:r>
    </w:p>
    <w:p w14:paraId="73046504" w14:textId="77777777" w:rsidR="001856EE" w:rsidRDefault="001856EE" w:rsidP="001856EE">
      <w:pPr>
        <w:pStyle w:val="BodyText"/>
      </w:pPr>
    </w:p>
    <w:p w14:paraId="586CC7D5" w14:textId="77777777" w:rsidR="00D61A37" w:rsidRDefault="00D61A37" w:rsidP="001856EE">
      <w:pPr>
        <w:pStyle w:val="BodyText"/>
      </w:pPr>
    </w:p>
    <w:p w14:paraId="0EA9218D" w14:textId="77777777" w:rsidR="00D61A37" w:rsidRDefault="00D61A37" w:rsidP="00D61A37">
      <w:pPr>
        <w:pStyle w:val="BodyText"/>
      </w:pPr>
      <w:r>
        <w:t>Installer exe size   is 92Mb</w:t>
      </w:r>
    </w:p>
    <w:p w14:paraId="7B4DEEFB" w14:textId="77777777" w:rsidR="00D61A37" w:rsidRDefault="00D61A37" w:rsidP="00D61A37">
      <w:pPr>
        <w:pStyle w:val="BodyText"/>
      </w:pPr>
    </w:p>
    <w:p w14:paraId="174493FC" w14:textId="77777777" w:rsidR="00D61A37" w:rsidRDefault="00D61A37" w:rsidP="00D61A37">
      <w:pPr>
        <w:pStyle w:val="BodyText"/>
      </w:pPr>
    </w:p>
    <w:p w14:paraId="7D6F35DA" w14:textId="77777777" w:rsidR="00952126" w:rsidRDefault="00D61A37" w:rsidP="00D61A37">
      <w:pPr>
        <w:pStyle w:val="BodyText"/>
      </w:pPr>
      <w:r>
        <w:t xml:space="preserve">If run the </w:t>
      </w:r>
      <w:r w:rsidR="00952126">
        <w:t>installer it will install the application and start it.</w:t>
      </w:r>
    </w:p>
    <w:p w14:paraId="3255E58F" w14:textId="7D33AAD9" w:rsidR="00D61A37" w:rsidRDefault="00952126" w:rsidP="00D61A37">
      <w:pPr>
        <w:pStyle w:val="BodyText"/>
      </w:pPr>
      <w:r>
        <w:t xml:space="preserve">We can </w:t>
      </w:r>
      <w:r w:rsidR="00D61A37">
        <w:t xml:space="preserve">check in task manager </w:t>
      </w:r>
      <w:r>
        <w:t xml:space="preserve">the exe </w:t>
      </w:r>
      <w:r w:rsidR="00D61A37">
        <w:t>file location :</w:t>
      </w:r>
    </w:p>
    <w:p w14:paraId="15FAC44E" w14:textId="5CD66F3D" w:rsidR="00D61A37" w:rsidRDefault="00D61A37" w:rsidP="00D61A37">
      <w:pPr>
        <w:pStyle w:val="BodyText"/>
      </w:pPr>
      <w:r w:rsidRPr="00D61A37">
        <w:t>C:\Users\</w:t>
      </w:r>
      <w:r>
        <w:t>&lt;user&gt;</w:t>
      </w:r>
      <w:r w:rsidRPr="00D61A37">
        <w:t>\AppData\Local\electron3\app-1.0.0</w:t>
      </w:r>
    </w:p>
    <w:p w14:paraId="29766169" w14:textId="3BE00BD6" w:rsidR="00D61A37" w:rsidRDefault="00D61A37" w:rsidP="00D61A37">
      <w:pPr>
        <w:pStyle w:val="BodyText"/>
      </w:pPr>
    </w:p>
    <w:p w14:paraId="662FDB60" w14:textId="7159CFB0" w:rsidR="00D61A37" w:rsidRPr="001856EE" w:rsidRDefault="00D61A37" w:rsidP="00D61A37">
      <w:pPr>
        <w:pStyle w:val="BodyText"/>
        <w:sectPr w:rsidR="00D61A37" w:rsidRPr="001856EE" w:rsidSect="00DA3F45">
          <w:headerReference w:type="default" r:id="rId24"/>
          <w:pgSz w:w="11908" w:h="16833"/>
          <w:pgMar w:top="1418" w:right="1418" w:bottom="1418" w:left="1418" w:header="568" w:footer="1134" w:gutter="0"/>
          <w:cols w:space="720"/>
          <w:noEndnote/>
          <w:docGrid w:linePitch="272"/>
        </w:sectPr>
      </w:pPr>
      <w:r>
        <w:t>Size of directory</w:t>
      </w:r>
      <w:r w:rsidR="00952126">
        <w:t xml:space="preserve"> tree of</w:t>
      </w:r>
      <w:r w:rsidRPr="00D61A37">
        <w:t xml:space="preserve"> C:\Users\</w:t>
      </w:r>
      <w:r>
        <w:t>&lt;user&gt;</w:t>
      </w:r>
      <w:r w:rsidRPr="00D61A37">
        <w:t>\AppData\Local\electron</w:t>
      </w:r>
      <w:r w:rsidR="00952126">
        <w:t xml:space="preserve"> is </w:t>
      </w:r>
      <w:r w:rsidR="00952126" w:rsidRPr="00952126">
        <w:rPr>
          <w:b/>
          <w:bCs/>
        </w:rPr>
        <w:t>310M</w:t>
      </w:r>
      <w:r w:rsidR="00952126">
        <w:rPr>
          <w:b/>
          <w:bCs/>
        </w:rPr>
        <w:t>b</w:t>
      </w:r>
    </w:p>
    <w:p w14:paraId="1D32EBC8" w14:textId="01097930" w:rsidR="00D61A37" w:rsidRDefault="00D61A37" w:rsidP="00D61A37">
      <w:pPr>
        <w:pStyle w:val="BodyText"/>
      </w:pPr>
    </w:p>
    <w:p w14:paraId="453E511C" w14:textId="77777777" w:rsidR="00D61A37" w:rsidRDefault="00D61A37" w:rsidP="00D61A37">
      <w:pPr>
        <w:pStyle w:val="BodyText"/>
      </w:pPr>
    </w:p>
    <w:p w14:paraId="1F4CF704" w14:textId="77777777" w:rsidR="00D61A37" w:rsidRDefault="00F37265" w:rsidP="00D61A37">
      <w:pPr>
        <w:pStyle w:val="BodyText"/>
      </w:pPr>
      <w:r>
        <w:t xml:space="preserve">To start it again you can create shortcut  of  </w:t>
      </w:r>
      <w:r w:rsidRPr="00F37265">
        <w:t>C:\Users\</w:t>
      </w:r>
      <w:r>
        <w:t>&lt;user&gt;</w:t>
      </w:r>
      <w:r w:rsidRPr="00F37265">
        <w:t>\AppData\Local\electron3</w:t>
      </w:r>
      <w:r>
        <w:t>\electron3.exe</w:t>
      </w:r>
    </w:p>
    <w:p w14:paraId="71C63710" w14:textId="77777777" w:rsidR="00F37265" w:rsidRDefault="00F37265" w:rsidP="00D61A37">
      <w:pPr>
        <w:pStyle w:val="BodyText"/>
      </w:pPr>
      <w:r>
        <w:t>in Windows desktop.</w:t>
      </w:r>
    </w:p>
    <w:p w14:paraId="09D7A603" w14:textId="77777777" w:rsidR="00174F34" w:rsidRDefault="00174F34" w:rsidP="00D61A37">
      <w:pPr>
        <w:pStyle w:val="BodyText"/>
      </w:pPr>
    </w:p>
    <w:p w14:paraId="35EA1976" w14:textId="77777777" w:rsidR="00174F34" w:rsidRDefault="00174F34" w:rsidP="00D61A37">
      <w:pPr>
        <w:pStyle w:val="BodyText"/>
      </w:pPr>
    </w:p>
    <w:p w14:paraId="56B84A05" w14:textId="4FFB7388" w:rsidR="00174F34" w:rsidRDefault="00174F34" w:rsidP="00D61A37">
      <w:pPr>
        <w:pStyle w:val="BodyText"/>
      </w:pPr>
      <w:r>
        <w:t>Phone testing:</w:t>
      </w:r>
    </w:p>
    <w:p w14:paraId="50612AE9" w14:textId="77777777" w:rsidR="00174F34" w:rsidRDefault="00174F34" w:rsidP="00D61A37">
      <w:pPr>
        <w:pStyle w:val="BodyText"/>
      </w:pPr>
    </w:p>
    <w:p w14:paraId="4D735931" w14:textId="25F9832D" w:rsidR="00174F34" w:rsidRDefault="00174F34" w:rsidP="00174F34">
      <w:pPr>
        <w:pStyle w:val="BodyText"/>
        <w:numPr>
          <w:ilvl w:val="0"/>
          <w:numId w:val="47"/>
        </w:numPr>
      </w:pPr>
      <w:r>
        <w:t xml:space="preserve">Electron simulate </w:t>
      </w:r>
      <w:r w:rsidR="006033FF">
        <w:t xml:space="preserve">somehow </w:t>
      </w:r>
      <w:r>
        <w:t>local storage -  so in the next start user account restored.</w:t>
      </w:r>
    </w:p>
    <w:p w14:paraId="1CACB5FB" w14:textId="1097749F" w:rsidR="00174F34" w:rsidRDefault="00174F34" w:rsidP="00E84467">
      <w:pPr>
        <w:pStyle w:val="BodyText"/>
        <w:numPr>
          <w:ilvl w:val="0"/>
          <w:numId w:val="47"/>
        </w:numPr>
      </w:pPr>
      <w:r>
        <w:t>Call logs works it means that indexed.db supported.</w:t>
      </w:r>
    </w:p>
    <w:p w14:paraId="437CA2FC" w14:textId="77777777" w:rsidR="00174F34" w:rsidRDefault="00174F34" w:rsidP="00174F34">
      <w:pPr>
        <w:pStyle w:val="BodyText"/>
        <w:numPr>
          <w:ilvl w:val="0"/>
          <w:numId w:val="47"/>
        </w:numPr>
      </w:pPr>
      <w:r>
        <w:t>Select devices WebRTC API works as in normal Chrome browser.</w:t>
      </w:r>
    </w:p>
    <w:p w14:paraId="082E0F89" w14:textId="5C05D177" w:rsidR="00174F34" w:rsidRDefault="00174F34" w:rsidP="00174F34">
      <w:pPr>
        <w:pStyle w:val="BodyText"/>
        <w:numPr>
          <w:ilvl w:val="0"/>
          <w:numId w:val="47"/>
        </w:numPr>
      </w:pPr>
      <w:r>
        <w:t>Audio call and video call  works as should.</w:t>
      </w:r>
    </w:p>
    <w:p w14:paraId="6F16A187" w14:textId="095CCAE3" w:rsidR="00174F34" w:rsidRPr="00FA5502" w:rsidRDefault="00174F34" w:rsidP="00A9110F">
      <w:pPr>
        <w:pStyle w:val="BodyText"/>
        <w:numPr>
          <w:ilvl w:val="0"/>
          <w:numId w:val="47"/>
        </w:numPr>
      </w:pPr>
      <w:r w:rsidRPr="00FA5502">
        <w:t>If close application during call it don’t closed in other side. It means that browser callback ‘onbeforeunload’ don’t work as should.</w:t>
      </w:r>
    </w:p>
    <w:p w14:paraId="47E0276D" w14:textId="36A2F375" w:rsidR="00FA5502" w:rsidRPr="00FA5502" w:rsidRDefault="00FA5502" w:rsidP="00FA5502">
      <w:pPr>
        <w:pStyle w:val="BodyText"/>
        <w:ind w:left="720"/>
      </w:pPr>
      <w:r w:rsidRPr="00FA5502">
        <w:t xml:space="preserve">Seems it is known issue </w:t>
      </w:r>
      <w:hyperlink r:id="rId25" w:history="1">
        <w:r w:rsidRPr="00FA5502">
          <w:rPr>
            <w:rStyle w:val="Hyperlink"/>
            <w:color w:val="auto"/>
          </w:rPr>
          <w:t>https://github.com/electron/electron/issues/20746</w:t>
        </w:r>
      </w:hyperlink>
    </w:p>
    <w:p w14:paraId="16B0ADAC" w14:textId="77777777" w:rsidR="00FA5502" w:rsidRDefault="00FA5502" w:rsidP="00FA5502">
      <w:pPr>
        <w:pStyle w:val="BodyText"/>
        <w:ind w:left="720"/>
      </w:pPr>
      <w:r>
        <w:t>It should be fixed now, but I still see the problem.</w:t>
      </w:r>
    </w:p>
    <w:p w14:paraId="37D9DDF8" w14:textId="19E58F21" w:rsidR="00FA5502" w:rsidRPr="00FA5502" w:rsidRDefault="00FA5502" w:rsidP="00FA5502">
      <w:pPr>
        <w:pStyle w:val="BodyText"/>
        <w:ind w:left="720"/>
      </w:pPr>
      <w:r w:rsidRPr="00FA5502">
        <w:t>Possible workaround is:</w:t>
      </w:r>
    </w:p>
    <w:p w14:paraId="425D739C" w14:textId="6C5F63F3" w:rsidR="00FA5502" w:rsidRPr="00FA5502" w:rsidRDefault="00FA5502" w:rsidP="00FA5502">
      <w:pPr>
        <w:pStyle w:val="ListParagraph"/>
        <w:keepLines w:val="0"/>
        <w:shd w:val="clear" w:color="auto" w:fill="FFFFFF"/>
        <w:rPr>
          <w:rFonts w:asciiTheme="minorHAnsi" w:hAnsiTheme="minorHAnsi" w:cstheme="minorHAnsi"/>
          <w:color w:val="24292F"/>
          <w:lang w:bidi="he-IL"/>
        </w:rPr>
      </w:pPr>
      <w:r w:rsidRPr="00FA5502">
        <w:rPr>
          <w:rFonts w:asciiTheme="minorHAnsi" w:hAnsiTheme="minorHAnsi" w:cstheme="minorHAnsi"/>
          <w:color w:val="24292F"/>
          <w:lang w:bidi="he-IL"/>
        </w:rPr>
        <w:t xml:space="preserve">Handly trigger beforeunload event before destroy </w:t>
      </w:r>
    </w:p>
    <w:p w14:paraId="16290C27" w14:textId="77777777" w:rsidR="00FA5502" w:rsidRPr="00FA5502" w:rsidRDefault="00FA5502" w:rsidP="00FA5502">
      <w:pPr>
        <w:pStyle w:val="ListParagraph"/>
        <w:keepLines w:val="0"/>
        <w:shd w:val="clear" w:color="auto" w:fill="FFFFFF"/>
        <w:rPr>
          <w:rFonts w:asciiTheme="minorHAnsi" w:hAnsiTheme="minorHAnsi" w:cstheme="minorHAnsi"/>
          <w:color w:val="24292F"/>
          <w:lang w:bidi="he-IL"/>
        </w:rPr>
      </w:pPr>
      <w:r w:rsidRPr="00FA5502">
        <w:rPr>
          <w:rFonts w:asciiTheme="minorHAnsi" w:hAnsiTheme="minorHAnsi" w:cstheme="minorHAnsi"/>
          <w:color w:val="24292F"/>
          <w:lang w:bidi="he-IL"/>
        </w:rPr>
        <w:t>webContents.executeJavaScript('window.dispatchEvent(new Event("beforeunload"))');</w:t>
      </w:r>
    </w:p>
    <w:p w14:paraId="3C7483E1" w14:textId="77777777" w:rsidR="00FA5502" w:rsidRPr="00A9110F" w:rsidRDefault="00FA5502" w:rsidP="00FA5502">
      <w:pPr>
        <w:pStyle w:val="BodyText"/>
        <w:ind w:left="720"/>
        <w:rPr>
          <w:color w:val="7030A0"/>
        </w:rPr>
      </w:pPr>
    </w:p>
    <w:p w14:paraId="6DCBCA99" w14:textId="77777777" w:rsidR="00A9110F" w:rsidRDefault="00A9110F" w:rsidP="00A9110F">
      <w:pPr>
        <w:pStyle w:val="BodyText"/>
        <w:numPr>
          <w:ilvl w:val="0"/>
          <w:numId w:val="47"/>
        </w:numPr>
      </w:pPr>
      <w:r>
        <w:t>Incoming call notification (without  service worker) works.</w:t>
      </w:r>
    </w:p>
    <w:p w14:paraId="73E34509" w14:textId="77777777" w:rsidR="006033FF" w:rsidRDefault="006033FF" w:rsidP="006033FF">
      <w:pPr>
        <w:pStyle w:val="BodyText"/>
      </w:pPr>
    </w:p>
    <w:p w14:paraId="32C3983D" w14:textId="590B83C6" w:rsidR="006033FF" w:rsidRPr="00174F34" w:rsidRDefault="006033FF" w:rsidP="006033FF">
      <w:pPr>
        <w:pStyle w:val="BodyText"/>
        <w:sectPr w:rsidR="006033FF" w:rsidRPr="00174F34" w:rsidSect="00DA3F45">
          <w:headerReference w:type="default" r:id="rId26"/>
          <w:pgSz w:w="11908" w:h="16833"/>
          <w:pgMar w:top="1418" w:right="1418" w:bottom="1418" w:left="1418" w:header="568" w:footer="1134" w:gutter="0"/>
          <w:cols w:space="720"/>
          <w:noEndnote/>
          <w:docGrid w:linePitch="272"/>
        </w:sectPr>
      </w:pPr>
      <w:r>
        <w:t xml:space="preserve"> </w:t>
      </w:r>
    </w:p>
    <w:p w14:paraId="14B425E4" w14:textId="77777777" w:rsidR="009F2434" w:rsidRDefault="00BE68BE" w:rsidP="009F2434">
      <w:r>
        <w:rPr>
          <w:noProof/>
          <w:lang w:bidi="he-IL"/>
        </w:rPr>
        <w:lastRenderedPageBreak/>
        <w:drawing>
          <wp:anchor distT="0" distB="0" distL="114300" distR="114300" simplePos="0" relativeHeight="251729919" behindDoc="1" locked="0" layoutInCell="1" allowOverlap="1" wp14:anchorId="72374406" wp14:editId="4D3996A3">
            <wp:simplePos x="0" y="264017"/>
            <wp:positionH relativeFrom="page">
              <wp:align>left</wp:align>
            </wp:positionH>
            <wp:positionV relativeFrom="page">
              <wp:align>top</wp:align>
            </wp:positionV>
            <wp:extent cx="7556400" cy="1068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page without anything.jpg"/>
                    <pic:cNvPicPr/>
                  </pic:nvPicPr>
                  <pic:blipFill>
                    <a:blip r:embed="rId27">
                      <a:extLst>
                        <a:ext uri="{28A0092B-C50C-407E-A947-70E740481C1C}">
                          <a14:useLocalDpi xmlns:a14="http://schemas.microsoft.com/office/drawing/2010/main" val="0"/>
                        </a:ext>
                      </a:extLst>
                    </a:blip>
                    <a:stretch>
                      <a:fillRect/>
                    </a:stretch>
                  </pic:blipFill>
                  <pic:spPr>
                    <a:xfrm>
                      <a:off x="0" y="0"/>
                      <a:ext cx="7556400" cy="10688400"/>
                    </a:xfrm>
                    <a:prstGeom prst="rect">
                      <a:avLst/>
                    </a:prstGeom>
                  </pic:spPr>
                </pic:pic>
              </a:graphicData>
            </a:graphic>
            <wp14:sizeRelH relativeFrom="margin">
              <wp14:pctWidth>0</wp14:pctWidth>
            </wp14:sizeRelH>
            <wp14:sizeRelV relativeFrom="margin">
              <wp14:pctHeight>0</wp14:pctHeight>
            </wp14:sizeRelV>
          </wp:anchor>
        </w:drawing>
      </w:r>
    </w:p>
    <w:p w14:paraId="5E1E6B7A" w14:textId="77777777" w:rsidR="009F2434" w:rsidRDefault="009F2434" w:rsidP="009F2434"/>
    <w:p w14:paraId="500E0461" w14:textId="77777777" w:rsidR="009F2434" w:rsidRDefault="009F2434" w:rsidP="009F2434"/>
    <w:p w14:paraId="44CAEE01" w14:textId="77777777" w:rsidR="009F2434" w:rsidRPr="00164EC1" w:rsidRDefault="009F2434" w:rsidP="009F2434"/>
    <w:p w14:paraId="3819845D" w14:textId="77777777" w:rsidR="00DB1C30" w:rsidRPr="00DB1C30" w:rsidRDefault="00DB1C30" w:rsidP="00DB1C30"/>
    <w:p w14:paraId="45F7C21F" w14:textId="77777777" w:rsidR="00DB1C30" w:rsidRPr="00DB1C30" w:rsidRDefault="00067C6D" w:rsidP="00DB1C30">
      <w:r>
        <w:rPr>
          <w:noProof/>
        </w:rPr>
        <mc:AlternateContent>
          <mc:Choice Requires="wps">
            <w:drawing>
              <wp:anchor distT="0" distB="0" distL="114300" distR="114300" simplePos="0" relativeHeight="251728384" behindDoc="0" locked="0" layoutInCell="1" allowOverlap="1" wp14:anchorId="3554B9D1" wp14:editId="0E694F29">
                <wp:simplePos x="0" y="0"/>
                <wp:positionH relativeFrom="column">
                  <wp:posOffset>1576705</wp:posOffset>
                </wp:positionH>
                <wp:positionV relativeFrom="page">
                  <wp:posOffset>2768600</wp:posOffset>
                </wp:positionV>
                <wp:extent cx="5634990" cy="7536815"/>
                <wp:effectExtent l="0" t="0" r="0" b="63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7536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42BDA" w14:textId="77777777" w:rsidR="002A45A4" w:rsidRPr="004E3FDC" w:rsidRDefault="002A45A4" w:rsidP="007957E9">
                            <w:pPr>
                              <w:pStyle w:val="ParagraphStyle1"/>
                              <w:bidi w:val="0"/>
                              <w:rPr>
                                <w:rStyle w:val="txt"/>
                                <w:rFonts w:ascii="Segoe UI" w:hAnsi="Segoe UI" w:cs="Segoe UI"/>
                                <w:b/>
                                <w:bCs/>
                                <w:sz w:val="20"/>
                                <w:szCs w:val="20"/>
                              </w:rPr>
                            </w:pPr>
                            <w:r w:rsidRPr="004E3FDC">
                              <w:rPr>
                                <w:rStyle w:val="hd"/>
                                <w:rFonts w:ascii="Segoe UI" w:hAnsi="Segoe UI" w:cs="Segoe UI"/>
                                <w:b/>
                                <w:bCs/>
                                <w:sz w:val="20"/>
                                <w:szCs w:val="20"/>
                              </w:rPr>
                              <w:t>International Headquarters</w:t>
                            </w:r>
                          </w:p>
                          <w:p w14:paraId="78F2FDD1" w14:textId="77777777" w:rsidR="002A45A4" w:rsidRPr="004E3FDC" w:rsidRDefault="002A45A4" w:rsidP="007957E9">
                            <w:pPr>
                              <w:pStyle w:val="ParagraphStyle1"/>
                              <w:bidi w:val="0"/>
                              <w:rPr>
                                <w:rStyle w:val="txt"/>
                                <w:rFonts w:ascii="Segoe UI" w:hAnsi="Segoe UI" w:cs="Segoe UI"/>
                                <w:sz w:val="20"/>
                                <w:szCs w:val="20"/>
                              </w:rPr>
                            </w:pPr>
                            <w:r w:rsidRPr="004E3FDC">
                              <w:rPr>
                                <w:rStyle w:val="txt"/>
                                <w:rFonts w:ascii="Segoe UI" w:hAnsi="Segoe UI" w:cs="Segoe UI"/>
                                <w:sz w:val="20"/>
                                <w:szCs w:val="20"/>
                              </w:rPr>
                              <w:t>1 Hayarden Street,</w:t>
                            </w:r>
                          </w:p>
                          <w:p w14:paraId="1D0040E6" w14:textId="77777777" w:rsidR="002A45A4" w:rsidRPr="004E3FDC" w:rsidRDefault="002A45A4" w:rsidP="007957E9">
                            <w:pPr>
                              <w:pStyle w:val="ParagraphStyle1"/>
                              <w:bidi w:val="0"/>
                              <w:rPr>
                                <w:rStyle w:val="txt"/>
                                <w:rFonts w:ascii="Segoe UI" w:hAnsi="Segoe UI" w:cs="Segoe UI"/>
                                <w:sz w:val="20"/>
                                <w:szCs w:val="20"/>
                              </w:rPr>
                            </w:pPr>
                            <w:r w:rsidRPr="004E3FDC">
                              <w:rPr>
                                <w:rStyle w:val="txt"/>
                                <w:rFonts w:ascii="Segoe UI" w:hAnsi="Segoe UI" w:cs="Segoe UI"/>
                                <w:sz w:val="20"/>
                                <w:szCs w:val="20"/>
                              </w:rPr>
                              <w:t>Airport City</w:t>
                            </w:r>
                            <w:r>
                              <w:rPr>
                                <w:rStyle w:val="txt"/>
                                <w:rFonts w:ascii="Segoe UI" w:hAnsi="Segoe UI" w:cs="Segoe UI"/>
                                <w:sz w:val="20"/>
                                <w:szCs w:val="20"/>
                              </w:rPr>
                              <w:t xml:space="preserve"> </w:t>
                            </w:r>
                          </w:p>
                          <w:p w14:paraId="2DC688B4" w14:textId="77777777" w:rsidR="002A45A4" w:rsidRPr="004E3FDC" w:rsidRDefault="002A45A4" w:rsidP="007957E9">
                            <w:pPr>
                              <w:pStyle w:val="ParagraphStyle1"/>
                              <w:bidi w:val="0"/>
                              <w:rPr>
                                <w:rStyle w:val="txt"/>
                                <w:rFonts w:ascii="Segoe UI" w:hAnsi="Segoe UI" w:cs="Segoe UI"/>
                                <w:sz w:val="20"/>
                                <w:szCs w:val="20"/>
                              </w:rPr>
                            </w:pPr>
                            <w:r w:rsidRPr="004E3FDC">
                              <w:rPr>
                                <w:rStyle w:val="txt"/>
                                <w:rFonts w:ascii="Segoe UI" w:hAnsi="Segoe UI" w:cs="Segoe UI"/>
                                <w:sz w:val="20"/>
                                <w:szCs w:val="20"/>
                              </w:rPr>
                              <w:t>Lod 7019900, Israel</w:t>
                            </w:r>
                          </w:p>
                          <w:p w14:paraId="3477305E" w14:textId="77777777" w:rsidR="002A45A4" w:rsidRPr="004E3FDC" w:rsidRDefault="002A45A4" w:rsidP="007957E9">
                            <w:pPr>
                              <w:pStyle w:val="ParagraphStyle1"/>
                              <w:bidi w:val="0"/>
                              <w:rPr>
                                <w:rStyle w:val="txt"/>
                                <w:rFonts w:ascii="Segoe UI" w:hAnsi="Segoe UI" w:cs="Segoe UI"/>
                                <w:sz w:val="20"/>
                                <w:szCs w:val="20"/>
                              </w:rPr>
                            </w:pPr>
                            <w:r w:rsidRPr="004E3FDC">
                              <w:rPr>
                                <w:rStyle w:val="txt"/>
                                <w:rFonts w:ascii="Segoe UI" w:hAnsi="Segoe UI" w:cs="Segoe UI"/>
                                <w:sz w:val="20"/>
                                <w:szCs w:val="20"/>
                              </w:rPr>
                              <w:t>Tel: +972-3-976-4000</w:t>
                            </w:r>
                          </w:p>
                          <w:p w14:paraId="5B874ADB" w14:textId="77777777" w:rsidR="002A45A4" w:rsidRPr="004E3FDC" w:rsidRDefault="002A45A4" w:rsidP="007957E9">
                            <w:pPr>
                              <w:pStyle w:val="ParagraphStyle1"/>
                              <w:bidi w:val="0"/>
                              <w:rPr>
                                <w:rStyle w:val="txt"/>
                                <w:rFonts w:ascii="Segoe UI" w:hAnsi="Segoe UI" w:cs="Segoe UI"/>
                                <w:sz w:val="20"/>
                                <w:szCs w:val="20"/>
                              </w:rPr>
                            </w:pPr>
                            <w:r w:rsidRPr="004E3FDC">
                              <w:rPr>
                                <w:rStyle w:val="txt"/>
                                <w:rFonts w:ascii="Segoe UI" w:hAnsi="Segoe UI" w:cs="Segoe UI"/>
                                <w:sz w:val="20"/>
                                <w:szCs w:val="20"/>
                              </w:rPr>
                              <w:t>Fax: +972-3-976-4040</w:t>
                            </w:r>
                          </w:p>
                          <w:p w14:paraId="704FA30D" w14:textId="77777777" w:rsidR="002A45A4" w:rsidRDefault="002A45A4" w:rsidP="007957E9">
                            <w:pPr>
                              <w:pStyle w:val="ParagraphStyle1"/>
                              <w:bidi w:val="0"/>
                              <w:rPr>
                                <w:rStyle w:val="txt"/>
                                <w:rFonts w:ascii="Segoe UI" w:hAnsi="Segoe UI" w:cs="Segoe UI"/>
                                <w:sz w:val="20"/>
                                <w:szCs w:val="20"/>
                              </w:rPr>
                            </w:pPr>
                          </w:p>
                          <w:p w14:paraId="3A2F0E5A" w14:textId="77777777" w:rsidR="002A45A4" w:rsidRDefault="002A45A4" w:rsidP="007957E9">
                            <w:pPr>
                              <w:pStyle w:val="ParagraphStyle1"/>
                              <w:bidi w:val="0"/>
                              <w:rPr>
                                <w:rStyle w:val="txt"/>
                                <w:rFonts w:ascii="Segoe UI" w:hAnsi="Segoe UI" w:cs="Segoe UI"/>
                                <w:b/>
                                <w:bCs/>
                                <w:sz w:val="20"/>
                                <w:szCs w:val="20"/>
                              </w:rPr>
                            </w:pPr>
                            <w:r w:rsidRPr="004E3FDC">
                              <w:rPr>
                                <w:rStyle w:val="txt"/>
                                <w:rFonts w:ascii="Segoe UI" w:hAnsi="Segoe UI" w:cs="Segoe UI"/>
                                <w:b/>
                                <w:bCs/>
                                <w:sz w:val="20"/>
                                <w:szCs w:val="20"/>
                              </w:rPr>
                              <w:t xml:space="preserve">AudioCodes Inc. </w:t>
                            </w:r>
                          </w:p>
                          <w:p w14:paraId="3A466A70" w14:textId="77777777" w:rsidR="002A45A4" w:rsidRPr="00994E90" w:rsidRDefault="002A45A4" w:rsidP="007957E9">
                            <w:pPr>
                              <w:pStyle w:val="ParagraphStyle1"/>
                              <w:bidi w:val="0"/>
                              <w:rPr>
                                <w:rStyle w:val="txt"/>
                                <w:rFonts w:ascii="Segoe UI" w:hAnsi="Segoe UI" w:cs="Segoe UI"/>
                                <w:sz w:val="20"/>
                                <w:szCs w:val="20"/>
                              </w:rPr>
                            </w:pPr>
                            <w:bookmarkStart w:id="19" w:name="_Hlk533325348"/>
                            <w:r w:rsidRPr="00994E90">
                              <w:rPr>
                                <w:rStyle w:val="txt"/>
                                <w:rFonts w:ascii="Segoe UI" w:hAnsi="Segoe UI" w:cs="Segoe UI"/>
                                <w:sz w:val="20"/>
                                <w:szCs w:val="20"/>
                              </w:rPr>
                              <w:t>200</w:t>
                            </w:r>
                            <w:r w:rsidRPr="00994E90">
                              <w:rPr>
                                <w:rStyle w:val="txt"/>
                                <w:rFonts w:ascii="Segoe UI" w:hAnsi="Segoe UI" w:cs="Segoe UI"/>
                                <w:sz w:val="20"/>
                                <w:szCs w:val="20"/>
                                <w:rtl/>
                              </w:rPr>
                              <w:t xml:space="preserve"> </w:t>
                            </w:r>
                            <w:r w:rsidRPr="00994E90">
                              <w:rPr>
                                <w:rStyle w:val="txt"/>
                                <w:rFonts w:ascii="Segoe UI" w:hAnsi="Segoe UI" w:cs="Segoe UI"/>
                                <w:sz w:val="20"/>
                                <w:szCs w:val="20"/>
                              </w:rPr>
                              <w:t>Cottontail Lane</w:t>
                            </w:r>
                          </w:p>
                          <w:p w14:paraId="3A6E1910" w14:textId="77777777" w:rsidR="002A45A4" w:rsidRPr="00994E90" w:rsidRDefault="002A45A4" w:rsidP="007957E9">
                            <w:pPr>
                              <w:pStyle w:val="ParagraphStyle1"/>
                              <w:bidi w:val="0"/>
                              <w:rPr>
                                <w:rStyle w:val="txt"/>
                                <w:rFonts w:ascii="Segoe UI" w:hAnsi="Segoe UI" w:cs="Segoe UI"/>
                                <w:sz w:val="20"/>
                                <w:szCs w:val="20"/>
                              </w:rPr>
                            </w:pPr>
                            <w:r w:rsidRPr="00994E90">
                              <w:rPr>
                                <w:rStyle w:val="txt"/>
                                <w:rFonts w:ascii="Segoe UI" w:hAnsi="Segoe UI" w:cs="Segoe UI"/>
                                <w:sz w:val="20"/>
                                <w:szCs w:val="20"/>
                              </w:rPr>
                              <w:t>Suite A101E</w:t>
                            </w:r>
                          </w:p>
                          <w:bookmarkEnd w:id="19"/>
                          <w:p w14:paraId="2CC45481" w14:textId="77777777" w:rsidR="002A45A4" w:rsidRDefault="002A45A4" w:rsidP="007957E9">
                            <w:pPr>
                              <w:pStyle w:val="ParagraphStyle1"/>
                              <w:bidi w:val="0"/>
                              <w:rPr>
                                <w:rStyle w:val="txt"/>
                                <w:rFonts w:ascii="Segoe UI" w:hAnsi="Segoe UI" w:cs="Segoe UI"/>
                                <w:sz w:val="20"/>
                                <w:szCs w:val="20"/>
                              </w:rPr>
                            </w:pPr>
                            <w:r w:rsidRPr="00994E90">
                              <w:rPr>
                                <w:rStyle w:val="txt"/>
                                <w:rFonts w:ascii="Segoe UI" w:hAnsi="Segoe UI" w:cs="Segoe UI"/>
                                <w:sz w:val="20"/>
                                <w:szCs w:val="20"/>
                              </w:rPr>
                              <w:t>Somerset NJ 08873</w:t>
                            </w:r>
                          </w:p>
                          <w:p w14:paraId="02EA9C9A" w14:textId="77777777" w:rsidR="002A45A4" w:rsidRDefault="002A45A4" w:rsidP="007957E9">
                            <w:pPr>
                              <w:pStyle w:val="ParagraphStyle1"/>
                              <w:bidi w:val="0"/>
                              <w:rPr>
                                <w:rStyle w:val="txt"/>
                                <w:rFonts w:ascii="Segoe UI" w:hAnsi="Segoe UI" w:cs="Segoe UI"/>
                                <w:sz w:val="20"/>
                                <w:szCs w:val="20"/>
                              </w:rPr>
                            </w:pPr>
                            <w:r w:rsidRPr="004E3FDC">
                              <w:rPr>
                                <w:rStyle w:val="txt"/>
                                <w:rFonts w:ascii="Segoe UI" w:hAnsi="Segoe UI" w:cs="Segoe UI"/>
                                <w:sz w:val="20"/>
                                <w:szCs w:val="20"/>
                              </w:rPr>
                              <w:t>Tel:</w:t>
                            </w:r>
                            <w:r>
                              <w:rPr>
                                <w:rStyle w:val="txt"/>
                                <w:rFonts w:ascii="Segoe UI" w:hAnsi="Segoe UI" w:cs="Segoe UI"/>
                                <w:sz w:val="20"/>
                                <w:szCs w:val="20"/>
                              </w:rPr>
                              <w:t xml:space="preserve"> </w:t>
                            </w:r>
                            <w:r w:rsidRPr="004E3FDC">
                              <w:rPr>
                                <w:rStyle w:val="txt"/>
                                <w:rFonts w:ascii="Segoe UI" w:hAnsi="Segoe UI" w:cs="Segoe UI"/>
                                <w:sz w:val="20"/>
                                <w:szCs w:val="20"/>
                              </w:rPr>
                              <w:t xml:space="preserve">+1-732-469-0880  </w:t>
                            </w:r>
                          </w:p>
                          <w:p w14:paraId="7D867B36" w14:textId="77777777" w:rsidR="002A45A4" w:rsidRDefault="002A45A4" w:rsidP="007957E9">
                            <w:pPr>
                              <w:pStyle w:val="ParagraphStyle1"/>
                              <w:bidi w:val="0"/>
                              <w:rPr>
                                <w:rStyle w:val="txt"/>
                                <w:rFonts w:ascii="Segoe UI" w:hAnsi="Segoe UI" w:cs="Segoe UI"/>
                                <w:sz w:val="20"/>
                                <w:szCs w:val="20"/>
                              </w:rPr>
                            </w:pPr>
                            <w:r>
                              <w:rPr>
                                <w:rStyle w:val="txt"/>
                                <w:rFonts w:ascii="Segoe UI" w:hAnsi="Segoe UI" w:cs="Segoe UI"/>
                                <w:sz w:val="20"/>
                                <w:szCs w:val="20"/>
                              </w:rPr>
                              <w:t>Fax: +1-732-4</w:t>
                            </w:r>
                            <w:r w:rsidRPr="004E3FDC">
                              <w:rPr>
                                <w:rStyle w:val="txt"/>
                                <w:rFonts w:ascii="Segoe UI" w:hAnsi="Segoe UI" w:cs="Segoe UI"/>
                                <w:sz w:val="20"/>
                                <w:szCs w:val="20"/>
                              </w:rPr>
                              <w:t>6</w:t>
                            </w:r>
                            <w:r>
                              <w:rPr>
                                <w:rStyle w:val="txt"/>
                                <w:rFonts w:ascii="Segoe UI" w:hAnsi="Segoe UI" w:cs="Segoe UI"/>
                                <w:sz w:val="20"/>
                                <w:szCs w:val="20"/>
                              </w:rPr>
                              <w:t>9</w:t>
                            </w:r>
                            <w:r w:rsidRPr="004E3FDC">
                              <w:rPr>
                                <w:rStyle w:val="txt"/>
                                <w:rFonts w:ascii="Segoe UI" w:hAnsi="Segoe UI" w:cs="Segoe UI"/>
                                <w:sz w:val="20"/>
                                <w:szCs w:val="20"/>
                              </w:rPr>
                              <w:t>-2298</w:t>
                            </w:r>
                          </w:p>
                          <w:p w14:paraId="2B31BA76" w14:textId="77777777" w:rsidR="002A45A4" w:rsidRDefault="002A45A4" w:rsidP="007957E9">
                            <w:pPr>
                              <w:pStyle w:val="ParagraphStyle1"/>
                              <w:bidi w:val="0"/>
                              <w:rPr>
                                <w:rStyle w:val="txt"/>
                                <w:rFonts w:ascii="Segoe UI" w:hAnsi="Segoe UI" w:cs="Segoe UI"/>
                                <w:sz w:val="20"/>
                                <w:szCs w:val="20"/>
                              </w:rPr>
                            </w:pPr>
                          </w:p>
                          <w:p w14:paraId="2DCB0461" w14:textId="77777777" w:rsidR="002A45A4" w:rsidRDefault="002A45A4" w:rsidP="007957E9">
                            <w:pPr>
                              <w:pStyle w:val="ParagraphStyle1"/>
                              <w:bidi w:val="0"/>
                              <w:rPr>
                                <w:rStyle w:val="txt"/>
                                <w:rFonts w:ascii="Segoe UI" w:hAnsi="Segoe UI" w:cs="Segoe UI"/>
                                <w:sz w:val="20"/>
                                <w:szCs w:val="20"/>
                              </w:rPr>
                            </w:pPr>
                          </w:p>
                          <w:p w14:paraId="6073C9F7" w14:textId="77777777" w:rsidR="002A45A4" w:rsidRPr="004E3FDC" w:rsidRDefault="002A45A4" w:rsidP="007957E9">
                            <w:pPr>
                              <w:pStyle w:val="ParagraphStyle1"/>
                              <w:bidi w:val="0"/>
                              <w:rPr>
                                <w:rStyle w:val="txt"/>
                                <w:rFonts w:ascii="Segoe UI" w:hAnsi="Segoe UI" w:cs="Segoe UI"/>
                                <w:sz w:val="20"/>
                                <w:szCs w:val="20"/>
                              </w:rPr>
                            </w:pPr>
                          </w:p>
                          <w:p w14:paraId="5517E292" w14:textId="77777777" w:rsidR="002A45A4" w:rsidRPr="00641173" w:rsidRDefault="002A45A4" w:rsidP="007957E9">
                            <w:pPr>
                              <w:pStyle w:val="ParagraphStyle1"/>
                              <w:bidi w:val="0"/>
                              <w:rPr>
                                <w:rStyle w:val="hd2"/>
                                <w:rFonts w:ascii="Segoe UI" w:hAnsi="Segoe UI" w:cs="Segoe UI"/>
                                <w:b/>
                                <w:bCs/>
                                <w:sz w:val="20"/>
                                <w:szCs w:val="20"/>
                              </w:rPr>
                            </w:pPr>
                            <w:r w:rsidRPr="004E3FDC">
                              <w:rPr>
                                <w:rStyle w:val="hd2"/>
                                <w:rFonts w:ascii="Segoe UI" w:hAnsi="Segoe UI" w:cs="Segoe UI"/>
                                <w:b/>
                                <w:bCs/>
                                <w:sz w:val="20"/>
                                <w:szCs w:val="20"/>
                              </w:rPr>
                              <w:t>Contact us</w:t>
                            </w:r>
                            <w:r>
                              <w:rPr>
                                <w:rStyle w:val="hd2"/>
                                <w:rFonts w:ascii="Segoe UI" w:hAnsi="Segoe UI" w:cs="Segoe UI"/>
                                <w:b/>
                                <w:bCs/>
                                <w:sz w:val="20"/>
                                <w:szCs w:val="20"/>
                              </w:rPr>
                              <w:t>:</w:t>
                            </w:r>
                            <w:r w:rsidRPr="001F72BD">
                              <w:rPr>
                                <w:rStyle w:val="hd2"/>
                                <w:rFonts w:ascii="Segoe UI" w:hAnsi="Segoe UI" w:cs="Segoe UI"/>
                                <w:b/>
                                <w:bCs/>
                                <w:sz w:val="20"/>
                                <w:szCs w:val="20"/>
                              </w:rPr>
                              <w:t xml:space="preserve"> </w:t>
                            </w:r>
                            <w:hyperlink r:id="rId28" w:history="1">
                              <w:r w:rsidRPr="00F8437C">
                                <w:rPr>
                                  <w:rStyle w:val="Hyperlink"/>
                                  <w:rFonts w:ascii="Segoe UI" w:hAnsi="Segoe UI" w:cs="Segoe UI"/>
                                  <w:sz w:val="20"/>
                                  <w:szCs w:val="20"/>
                                </w:rPr>
                                <w:t>https://www.audiocodes.com/corporate/offices-worldwide</w:t>
                              </w:r>
                            </w:hyperlink>
                            <w:r w:rsidRPr="001F72BD">
                              <w:rPr>
                                <w:rStyle w:val="hd2"/>
                                <w:rFonts w:ascii="Segoe UI" w:hAnsi="Segoe UI" w:cs="Segoe UI"/>
                                <w:b/>
                                <w:bCs/>
                                <w:sz w:val="20"/>
                                <w:szCs w:val="20"/>
                              </w:rPr>
                              <w:t xml:space="preserve">      </w:t>
                            </w:r>
                          </w:p>
                          <w:p w14:paraId="105BCCB7" w14:textId="77777777" w:rsidR="002A45A4" w:rsidRPr="00641173" w:rsidRDefault="002A45A4" w:rsidP="007957E9">
                            <w:pPr>
                              <w:pStyle w:val="ParagraphStyle1"/>
                              <w:bidi w:val="0"/>
                              <w:rPr>
                                <w:rStyle w:val="hd2"/>
                                <w:rFonts w:ascii="Segoe UI" w:hAnsi="Segoe UI" w:cs="Segoe UI"/>
                                <w:b/>
                                <w:bCs/>
                                <w:sz w:val="20"/>
                                <w:szCs w:val="20"/>
                              </w:rPr>
                            </w:pPr>
                            <w:r w:rsidRPr="008246B7">
                              <w:rPr>
                                <w:rStyle w:val="hd2"/>
                                <w:rFonts w:ascii="Segoe UI" w:hAnsi="Segoe UI" w:cs="Segoe UI"/>
                                <w:b/>
                                <w:bCs/>
                                <w:sz w:val="20"/>
                                <w:szCs w:val="20"/>
                              </w:rPr>
                              <w:t>Website</w:t>
                            </w:r>
                            <w:r w:rsidRPr="00D35FBD">
                              <w:rPr>
                                <w:rStyle w:val="hd2"/>
                                <w:rFonts w:ascii="Segoe UI" w:hAnsi="Segoe UI" w:cs="Segoe UI"/>
                                <w:sz w:val="20"/>
                                <w:szCs w:val="20"/>
                              </w:rPr>
                              <w:t>:</w:t>
                            </w:r>
                            <w:r>
                              <w:rPr>
                                <w:rStyle w:val="hd2"/>
                                <w:rFonts w:ascii="Segoe UI" w:hAnsi="Segoe UI" w:cs="Segoe UI"/>
                                <w:sz w:val="20"/>
                                <w:szCs w:val="20"/>
                              </w:rPr>
                              <w:t xml:space="preserve"> </w:t>
                            </w:r>
                            <w:hyperlink r:id="rId29" w:history="1">
                              <w:r w:rsidRPr="00C86573">
                                <w:rPr>
                                  <w:rStyle w:val="Hyperlink"/>
                                  <w:rFonts w:ascii="Segoe UI" w:hAnsi="Segoe UI" w:cs="Segoe UI"/>
                                </w:rPr>
                                <w:t>https://www.audiocodes.com/</w:t>
                              </w:r>
                            </w:hyperlink>
                            <w:r>
                              <w:rPr>
                                <w:rStyle w:val="hd2"/>
                                <w:rFonts w:ascii="Segoe UI" w:hAnsi="Segoe UI" w:cs="Segoe UI"/>
                                <w:sz w:val="20"/>
                                <w:szCs w:val="20"/>
                              </w:rPr>
                              <w:t xml:space="preserve"> </w:t>
                            </w:r>
                          </w:p>
                          <w:p w14:paraId="2CC93B82" w14:textId="77777777" w:rsidR="002A45A4" w:rsidRDefault="002A45A4" w:rsidP="007957E9">
                            <w:pPr>
                              <w:rPr>
                                <w:rStyle w:val="hd2"/>
                                <w:rFonts w:ascii="Segoe UI" w:hAnsi="Segoe UI" w:cs="Segoe UI"/>
                              </w:rPr>
                            </w:pPr>
                          </w:p>
                          <w:p w14:paraId="3EFCB874" w14:textId="77777777" w:rsidR="002A45A4" w:rsidRDefault="002A45A4" w:rsidP="007957E9">
                            <w:pPr>
                              <w:rPr>
                                <w:rStyle w:val="hd2"/>
                                <w:rFonts w:ascii="Segoe UI" w:hAnsi="Segoe UI" w:cs="Segoe UI"/>
                              </w:rPr>
                            </w:pPr>
                          </w:p>
                          <w:p w14:paraId="003D05E6" w14:textId="77777777" w:rsidR="002A45A4" w:rsidRDefault="002A45A4" w:rsidP="007957E9">
                            <w:pPr>
                              <w:rPr>
                                <w:rStyle w:val="hd2"/>
                                <w:rFonts w:ascii="Segoe UI" w:hAnsi="Segoe UI" w:cs="Segoe UI"/>
                              </w:rPr>
                            </w:pPr>
                          </w:p>
                          <w:p w14:paraId="4017EE2B" w14:textId="0334A704" w:rsidR="002A45A4" w:rsidRDefault="002A45A4" w:rsidP="007957E9">
                            <w:pPr>
                              <w:rPr>
                                <w:rStyle w:val="hd2"/>
                                <w:rFonts w:ascii="Segoe UI" w:hAnsi="Segoe UI" w:cs="Segoe UI"/>
                              </w:rPr>
                            </w:pPr>
                            <w:r>
                              <w:rPr>
                                <w:rStyle w:val="hd2"/>
                                <w:rFonts w:ascii="Segoe UI" w:hAnsi="Segoe UI" w:cs="Segoe UI"/>
                              </w:rPr>
                              <w:t>©2021</w:t>
                            </w:r>
                            <w:r w:rsidRPr="002F011C">
                              <w:rPr>
                                <w:rStyle w:val="hd2"/>
                                <w:rFonts w:ascii="Segoe UI" w:hAnsi="Segoe UI" w:cs="Segoe UI"/>
                              </w:rPr>
                              <w:t xml:space="preserve"> AudioCodes Ltd. </w:t>
                            </w:r>
                            <w:r w:rsidRPr="00144A14">
                              <w:rPr>
                                <w:rStyle w:val="hd2"/>
                                <w:rFonts w:ascii="Segoe UI" w:hAnsi="Segoe UI" w:cs="Segoe UI"/>
                              </w:rPr>
                              <w:t>All rights reserved. AudioCodes, AC, HD VoIP, HD VoIP Sounds Better, IPmedia, Mediant, MediaPack, What’s Inside Matters, OSN, SmartTAP, User Management Pack, VMAS, VoIPerfect, VoIPerfectHD, Your Gateway To VoIP, 3GX, VocaNom, AudioCodes One Voice, AudioCodes Meeting Insights, AudioCodes Room Experience and CloudBond are trademarks or registered trademarks of AudioCodes Limited. All other products or trademarks are property of their respective owners. Product specifications are subject to change without notic</w:t>
                            </w:r>
                            <w:r>
                              <w:rPr>
                                <w:rStyle w:val="hd2"/>
                                <w:rFonts w:ascii="Segoe UI" w:hAnsi="Segoe UI" w:cs="Segoe UI"/>
                              </w:rPr>
                              <w:t>e.</w:t>
                            </w:r>
                          </w:p>
                          <w:p w14:paraId="7118C881" w14:textId="77777777" w:rsidR="002A45A4" w:rsidRDefault="002A45A4" w:rsidP="007957E9">
                            <w:pPr>
                              <w:rPr>
                                <w:rStyle w:val="hd2"/>
                                <w:rFonts w:ascii="Segoe UI" w:hAnsi="Segoe UI" w:cs="Segoe UI"/>
                              </w:rPr>
                            </w:pPr>
                          </w:p>
                          <w:p w14:paraId="5ED0DFC4" w14:textId="77777777" w:rsidR="002A45A4" w:rsidRDefault="002A45A4" w:rsidP="007957E9">
                            <w:pPr>
                              <w:rPr>
                                <w:rStyle w:val="hd2"/>
                                <w:rFonts w:ascii="Segoe UI" w:hAnsi="Segoe UI" w:cs="Segoe UI"/>
                              </w:rPr>
                            </w:pPr>
                          </w:p>
                          <w:p w14:paraId="0E25596B" w14:textId="77777777" w:rsidR="002A45A4" w:rsidRDefault="002A45A4" w:rsidP="007957E9">
                            <w:pPr>
                              <w:rPr>
                                <w:rStyle w:val="hd2"/>
                                <w:rFonts w:ascii="Segoe UI" w:hAnsi="Segoe UI" w:cs="Segoe UI"/>
                              </w:rPr>
                            </w:pPr>
                          </w:p>
                          <w:p w14:paraId="4D6BF5A6" w14:textId="77777777" w:rsidR="002A45A4" w:rsidRDefault="002A45A4" w:rsidP="007957E9">
                            <w:pPr>
                              <w:rPr>
                                <w:rStyle w:val="hd2"/>
                                <w:rFonts w:ascii="Segoe UI" w:hAnsi="Segoe UI" w:cs="Segoe UI"/>
                              </w:rPr>
                            </w:pPr>
                          </w:p>
                          <w:p w14:paraId="41BBCF4D" w14:textId="77777777" w:rsidR="002A45A4" w:rsidRDefault="002A45A4" w:rsidP="007957E9">
                            <w:pPr>
                              <w:rPr>
                                <w:rStyle w:val="hd2"/>
                                <w:rFonts w:ascii="Segoe UI" w:hAnsi="Segoe UI" w:cs="Segoe UI"/>
                              </w:rPr>
                            </w:pPr>
                          </w:p>
                          <w:p w14:paraId="5D0C8953" w14:textId="77777777" w:rsidR="002A45A4" w:rsidRDefault="002A45A4" w:rsidP="007957E9">
                            <w:pPr>
                              <w:rPr>
                                <w:rStyle w:val="hd2"/>
                                <w:rFonts w:ascii="Segoe UI" w:hAnsi="Segoe UI" w:cs="Segoe UI"/>
                              </w:rPr>
                            </w:pPr>
                          </w:p>
                          <w:p w14:paraId="44FD1283" w14:textId="77777777" w:rsidR="002A45A4" w:rsidRDefault="002A45A4" w:rsidP="007957E9">
                            <w:pPr>
                              <w:rPr>
                                <w:rStyle w:val="hd2"/>
                                <w:rFonts w:ascii="Segoe UI" w:hAnsi="Segoe UI" w:cs="Segoe UI"/>
                              </w:rPr>
                            </w:pPr>
                          </w:p>
                          <w:p w14:paraId="3BBC11DE" w14:textId="77777777" w:rsidR="002A45A4" w:rsidRDefault="002A45A4" w:rsidP="007957E9">
                            <w:pPr>
                              <w:rPr>
                                <w:rStyle w:val="hd2"/>
                                <w:rFonts w:ascii="Segoe UI" w:hAnsi="Segoe UI" w:cs="Segoe UI"/>
                              </w:rPr>
                            </w:pPr>
                          </w:p>
                          <w:p w14:paraId="3906492A" w14:textId="77777777" w:rsidR="002A45A4" w:rsidRDefault="002A45A4" w:rsidP="007957E9">
                            <w:pPr>
                              <w:rPr>
                                <w:rStyle w:val="hd2"/>
                                <w:rFonts w:ascii="Segoe UI" w:hAnsi="Segoe UI" w:cs="Segoe UI"/>
                              </w:rPr>
                            </w:pPr>
                          </w:p>
                          <w:p w14:paraId="4131B017" w14:textId="77777777" w:rsidR="002A45A4" w:rsidRDefault="002A45A4" w:rsidP="007957E9">
                            <w:pPr>
                              <w:jc w:val="right"/>
                              <w:rPr>
                                <w:rStyle w:val="hd2"/>
                                <w:rFonts w:ascii="Segoe UI" w:hAnsi="Segoe UI" w:cs="Segoe UI"/>
                              </w:rPr>
                            </w:pPr>
                            <w:r>
                              <w:rPr>
                                <w:rFonts w:ascii="Segoe UI" w:hAnsi="Segoe UI" w:cs="Segoe UI"/>
                                <w:noProof/>
                                <w:spacing w:val="-2"/>
                                <w:sz w:val="17"/>
                                <w:szCs w:val="17"/>
                                <w:lang w:bidi="he-IL"/>
                              </w:rPr>
                              <w:drawing>
                                <wp:inline distT="0" distB="0" distL="0" distR="0" wp14:anchorId="4F7D264F" wp14:editId="0F3389A2">
                                  <wp:extent cx="3447415" cy="6057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47415" cy="605790"/>
                                          </a:xfrm>
                                          <a:prstGeom prst="rect">
                                            <a:avLst/>
                                          </a:prstGeom>
                                          <a:noFill/>
                                          <a:ln>
                                            <a:noFill/>
                                          </a:ln>
                                        </pic:spPr>
                                      </pic:pic>
                                    </a:graphicData>
                                  </a:graphic>
                                </wp:inline>
                              </w:drawing>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4B9D1" id="_x0000_t202" coordsize="21600,21600" o:spt="202" path="m,l,21600r21600,l21600,xe">
                <v:stroke joinstyle="miter"/>
                <v:path gradientshapeok="t" o:connecttype="rect"/>
              </v:shapetype>
              <v:shape id="Text Box 13" o:spid="_x0000_s1026" type="#_x0000_t202" style="position:absolute;margin-left:124.15pt;margin-top:218pt;width:443.7pt;height:593.4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" filled="f" stroked="f">
                <v:textbox inset=",0">
                  <w:txbxContent>
                    <w:p w14:paraId="17642BDA" w14:textId="77777777" w:rsidR="002A45A4" w:rsidRPr="004E3FDC" w:rsidRDefault="002A45A4" w:rsidP="007957E9">
                      <w:pPr>
                        <w:pStyle w:val="ParagraphStyle1"/>
                        <w:bidi w:val="0"/>
                        <w:rPr>
                          <w:rStyle w:val="txt"/>
                          <w:rFonts w:ascii="Segoe UI" w:hAnsi="Segoe UI" w:cs="Segoe UI"/>
                          <w:b/>
                          <w:bCs/>
                          <w:sz w:val="20"/>
                          <w:szCs w:val="20"/>
                        </w:rPr>
                      </w:pPr>
                      <w:r w:rsidRPr="004E3FDC">
                        <w:rPr>
                          <w:rStyle w:val="hd"/>
                          <w:rFonts w:ascii="Segoe UI" w:hAnsi="Segoe UI" w:cs="Segoe UI"/>
                          <w:b/>
                          <w:bCs/>
                          <w:sz w:val="20"/>
                          <w:szCs w:val="20"/>
                        </w:rPr>
                        <w:t>International Headquarters</w:t>
                      </w:r>
                    </w:p>
                    <w:p w14:paraId="78F2FDD1" w14:textId="77777777" w:rsidR="002A45A4" w:rsidRPr="004E3FDC" w:rsidRDefault="002A45A4" w:rsidP="007957E9">
                      <w:pPr>
                        <w:pStyle w:val="ParagraphStyle1"/>
                        <w:bidi w:val="0"/>
                        <w:rPr>
                          <w:rStyle w:val="txt"/>
                          <w:rFonts w:ascii="Segoe UI" w:hAnsi="Segoe UI" w:cs="Segoe UI"/>
                          <w:sz w:val="20"/>
                          <w:szCs w:val="20"/>
                        </w:rPr>
                      </w:pPr>
                      <w:r w:rsidRPr="004E3FDC">
                        <w:rPr>
                          <w:rStyle w:val="txt"/>
                          <w:rFonts w:ascii="Segoe UI" w:hAnsi="Segoe UI" w:cs="Segoe UI"/>
                          <w:sz w:val="20"/>
                          <w:szCs w:val="20"/>
                        </w:rPr>
                        <w:t>1 Hayarden Street,</w:t>
                      </w:r>
                    </w:p>
                    <w:p w14:paraId="1D0040E6" w14:textId="77777777" w:rsidR="002A45A4" w:rsidRPr="004E3FDC" w:rsidRDefault="002A45A4" w:rsidP="007957E9">
                      <w:pPr>
                        <w:pStyle w:val="ParagraphStyle1"/>
                        <w:bidi w:val="0"/>
                        <w:rPr>
                          <w:rStyle w:val="txt"/>
                          <w:rFonts w:ascii="Segoe UI" w:hAnsi="Segoe UI" w:cs="Segoe UI"/>
                          <w:sz w:val="20"/>
                          <w:szCs w:val="20"/>
                        </w:rPr>
                      </w:pPr>
                      <w:r w:rsidRPr="004E3FDC">
                        <w:rPr>
                          <w:rStyle w:val="txt"/>
                          <w:rFonts w:ascii="Segoe UI" w:hAnsi="Segoe UI" w:cs="Segoe UI"/>
                          <w:sz w:val="20"/>
                          <w:szCs w:val="20"/>
                        </w:rPr>
                        <w:t>Airport City</w:t>
                      </w:r>
                      <w:r>
                        <w:rPr>
                          <w:rStyle w:val="txt"/>
                          <w:rFonts w:ascii="Segoe UI" w:hAnsi="Segoe UI" w:cs="Segoe UI"/>
                          <w:sz w:val="20"/>
                          <w:szCs w:val="20"/>
                        </w:rPr>
                        <w:t xml:space="preserve"> </w:t>
                      </w:r>
                    </w:p>
                    <w:p w14:paraId="2DC688B4" w14:textId="77777777" w:rsidR="002A45A4" w:rsidRPr="004E3FDC" w:rsidRDefault="002A45A4" w:rsidP="007957E9">
                      <w:pPr>
                        <w:pStyle w:val="ParagraphStyle1"/>
                        <w:bidi w:val="0"/>
                        <w:rPr>
                          <w:rStyle w:val="txt"/>
                          <w:rFonts w:ascii="Segoe UI" w:hAnsi="Segoe UI" w:cs="Segoe UI"/>
                          <w:sz w:val="20"/>
                          <w:szCs w:val="20"/>
                        </w:rPr>
                      </w:pPr>
                      <w:r w:rsidRPr="004E3FDC">
                        <w:rPr>
                          <w:rStyle w:val="txt"/>
                          <w:rFonts w:ascii="Segoe UI" w:hAnsi="Segoe UI" w:cs="Segoe UI"/>
                          <w:sz w:val="20"/>
                          <w:szCs w:val="20"/>
                        </w:rPr>
                        <w:t>Lod 7019900, Israel</w:t>
                      </w:r>
                    </w:p>
                    <w:p w14:paraId="3477305E" w14:textId="77777777" w:rsidR="002A45A4" w:rsidRPr="004E3FDC" w:rsidRDefault="002A45A4" w:rsidP="007957E9">
                      <w:pPr>
                        <w:pStyle w:val="ParagraphStyle1"/>
                        <w:bidi w:val="0"/>
                        <w:rPr>
                          <w:rStyle w:val="txt"/>
                          <w:rFonts w:ascii="Segoe UI" w:hAnsi="Segoe UI" w:cs="Segoe UI"/>
                          <w:sz w:val="20"/>
                          <w:szCs w:val="20"/>
                        </w:rPr>
                      </w:pPr>
                      <w:r w:rsidRPr="004E3FDC">
                        <w:rPr>
                          <w:rStyle w:val="txt"/>
                          <w:rFonts w:ascii="Segoe UI" w:hAnsi="Segoe UI" w:cs="Segoe UI"/>
                          <w:sz w:val="20"/>
                          <w:szCs w:val="20"/>
                        </w:rPr>
                        <w:t>Tel: +972-3-976-4000</w:t>
                      </w:r>
                    </w:p>
                    <w:p w14:paraId="5B874ADB" w14:textId="77777777" w:rsidR="002A45A4" w:rsidRPr="004E3FDC" w:rsidRDefault="002A45A4" w:rsidP="007957E9">
                      <w:pPr>
                        <w:pStyle w:val="ParagraphStyle1"/>
                        <w:bidi w:val="0"/>
                        <w:rPr>
                          <w:rStyle w:val="txt"/>
                          <w:rFonts w:ascii="Segoe UI" w:hAnsi="Segoe UI" w:cs="Segoe UI"/>
                          <w:sz w:val="20"/>
                          <w:szCs w:val="20"/>
                        </w:rPr>
                      </w:pPr>
                      <w:r w:rsidRPr="004E3FDC">
                        <w:rPr>
                          <w:rStyle w:val="txt"/>
                          <w:rFonts w:ascii="Segoe UI" w:hAnsi="Segoe UI" w:cs="Segoe UI"/>
                          <w:sz w:val="20"/>
                          <w:szCs w:val="20"/>
                        </w:rPr>
                        <w:t>Fax: +972-3-976-4040</w:t>
                      </w:r>
                    </w:p>
                    <w:p w14:paraId="704FA30D" w14:textId="77777777" w:rsidR="002A45A4" w:rsidRDefault="002A45A4" w:rsidP="007957E9">
                      <w:pPr>
                        <w:pStyle w:val="ParagraphStyle1"/>
                        <w:bidi w:val="0"/>
                        <w:rPr>
                          <w:rStyle w:val="txt"/>
                          <w:rFonts w:ascii="Segoe UI" w:hAnsi="Segoe UI" w:cs="Segoe UI"/>
                          <w:sz w:val="20"/>
                          <w:szCs w:val="20"/>
                        </w:rPr>
                      </w:pPr>
                    </w:p>
                    <w:p w14:paraId="3A2F0E5A" w14:textId="77777777" w:rsidR="002A45A4" w:rsidRDefault="002A45A4" w:rsidP="007957E9">
                      <w:pPr>
                        <w:pStyle w:val="ParagraphStyle1"/>
                        <w:bidi w:val="0"/>
                        <w:rPr>
                          <w:rStyle w:val="txt"/>
                          <w:rFonts w:ascii="Segoe UI" w:hAnsi="Segoe UI" w:cs="Segoe UI"/>
                          <w:b/>
                          <w:bCs/>
                          <w:sz w:val="20"/>
                          <w:szCs w:val="20"/>
                        </w:rPr>
                      </w:pPr>
                      <w:r w:rsidRPr="004E3FDC">
                        <w:rPr>
                          <w:rStyle w:val="txt"/>
                          <w:rFonts w:ascii="Segoe UI" w:hAnsi="Segoe UI" w:cs="Segoe UI"/>
                          <w:b/>
                          <w:bCs/>
                          <w:sz w:val="20"/>
                          <w:szCs w:val="20"/>
                        </w:rPr>
                        <w:t xml:space="preserve">AudioCodes Inc. </w:t>
                      </w:r>
                    </w:p>
                    <w:p w14:paraId="3A466A70" w14:textId="77777777" w:rsidR="002A45A4" w:rsidRPr="00994E90" w:rsidRDefault="002A45A4" w:rsidP="007957E9">
                      <w:pPr>
                        <w:pStyle w:val="ParagraphStyle1"/>
                        <w:bidi w:val="0"/>
                        <w:rPr>
                          <w:rStyle w:val="txt"/>
                          <w:rFonts w:ascii="Segoe UI" w:hAnsi="Segoe UI" w:cs="Segoe UI"/>
                          <w:sz w:val="20"/>
                          <w:szCs w:val="20"/>
                        </w:rPr>
                      </w:pPr>
                      <w:bookmarkStart w:id="20" w:name="_Hlk533325348"/>
                      <w:r w:rsidRPr="00994E90">
                        <w:rPr>
                          <w:rStyle w:val="txt"/>
                          <w:rFonts w:ascii="Segoe UI" w:hAnsi="Segoe UI" w:cs="Segoe UI"/>
                          <w:sz w:val="20"/>
                          <w:szCs w:val="20"/>
                        </w:rPr>
                        <w:t>200</w:t>
                      </w:r>
                      <w:r w:rsidRPr="00994E90">
                        <w:rPr>
                          <w:rStyle w:val="txt"/>
                          <w:rFonts w:ascii="Segoe UI" w:hAnsi="Segoe UI" w:cs="Segoe UI"/>
                          <w:sz w:val="20"/>
                          <w:szCs w:val="20"/>
                          <w:rtl/>
                        </w:rPr>
                        <w:t xml:space="preserve"> </w:t>
                      </w:r>
                      <w:r w:rsidRPr="00994E90">
                        <w:rPr>
                          <w:rStyle w:val="txt"/>
                          <w:rFonts w:ascii="Segoe UI" w:hAnsi="Segoe UI" w:cs="Segoe UI"/>
                          <w:sz w:val="20"/>
                          <w:szCs w:val="20"/>
                        </w:rPr>
                        <w:t>Cottontail Lane</w:t>
                      </w:r>
                    </w:p>
                    <w:p w14:paraId="3A6E1910" w14:textId="77777777" w:rsidR="002A45A4" w:rsidRPr="00994E90" w:rsidRDefault="002A45A4" w:rsidP="007957E9">
                      <w:pPr>
                        <w:pStyle w:val="ParagraphStyle1"/>
                        <w:bidi w:val="0"/>
                        <w:rPr>
                          <w:rStyle w:val="txt"/>
                          <w:rFonts w:ascii="Segoe UI" w:hAnsi="Segoe UI" w:cs="Segoe UI"/>
                          <w:sz w:val="20"/>
                          <w:szCs w:val="20"/>
                        </w:rPr>
                      </w:pPr>
                      <w:r w:rsidRPr="00994E90">
                        <w:rPr>
                          <w:rStyle w:val="txt"/>
                          <w:rFonts w:ascii="Segoe UI" w:hAnsi="Segoe UI" w:cs="Segoe UI"/>
                          <w:sz w:val="20"/>
                          <w:szCs w:val="20"/>
                        </w:rPr>
                        <w:t>Suite A101E</w:t>
                      </w:r>
                    </w:p>
                    <w:bookmarkEnd w:id="20"/>
                    <w:p w14:paraId="2CC45481" w14:textId="77777777" w:rsidR="002A45A4" w:rsidRDefault="002A45A4" w:rsidP="007957E9">
                      <w:pPr>
                        <w:pStyle w:val="ParagraphStyle1"/>
                        <w:bidi w:val="0"/>
                        <w:rPr>
                          <w:rStyle w:val="txt"/>
                          <w:rFonts w:ascii="Segoe UI" w:hAnsi="Segoe UI" w:cs="Segoe UI"/>
                          <w:sz w:val="20"/>
                          <w:szCs w:val="20"/>
                        </w:rPr>
                      </w:pPr>
                      <w:r w:rsidRPr="00994E90">
                        <w:rPr>
                          <w:rStyle w:val="txt"/>
                          <w:rFonts w:ascii="Segoe UI" w:hAnsi="Segoe UI" w:cs="Segoe UI"/>
                          <w:sz w:val="20"/>
                          <w:szCs w:val="20"/>
                        </w:rPr>
                        <w:t>Somerset NJ 08873</w:t>
                      </w:r>
                    </w:p>
                    <w:p w14:paraId="02EA9C9A" w14:textId="77777777" w:rsidR="002A45A4" w:rsidRDefault="002A45A4" w:rsidP="007957E9">
                      <w:pPr>
                        <w:pStyle w:val="ParagraphStyle1"/>
                        <w:bidi w:val="0"/>
                        <w:rPr>
                          <w:rStyle w:val="txt"/>
                          <w:rFonts w:ascii="Segoe UI" w:hAnsi="Segoe UI" w:cs="Segoe UI"/>
                          <w:sz w:val="20"/>
                          <w:szCs w:val="20"/>
                        </w:rPr>
                      </w:pPr>
                      <w:r w:rsidRPr="004E3FDC">
                        <w:rPr>
                          <w:rStyle w:val="txt"/>
                          <w:rFonts w:ascii="Segoe UI" w:hAnsi="Segoe UI" w:cs="Segoe UI"/>
                          <w:sz w:val="20"/>
                          <w:szCs w:val="20"/>
                        </w:rPr>
                        <w:t>Tel:</w:t>
                      </w:r>
                      <w:r>
                        <w:rPr>
                          <w:rStyle w:val="txt"/>
                          <w:rFonts w:ascii="Segoe UI" w:hAnsi="Segoe UI" w:cs="Segoe UI"/>
                          <w:sz w:val="20"/>
                          <w:szCs w:val="20"/>
                        </w:rPr>
                        <w:t xml:space="preserve"> </w:t>
                      </w:r>
                      <w:r w:rsidRPr="004E3FDC">
                        <w:rPr>
                          <w:rStyle w:val="txt"/>
                          <w:rFonts w:ascii="Segoe UI" w:hAnsi="Segoe UI" w:cs="Segoe UI"/>
                          <w:sz w:val="20"/>
                          <w:szCs w:val="20"/>
                        </w:rPr>
                        <w:t xml:space="preserve">+1-732-469-0880  </w:t>
                      </w:r>
                    </w:p>
                    <w:p w14:paraId="7D867B36" w14:textId="77777777" w:rsidR="002A45A4" w:rsidRDefault="002A45A4" w:rsidP="007957E9">
                      <w:pPr>
                        <w:pStyle w:val="ParagraphStyle1"/>
                        <w:bidi w:val="0"/>
                        <w:rPr>
                          <w:rStyle w:val="txt"/>
                          <w:rFonts w:ascii="Segoe UI" w:hAnsi="Segoe UI" w:cs="Segoe UI"/>
                          <w:sz w:val="20"/>
                          <w:szCs w:val="20"/>
                        </w:rPr>
                      </w:pPr>
                      <w:r>
                        <w:rPr>
                          <w:rStyle w:val="txt"/>
                          <w:rFonts w:ascii="Segoe UI" w:hAnsi="Segoe UI" w:cs="Segoe UI"/>
                          <w:sz w:val="20"/>
                          <w:szCs w:val="20"/>
                        </w:rPr>
                        <w:t>Fax: +1-732-4</w:t>
                      </w:r>
                      <w:r w:rsidRPr="004E3FDC">
                        <w:rPr>
                          <w:rStyle w:val="txt"/>
                          <w:rFonts w:ascii="Segoe UI" w:hAnsi="Segoe UI" w:cs="Segoe UI"/>
                          <w:sz w:val="20"/>
                          <w:szCs w:val="20"/>
                        </w:rPr>
                        <w:t>6</w:t>
                      </w:r>
                      <w:r>
                        <w:rPr>
                          <w:rStyle w:val="txt"/>
                          <w:rFonts w:ascii="Segoe UI" w:hAnsi="Segoe UI" w:cs="Segoe UI"/>
                          <w:sz w:val="20"/>
                          <w:szCs w:val="20"/>
                        </w:rPr>
                        <w:t>9</w:t>
                      </w:r>
                      <w:r w:rsidRPr="004E3FDC">
                        <w:rPr>
                          <w:rStyle w:val="txt"/>
                          <w:rFonts w:ascii="Segoe UI" w:hAnsi="Segoe UI" w:cs="Segoe UI"/>
                          <w:sz w:val="20"/>
                          <w:szCs w:val="20"/>
                        </w:rPr>
                        <w:t>-2298</w:t>
                      </w:r>
                    </w:p>
                    <w:p w14:paraId="2B31BA76" w14:textId="77777777" w:rsidR="002A45A4" w:rsidRDefault="002A45A4" w:rsidP="007957E9">
                      <w:pPr>
                        <w:pStyle w:val="ParagraphStyle1"/>
                        <w:bidi w:val="0"/>
                        <w:rPr>
                          <w:rStyle w:val="txt"/>
                          <w:rFonts w:ascii="Segoe UI" w:hAnsi="Segoe UI" w:cs="Segoe UI"/>
                          <w:sz w:val="20"/>
                          <w:szCs w:val="20"/>
                        </w:rPr>
                      </w:pPr>
                    </w:p>
                    <w:p w14:paraId="2DCB0461" w14:textId="77777777" w:rsidR="002A45A4" w:rsidRDefault="002A45A4" w:rsidP="007957E9">
                      <w:pPr>
                        <w:pStyle w:val="ParagraphStyle1"/>
                        <w:bidi w:val="0"/>
                        <w:rPr>
                          <w:rStyle w:val="txt"/>
                          <w:rFonts w:ascii="Segoe UI" w:hAnsi="Segoe UI" w:cs="Segoe UI"/>
                          <w:sz w:val="20"/>
                          <w:szCs w:val="20"/>
                        </w:rPr>
                      </w:pPr>
                    </w:p>
                    <w:p w14:paraId="6073C9F7" w14:textId="77777777" w:rsidR="002A45A4" w:rsidRPr="004E3FDC" w:rsidRDefault="002A45A4" w:rsidP="007957E9">
                      <w:pPr>
                        <w:pStyle w:val="ParagraphStyle1"/>
                        <w:bidi w:val="0"/>
                        <w:rPr>
                          <w:rStyle w:val="txt"/>
                          <w:rFonts w:ascii="Segoe UI" w:hAnsi="Segoe UI" w:cs="Segoe UI"/>
                          <w:sz w:val="20"/>
                          <w:szCs w:val="20"/>
                        </w:rPr>
                      </w:pPr>
                    </w:p>
                    <w:p w14:paraId="5517E292" w14:textId="77777777" w:rsidR="002A45A4" w:rsidRPr="00641173" w:rsidRDefault="002A45A4" w:rsidP="007957E9">
                      <w:pPr>
                        <w:pStyle w:val="ParagraphStyle1"/>
                        <w:bidi w:val="0"/>
                        <w:rPr>
                          <w:rStyle w:val="hd2"/>
                          <w:rFonts w:ascii="Segoe UI" w:hAnsi="Segoe UI" w:cs="Segoe UI"/>
                          <w:b/>
                          <w:bCs/>
                          <w:sz w:val="20"/>
                          <w:szCs w:val="20"/>
                        </w:rPr>
                      </w:pPr>
                      <w:r w:rsidRPr="004E3FDC">
                        <w:rPr>
                          <w:rStyle w:val="hd2"/>
                          <w:rFonts w:ascii="Segoe UI" w:hAnsi="Segoe UI" w:cs="Segoe UI"/>
                          <w:b/>
                          <w:bCs/>
                          <w:sz w:val="20"/>
                          <w:szCs w:val="20"/>
                        </w:rPr>
                        <w:t>Contact us</w:t>
                      </w:r>
                      <w:r>
                        <w:rPr>
                          <w:rStyle w:val="hd2"/>
                          <w:rFonts w:ascii="Segoe UI" w:hAnsi="Segoe UI" w:cs="Segoe UI"/>
                          <w:b/>
                          <w:bCs/>
                          <w:sz w:val="20"/>
                          <w:szCs w:val="20"/>
                        </w:rPr>
                        <w:t>:</w:t>
                      </w:r>
                      <w:r w:rsidRPr="001F72BD">
                        <w:rPr>
                          <w:rStyle w:val="hd2"/>
                          <w:rFonts w:ascii="Segoe UI" w:hAnsi="Segoe UI" w:cs="Segoe UI"/>
                          <w:b/>
                          <w:bCs/>
                          <w:sz w:val="20"/>
                          <w:szCs w:val="20"/>
                        </w:rPr>
                        <w:t xml:space="preserve"> </w:t>
                      </w:r>
                      <w:hyperlink r:id="rId31" w:history="1">
                        <w:r w:rsidRPr="00F8437C">
                          <w:rPr>
                            <w:rStyle w:val="Hyperlink"/>
                            <w:rFonts w:ascii="Segoe UI" w:hAnsi="Segoe UI" w:cs="Segoe UI"/>
                            <w:sz w:val="20"/>
                            <w:szCs w:val="20"/>
                          </w:rPr>
                          <w:t>https://www.audiocodes.com/corporate/offices-worldwide</w:t>
                        </w:r>
                      </w:hyperlink>
                      <w:r w:rsidRPr="001F72BD">
                        <w:rPr>
                          <w:rStyle w:val="hd2"/>
                          <w:rFonts w:ascii="Segoe UI" w:hAnsi="Segoe UI" w:cs="Segoe UI"/>
                          <w:b/>
                          <w:bCs/>
                          <w:sz w:val="20"/>
                          <w:szCs w:val="20"/>
                        </w:rPr>
                        <w:t xml:space="preserve">      </w:t>
                      </w:r>
                    </w:p>
                    <w:p w14:paraId="105BCCB7" w14:textId="77777777" w:rsidR="002A45A4" w:rsidRPr="00641173" w:rsidRDefault="002A45A4" w:rsidP="007957E9">
                      <w:pPr>
                        <w:pStyle w:val="ParagraphStyle1"/>
                        <w:bidi w:val="0"/>
                        <w:rPr>
                          <w:rStyle w:val="hd2"/>
                          <w:rFonts w:ascii="Segoe UI" w:hAnsi="Segoe UI" w:cs="Segoe UI"/>
                          <w:b/>
                          <w:bCs/>
                          <w:sz w:val="20"/>
                          <w:szCs w:val="20"/>
                        </w:rPr>
                      </w:pPr>
                      <w:r w:rsidRPr="008246B7">
                        <w:rPr>
                          <w:rStyle w:val="hd2"/>
                          <w:rFonts w:ascii="Segoe UI" w:hAnsi="Segoe UI" w:cs="Segoe UI"/>
                          <w:b/>
                          <w:bCs/>
                          <w:sz w:val="20"/>
                          <w:szCs w:val="20"/>
                        </w:rPr>
                        <w:t>Website</w:t>
                      </w:r>
                      <w:r w:rsidRPr="00D35FBD">
                        <w:rPr>
                          <w:rStyle w:val="hd2"/>
                          <w:rFonts w:ascii="Segoe UI" w:hAnsi="Segoe UI" w:cs="Segoe UI"/>
                          <w:sz w:val="20"/>
                          <w:szCs w:val="20"/>
                        </w:rPr>
                        <w:t>:</w:t>
                      </w:r>
                      <w:r>
                        <w:rPr>
                          <w:rStyle w:val="hd2"/>
                          <w:rFonts w:ascii="Segoe UI" w:hAnsi="Segoe UI" w:cs="Segoe UI"/>
                          <w:sz w:val="20"/>
                          <w:szCs w:val="20"/>
                        </w:rPr>
                        <w:t xml:space="preserve"> </w:t>
                      </w:r>
                      <w:hyperlink r:id="rId32" w:history="1">
                        <w:r w:rsidRPr="00C86573">
                          <w:rPr>
                            <w:rStyle w:val="Hyperlink"/>
                            <w:rFonts w:ascii="Segoe UI" w:hAnsi="Segoe UI" w:cs="Segoe UI"/>
                          </w:rPr>
                          <w:t>https://www.audiocodes.com/</w:t>
                        </w:r>
                      </w:hyperlink>
                      <w:r>
                        <w:rPr>
                          <w:rStyle w:val="hd2"/>
                          <w:rFonts w:ascii="Segoe UI" w:hAnsi="Segoe UI" w:cs="Segoe UI"/>
                          <w:sz w:val="20"/>
                          <w:szCs w:val="20"/>
                        </w:rPr>
                        <w:t xml:space="preserve"> </w:t>
                      </w:r>
                    </w:p>
                    <w:p w14:paraId="2CC93B82" w14:textId="77777777" w:rsidR="002A45A4" w:rsidRDefault="002A45A4" w:rsidP="007957E9">
                      <w:pPr>
                        <w:rPr>
                          <w:rStyle w:val="hd2"/>
                          <w:rFonts w:ascii="Segoe UI" w:hAnsi="Segoe UI" w:cs="Segoe UI"/>
                        </w:rPr>
                      </w:pPr>
                    </w:p>
                    <w:p w14:paraId="3EFCB874" w14:textId="77777777" w:rsidR="002A45A4" w:rsidRDefault="002A45A4" w:rsidP="007957E9">
                      <w:pPr>
                        <w:rPr>
                          <w:rStyle w:val="hd2"/>
                          <w:rFonts w:ascii="Segoe UI" w:hAnsi="Segoe UI" w:cs="Segoe UI"/>
                        </w:rPr>
                      </w:pPr>
                    </w:p>
                    <w:p w14:paraId="003D05E6" w14:textId="77777777" w:rsidR="002A45A4" w:rsidRDefault="002A45A4" w:rsidP="007957E9">
                      <w:pPr>
                        <w:rPr>
                          <w:rStyle w:val="hd2"/>
                          <w:rFonts w:ascii="Segoe UI" w:hAnsi="Segoe UI" w:cs="Segoe UI"/>
                        </w:rPr>
                      </w:pPr>
                    </w:p>
                    <w:p w14:paraId="4017EE2B" w14:textId="0334A704" w:rsidR="002A45A4" w:rsidRDefault="002A45A4" w:rsidP="007957E9">
                      <w:pPr>
                        <w:rPr>
                          <w:rStyle w:val="hd2"/>
                          <w:rFonts w:ascii="Segoe UI" w:hAnsi="Segoe UI" w:cs="Segoe UI"/>
                        </w:rPr>
                      </w:pPr>
                      <w:r>
                        <w:rPr>
                          <w:rStyle w:val="hd2"/>
                          <w:rFonts w:ascii="Segoe UI" w:hAnsi="Segoe UI" w:cs="Segoe UI"/>
                        </w:rPr>
                        <w:t>©2021</w:t>
                      </w:r>
                      <w:r w:rsidRPr="002F011C">
                        <w:rPr>
                          <w:rStyle w:val="hd2"/>
                          <w:rFonts w:ascii="Segoe UI" w:hAnsi="Segoe UI" w:cs="Segoe UI"/>
                        </w:rPr>
                        <w:t xml:space="preserve"> AudioCodes Ltd. </w:t>
                      </w:r>
                      <w:r w:rsidRPr="00144A14">
                        <w:rPr>
                          <w:rStyle w:val="hd2"/>
                          <w:rFonts w:ascii="Segoe UI" w:hAnsi="Segoe UI" w:cs="Segoe UI"/>
                        </w:rPr>
                        <w:t>All rights reserved. AudioCodes, AC, HD VoIP, HD VoIP Sounds Better, IPmedia, Mediant, MediaPack, What’s Inside Matters, OSN, SmartTAP, User Management Pack, VMAS, VoIPerfect, VoIPerfectHD, Your Gateway To VoIP, 3GX, VocaNom, AudioCodes One Voice, AudioCodes Meeting Insights, AudioCodes Room Experience and CloudBond are trademarks or registered trademarks of AudioCodes Limited. All other products or trademarks are property of their respective owners. Product specifications are subject to change without notic</w:t>
                      </w:r>
                      <w:r>
                        <w:rPr>
                          <w:rStyle w:val="hd2"/>
                          <w:rFonts w:ascii="Segoe UI" w:hAnsi="Segoe UI" w:cs="Segoe UI"/>
                        </w:rPr>
                        <w:t>e.</w:t>
                      </w:r>
                    </w:p>
                    <w:p w14:paraId="7118C881" w14:textId="77777777" w:rsidR="002A45A4" w:rsidRDefault="002A45A4" w:rsidP="007957E9">
                      <w:pPr>
                        <w:rPr>
                          <w:rStyle w:val="hd2"/>
                          <w:rFonts w:ascii="Segoe UI" w:hAnsi="Segoe UI" w:cs="Segoe UI"/>
                        </w:rPr>
                      </w:pPr>
                    </w:p>
                    <w:p w14:paraId="5ED0DFC4" w14:textId="77777777" w:rsidR="002A45A4" w:rsidRDefault="002A45A4" w:rsidP="007957E9">
                      <w:pPr>
                        <w:rPr>
                          <w:rStyle w:val="hd2"/>
                          <w:rFonts w:ascii="Segoe UI" w:hAnsi="Segoe UI" w:cs="Segoe UI"/>
                        </w:rPr>
                      </w:pPr>
                    </w:p>
                    <w:p w14:paraId="0E25596B" w14:textId="77777777" w:rsidR="002A45A4" w:rsidRDefault="002A45A4" w:rsidP="007957E9">
                      <w:pPr>
                        <w:rPr>
                          <w:rStyle w:val="hd2"/>
                          <w:rFonts w:ascii="Segoe UI" w:hAnsi="Segoe UI" w:cs="Segoe UI"/>
                        </w:rPr>
                      </w:pPr>
                    </w:p>
                    <w:p w14:paraId="4D6BF5A6" w14:textId="77777777" w:rsidR="002A45A4" w:rsidRDefault="002A45A4" w:rsidP="007957E9">
                      <w:pPr>
                        <w:rPr>
                          <w:rStyle w:val="hd2"/>
                          <w:rFonts w:ascii="Segoe UI" w:hAnsi="Segoe UI" w:cs="Segoe UI"/>
                        </w:rPr>
                      </w:pPr>
                    </w:p>
                    <w:p w14:paraId="41BBCF4D" w14:textId="77777777" w:rsidR="002A45A4" w:rsidRDefault="002A45A4" w:rsidP="007957E9">
                      <w:pPr>
                        <w:rPr>
                          <w:rStyle w:val="hd2"/>
                          <w:rFonts w:ascii="Segoe UI" w:hAnsi="Segoe UI" w:cs="Segoe UI"/>
                        </w:rPr>
                      </w:pPr>
                    </w:p>
                    <w:p w14:paraId="5D0C8953" w14:textId="77777777" w:rsidR="002A45A4" w:rsidRDefault="002A45A4" w:rsidP="007957E9">
                      <w:pPr>
                        <w:rPr>
                          <w:rStyle w:val="hd2"/>
                          <w:rFonts w:ascii="Segoe UI" w:hAnsi="Segoe UI" w:cs="Segoe UI"/>
                        </w:rPr>
                      </w:pPr>
                    </w:p>
                    <w:p w14:paraId="44FD1283" w14:textId="77777777" w:rsidR="002A45A4" w:rsidRDefault="002A45A4" w:rsidP="007957E9">
                      <w:pPr>
                        <w:rPr>
                          <w:rStyle w:val="hd2"/>
                          <w:rFonts w:ascii="Segoe UI" w:hAnsi="Segoe UI" w:cs="Segoe UI"/>
                        </w:rPr>
                      </w:pPr>
                    </w:p>
                    <w:p w14:paraId="3BBC11DE" w14:textId="77777777" w:rsidR="002A45A4" w:rsidRDefault="002A45A4" w:rsidP="007957E9">
                      <w:pPr>
                        <w:rPr>
                          <w:rStyle w:val="hd2"/>
                          <w:rFonts w:ascii="Segoe UI" w:hAnsi="Segoe UI" w:cs="Segoe UI"/>
                        </w:rPr>
                      </w:pPr>
                    </w:p>
                    <w:p w14:paraId="3906492A" w14:textId="77777777" w:rsidR="002A45A4" w:rsidRDefault="002A45A4" w:rsidP="007957E9">
                      <w:pPr>
                        <w:rPr>
                          <w:rStyle w:val="hd2"/>
                          <w:rFonts w:ascii="Segoe UI" w:hAnsi="Segoe UI" w:cs="Segoe UI"/>
                        </w:rPr>
                      </w:pPr>
                    </w:p>
                    <w:p w14:paraId="4131B017" w14:textId="77777777" w:rsidR="002A45A4" w:rsidRDefault="002A45A4" w:rsidP="007957E9">
                      <w:pPr>
                        <w:jc w:val="right"/>
                        <w:rPr>
                          <w:rStyle w:val="hd2"/>
                          <w:rFonts w:ascii="Segoe UI" w:hAnsi="Segoe UI" w:cs="Segoe UI"/>
                        </w:rPr>
                      </w:pPr>
                      <w:r>
                        <w:rPr>
                          <w:rFonts w:ascii="Segoe UI" w:hAnsi="Segoe UI" w:cs="Segoe UI"/>
                          <w:noProof/>
                          <w:spacing w:val="-2"/>
                          <w:sz w:val="17"/>
                          <w:szCs w:val="17"/>
                          <w:lang w:bidi="he-IL"/>
                        </w:rPr>
                        <w:drawing>
                          <wp:inline distT="0" distB="0" distL="0" distR="0" wp14:anchorId="4F7D264F" wp14:editId="0F3389A2">
                            <wp:extent cx="3447415" cy="6057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47415" cy="605790"/>
                                    </a:xfrm>
                                    <a:prstGeom prst="rect">
                                      <a:avLst/>
                                    </a:prstGeom>
                                    <a:noFill/>
                                    <a:ln>
                                      <a:noFill/>
                                    </a:ln>
                                  </pic:spPr>
                                </pic:pic>
                              </a:graphicData>
                            </a:graphic>
                          </wp:inline>
                        </w:drawing>
                      </w:r>
                    </w:p>
                  </w:txbxContent>
                </v:textbox>
                <w10:wrap anchory="page"/>
              </v:shape>
            </w:pict>
          </mc:Fallback>
        </mc:AlternateContent>
      </w:r>
    </w:p>
    <w:sectPr w:rsidR="00DB1C30" w:rsidRPr="00DB1C30" w:rsidSect="008246B7">
      <w:headerReference w:type="even" r:id="rId33"/>
      <w:headerReference w:type="default" r:id="rId34"/>
      <w:footerReference w:type="even" r:id="rId35"/>
      <w:footerReference w:type="default" r:id="rId36"/>
      <w:headerReference w:type="first" r:id="rId37"/>
      <w:footerReference w:type="first" r:id="rId38"/>
      <w:type w:val="evenPage"/>
      <w:pgSz w:w="11908" w:h="16833" w:code="9"/>
      <w:pgMar w:top="0" w:right="0" w:bottom="0" w:left="0" w:header="0" w:footer="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BBDB8" w14:textId="77777777" w:rsidR="00B44985" w:rsidRDefault="00B44985" w:rsidP="00DB1C30">
      <w:r>
        <w:separator/>
      </w:r>
    </w:p>
  </w:endnote>
  <w:endnote w:type="continuationSeparator" w:id="0">
    <w:p w14:paraId="0D6F0DAC" w14:textId="77777777" w:rsidR="00B44985" w:rsidRDefault="00B44985" w:rsidP="00DB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Bold">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dobe Hebrew">
    <w:altName w:val="Times New Roman"/>
    <w:panose1 w:val="00000000000000000000"/>
    <w:charset w:val="00"/>
    <w:family w:val="roman"/>
    <w:notTrueType/>
    <w:pitch w:val="variable"/>
    <w:sig w:usb0="00000000" w:usb1="4000204A" w:usb2="00000000" w:usb3="00000000" w:csb0="0000002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62DF" w14:textId="085B5CCF" w:rsidR="002A45A4" w:rsidRDefault="00E71080" w:rsidP="002718E5">
    <w:pPr>
      <w:pStyle w:val="FooterAC"/>
    </w:pPr>
    <w:r>
      <w:t>Electronjs</w:t>
    </w:r>
    <w:r w:rsidR="002A45A4">
      <w:tab/>
    </w:r>
    <w:r w:rsidR="002A45A4">
      <w:fldChar w:fldCharType="begin"/>
    </w:r>
    <w:r w:rsidR="002A45A4">
      <w:instrText xml:space="preserve"> PAGE </w:instrText>
    </w:r>
    <w:r w:rsidR="002A45A4">
      <w:fldChar w:fldCharType="separate"/>
    </w:r>
    <w:r w:rsidR="002A45A4">
      <w:rPr>
        <w:noProof/>
      </w:rPr>
      <w:t>4</w:t>
    </w:r>
    <w:r w:rsidR="002A45A4">
      <w:rPr>
        <w:noProof/>
      </w:rPr>
      <w:fldChar w:fldCharType="end"/>
    </w:r>
    <w:r w:rsidR="002A45A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C3A1" w14:textId="15DC023E" w:rsidR="002A45A4" w:rsidRDefault="002A45A4" w:rsidP="004520AF">
    <w:pPr>
      <w:pStyle w:val="FooterAC"/>
    </w:pPr>
    <w:r>
      <w:tab/>
    </w:r>
    <w:r>
      <w:fldChar w:fldCharType="begin"/>
    </w:r>
    <w:r>
      <w:instrText xml:space="preserve"> PAGE </w:instrText>
    </w:r>
    <w:r>
      <w:fldChar w:fldCharType="separate"/>
    </w:r>
    <w:r>
      <w:rPr>
        <w:noProof/>
      </w:rPr>
      <w:t>3</w:t>
    </w:r>
    <w:r>
      <w:rPr>
        <w:noProof/>
      </w:rPr>
      <w:fldChar w:fldCharType="end"/>
    </w:r>
    <w:r>
      <w:tab/>
    </w:r>
    <w:r w:rsidR="00E71080">
      <w:t>Electronjs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37D8" w14:textId="77777777" w:rsidR="002A45A4" w:rsidRDefault="002A45A4" w:rsidP="00DB1C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AF0F" w14:textId="77777777" w:rsidR="002A45A4" w:rsidRDefault="002A45A4" w:rsidP="00DB1C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C166" w14:textId="77777777" w:rsidR="002A45A4" w:rsidRDefault="002A4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F58D" w14:textId="77777777" w:rsidR="00B44985" w:rsidRDefault="00B44985" w:rsidP="00DB1C30">
      <w:r>
        <w:separator/>
      </w:r>
    </w:p>
  </w:footnote>
  <w:footnote w:type="continuationSeparator" w:id="0">
    <w:p w14:paraId="55FCC89A" w14:textId="77777777" w:rsidR="00B44985" w:rsidRDefault="00B44985" w:rsidP="00DB1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C11E" w14:textId="131E4F49" w:rsidR="002A45A4" w:rsidRDefault="002A45A4" w:rsidP="009328F9">
    <w:pPr>
      <w:pStyle w:val="HeaderEven"/>
      <w:framePr w:wrap="around"/>
    </w:pPr>
    <w:r>
      <w:rPr>
        <w:noProof/>
        <w:lang w:bidi="he-IL"/>
      </w:rPr>
      <w:drawing>
        <wp:inline distT="0" distB="0" distL="0" distR="0" wp14:anchorId="0CC77135" wp14:editId="5A4EAD88">
          <wp:extent cx="1429555" cy="2521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iocodes new logo.png"/>
                  <pic:cNvPicPr/>
                </pic:nvPicPr>
                <pic:blipFill>
                  <a:blip r:embed="rId1">
                    <a:extLst>
                      <a:ext uri="{28A0092B-C50C-407E-A947-70E740481C1C}">
                        <a14:useLocalDpi xmlns:a14="http://schemas.microsoft.com/office/drawing/2010/main" val="0"/>
                      </a:ext>
                    </a:extLst>
                  </a:blip>
                  <a:stretch>
                    <a:fillRect/>
                  </a:stretch>
                </pic:blipFill>
                <pic:spPr>
                  <a:xfrm>
                    <a:off x="0" y="0"/>
                    <a:ext cx="1428864" cy="252013"/>
                  </a:xfrm>
                  <a:prstGeom prst="rect">
                    <a:avLst/>
                  </a:prstGeom>
                </pic:spPr>
              </pic:pic>
            </a:graphicData>
          </a:graphic>
        </wp:inline>
      </w:drawing>
    </w:r>
    <w:r>
      <w:t xml:space="preserve"> </w:t>
    </w:r>
    <w:r w:rsidR="009328F9">
      <w:t xml:space="preserve">                                                                                                        </w:t>
    </w:r>
    <w:r w:rsidR="00E71080">
      <w:t>Electronjs</w:t>
    </w:r>
    <w:r w:rsidR="009328F9">
      <w:t xml:space="preserve"> </w:t>
    </w:r>
  </w:p>
  <w:p w14:paraId="77186C71" w14:textId="77777777" w:rsidR="002A45A4" w:rsidRDefault="002A45A4">
    <w:pPr>
      <w:pStyle w:val="Header"/>
      <w:framePr w:wrap="arou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3CFB" w14:textId="01956C60" w:rsidR="002A45A4" w:rsidRDefault="00E71080" w:rsidP="00DB1C30">
    <w:pPr>
      <w:pStyle w:val="HeaderOdd"/>
      <w:framePr w:w="9072" w:hSpace="181" w:vSpace="181" w:wrap="around" w:vAnchor="text" w:hAnchor="page" w:x="1419" w:y="1"/>
    </w:pPr>
    <w:r>
      <w:t>Electronjs</w:t>
    </w:r>
    <w:r w:rsidR="002A45A4">
      <w:tab/>
      <w:t>Contents</w:t>
    </w:r>
  </w:p>
  <w:p w14:paraId="137916F8" w14:textId="77777777" w:rsidR="002A45A4" w:rsidRDefault="002A45A4">
    <w:pPr>
      <w:pStyle w:val="Header"/>
      <w:framePr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1902" w14:textId="746E468F" w:rsidR="002A45A4" w:rsidRDefault="00E71080" w:rsidP="009328F9">
    <w:pPr>
      <w:pStyle w:val="HeaderOdd"/>
      <w:framePr w:w="9072" w:hSpace="181" w:vSpace="181" w:wrap="around" w:vAnchor="text" w:hAnchor="page" w:x="1419" w:y="1"/>
    </w:pPr>
    <w:r>
      <w:t>Electronjs</w:t>
    </w:r>
    <w:r w:rsidR="002A45A4">
      <w:tab/>
    </w:r>
  </w:p>
  <w:p w14:paraId="6F90581C" w14:textId="77777777" w:rsidR="002A45A4" w:rsidRDefault="002A45A4">
    <w:pPr>
      <w:pStyle w:val="Header"/>
      <w:framePr w:wrap="arou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969C" w14:textId="485E1E4D" w:rsidR="00D61A37" w:rsidRDefault="00D61A37" w:rsidP="005479D6">
    <w:pPr>
      <w:pStyle w:val="HeaderOdd"/>
      <w:framePr w:w="9072" w:hSpace="181" w:vSpace="181" w:wrap="around" w:vAnchor="text" w:hAnchor="page" w:x="1419" w:y="1"/>
    </w:pPr>
    <w:r>
      <w:t>Web Push</w:t>
    </w:r>
    <w:r>
      <w:tab/>
    </w:r>
    <w:fldSimple w:instr=" STYLEREF  &quot;Heading 1&quot; \n  \* MERGEFORMAT ">
      <w:r w:rsidR="006033FF">
        <w:rPr>
          <w:noProof/>
          <w:cs/>
        </w:rPr>
        <w:t>‎</w:t>
      </w:r>
      <w:r w:rsidR="006033FF">
        <w:rPr>
          <w:noProof/>
        </w:rPr>
        <w:t>6</w:t>
      </w:r>
    </w:fldSimple>
    <w:r>
      <w:t xml:space="preserve">. </w:t>
    </w:r>
    <w:fldSimple w:instr=" STYLEREF  &quot;Heading 1&quot;  \* MERGEFORMAT ">
      <w:r w:rsidR="006033FF">
        <w:rPr>
          <w:noProof/>
        </w:rPr>
        <w:t>Create Electron WebRTC phone prototype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0FF8" w14:textId="39D632DE" w:rsidR="005479D6" w:rsidRDefault="00483C17" w:rsidP="005479D6">
    <w:pPr>
      <w:pStyle w:val="HeaderOdd"/>
      <w:framePr w:w="9072" w:hSpace="181" w:vSpace="181" w:wrap="around" w:vAnchor="text" w:hAnchor="page" w:x="1419" w:y="1"/>
    </w:pPr>
    <w:r>
      <w:t>W</w:t>
    </w:r>
    <w:r w:rsidR="005479D6">
      <w:t>eb Push</w:t>
    </w:r>
    <w:r w:rsidR="002A45A4">
      <w:tab/>
    </w:r>
    <w:fldSimple w:instr=" STYLEREF  &quot;Heading 1&quot; \n  \* MERGEFORMAT ">
      <w:r w:rsidR="006033FF">
        <w:rPr>
          <w:noProof/>
          <w:cs/>
        </w:rPr>
        <w:t>‎</w:t>
      </w:r>
      <w:r w:rsidR="006033FF">
        <w:rPr>
          <w:noProof/>
        </w:rPr>
        <w:t>6</w:t>
      </w:r>
    </w:fldSimple>
    <w:r w:rsidR="002A45A4">
      <w:t xml:space="preserve">. </w:t>
    </w:r>
    <w:fldSimple w:instr=" STYLEREF  &quot;Heading 1&quot;  \* MERGEFORMAT ">
      <w:r w:rsidR="006033FF">
        <w:rPr>
          <w:noProof/>
        </w:rPr>
        <w:t>Create Electron WebRTC phone prototype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79E0" w14:textId="77777777" w:rsidR="002A45A4" w:rsidRDefault="002A45A4" w:rsidP="00DB1C30">
    <w:pPr>
      <w:pStyle w:val="Header"/>
      <w:framePr w:wrap="aroun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D7CC" w14:textId="77777777" w:rsidR="002A45A4" w:rsidRDefault="002A45A4" w:rsidP="00DB1C30">
    <w:pPr>
      <w:pStyle w:val="Header"/>
      <w:framePr w:wrap="aroun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6AD2" w14:textId="77777777" w:rsidR="002A45A4" w:rsidRDefault="002A45A4">
    <w:pPr>
      <w:pStyle w:val="Header"/>
      <w:framePr w:wrap="arou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AE25682"/>
    <w:lvl w:ilvl="0">
      <w:start w:val="1"/>
      <w:numFmt w:val="bullet"/>
      <w:pStyle w:val="ListBullet5"/>
      <w:lvlText w:val=""/>
      <w:lvlJc w:val="left"/>
      <w:pPr>
        <w:tabs>
          <w:tab w:val="num" w:pos="3413"/>
        </w:tabs>
        <w:ind w:left="3033" w:hanging="340"/>
      </w:pPr>
      <w:rPr>
        <w:rFonts w:ascii="Symbol" w:hAnsi="Symbol" w:hint="default"/>
        <w:color w:val="0000FF"/>
      </w:rPr>
    </w:lvl>
  </w:abstractNum>
  <w:abstractNum w:abstractNumId="4" w15:restartNumberingAfterBreak="0">
    <w:nsid w:val="FFFFFF81"/>
    <w:multiLevelType w:val="singleLevel"/>
    <w:tmpl w:val="32369E28"/>
    <w:lvl w:ilvl="0">
      <w:start w:val="1"/>
      <w:numFmt w:val="bullet"/>
      <w:pStyle w:val="ListBullet4"/>
      <w:lvlText w:val=""/>
      <w:lvlJc w:val="left"/>
      <w:pPr>
        <w:tabs>
          <w:tab w:val="num" w:pos="1453"/>
        </w:tabs>
        <w:ind w:left="1453" w:hanging="432"/>
      </w:pPr>
      <w:rPr>
        <w:rFonts w:ascii="Wingdings" w:hAnsi="Wingdings" w:hint="default"/>
        <w:color w:val="0000FF"/>
      </w:rPr>
    </w:lvl>
  </w:abstractNum>
  <w:abstractNum w:abstractNumId="5" w15:restartNumberingAfterBreak="0">
    <w:nsid w:val="FFFFFF82"/>
    <w:multiLevelType w:val="singleLevel"/>
    <w:tmpl w:val="ABCC1AF8"/>
    <w:lvl w:ilvl="0">
      <w:start w:val="1"/>
      <w:numFmt w:val="bullet"/>
      <w:pStyle w:val="ListBullet3"/>
      <w:lvlText w:val=""/>
      <w:lvlJc w:val="left"/>
      <w:pPr>
        <w:tabs>
          <w:tab w:val="num" w:pos="360"/>
        </w:tabs>
        <w:ind w:left="340" w:hanging="340"/>
      </w:pPr>
      <w:rPr>
        <w:rFonts w:ascii="Wingdings" w:hAnsi="Wingdings" w:hint="default"/>
      </w:rPr>
    </w:lvl>
  </w:abstractNum>
  <w:abstractNum w:abstractNumId="6" w15:restartNumberingAfterBreak="0">
    <w:nsid w:val="02D84684"/>
    <w:multiLevelType w:val="hybridMultilevel"/>
    <w:tmpl w:val="DE528EAA"/>
    <w:lvl w:ilvl="0" w:tplc="D4845934">
      <w:start w:val="1"/>
      <w:numFmt w:val="bullet"/>
      <w:pStyle w:val="ListBullet1AC"/>
      <w:lvlText w:val=""/>
      <w:lvlJc w:val="left"/>
      <w:pPr>
        <w:tabs>
          <w:tab w:val="num" w:pos="1560"/>
        </w:tabs>
        <w:ind w:left="1560" w:hanging="426"/>
      </w:pPr>
      <w:rPr>
        <w:rFonts w:ascii="Wingdings" w:hAnsi="Wingdings" w:hint="default"/>
        <w:b/>
        <w:i w:val="0"/>
        <w:caps w:val="0"/>
        <w:strike w:val="0"/>
        <w:dstrike w:val="0"/>
        <w:color w:val="0000FF"/>
        <w:sz w:val="20"/>
        <w:vertAlign w:val="baseline"/>
      </w:rPr>
    </w:lvl>
    <w:lvl w:ilvl="1" w:tplc="04090003" w:tentative="1">
      <w:start w:val="1"/>
      <w:numFmt w:val="bullet"/>
      <w:lvlText w:val="o"/>
      <w:lvlJc w:val="left"/>
      <w:pPr>
        <w:tabs>
          <w:tab w:val="num" w:pos="2432"/>
        </w:tabs>
        <w:ind w:left="2432" w:hanging="360"/>
      </w:pPr>
      <w:rPr>
        <w:rFonts w:ascii="Courier New" w:hAnsi="Courier New" w:hint="default"/>
      </w:rPr>
    </w:lvl>
    <w:lvl w:ilvl="2" w:tplc="04090005" w:tentative="1">
      <w:start w:val="1"/>
      <w:numFmt w:val="bullet"/>
      <w:lvlText w:val=""/>
      <w:lvlJc w:val="left"/>
      <w:pPr>
        <w:tabs>
          <w:tab w:val="num" w:pos="3152"/>
        </w:tabs>
        <w:ind w:left="3152" w:hanging="360"/>
      </w:pPr>
      <w:rPr>
        <w:rFonts w:ascii="Wingdings" w:hAnsi="Wingdings" w:hint="default"/>
      </w:rPr>
    </w:lvl>
    <w:lvl w:ilvl="3" w:tplc="04090001" w:tentative="1">
      <w:start w:val="1"/>
      <w:numFmt w:val="bullet"/>
      <w:lvlText w:val=""/>
      <w:lvlJc w:val="left"/>
      <w:pPr>
        <w:tabs>
          <w:tab w:val="num" w:pos="3872"/>
        </w:tabs>
        <w:ind w:left="3872" w:hanging="360"/>
      </w:pPr>
      <w:rPr>
        <w:rFonts w:ascii="Symbol" w:hAnsi="Symbol" w:hint="default"/>
      </w:rPr>
    </w:lvl>
    <w:lvl w:ilvl="4" w:tplc="04090003" w:tentative="1">
      <w:start w:val="1"/>
      <w:numFmt w:val="bullet"/>
      <w:lvlText w:val="o"/>
      <w:lvlJc w:val="left"/>
      <w:pPr>
        <w:tabs>
          <w:tab w:val="num" w:pos="4592"/>
        </w:tabs>
        <w:ind w:left="4592" w:hanging="360"/>
      </w:pPr>
      <w:rPr>
        <w:rFonts w:ascii="Courier New" w:hAnsi="Courier New" w:hint="default"/>
      </w:rPr>
    </w:lvl>
    <w:lvl w:ilvl="5" w:tplc="04090005" w:tentative="1">
      <w:start w:val="1"/>
      <w:numFmt w:val="bullet"/>
      <w:lvlText w:val=""/>
      <w:lvlJc w:val="left"/>
      <w:pPr>
        <w:tabs>
          <w:tab w:val="num" w:pos="5312"/>
        </w:tabs>
        <w:ind w:left="5312" w:hanging="360"/>
      </w:pPr>
      <w:rPr>
        <w:rFonts w:ascii="Wingdings" w:hAnsi="Wingdings" w:hint="default"/>
      </w:rPr>
    </w:lvl>
    <w:lvl w:ilvl="6" w:tplc="04090001" w:tentative="1">
      <w:start w:val="1"/>
      <w:numFmt w:val="bullet"/>
      <w:lvlText w:val=""/>
      <w:lvlJc w:val="left"/>
      <w:pPr>
        <w:tabs>
          <w:tab w:val="num" w:pos="6032"/>
        </w:tabs>
        <w:ind w:left="6032" w:hanging="360"/>
      </w:pPr>
      <w:rPr>
        <w:rFonts w:ascii="Symbol" w:hAnsi="Symbol" w:hint="default"/>
      </w:rPr>
    </w:lvl>
    <w:lvl w:ilvl="7" w:tplc="04090003" w:tentative="1">
      <w:start w:val="1"/>
      <w:numFmt w:val="bullet"/>
      <w:lvlText w:val="o"/>
      <w:lvlJc w:val="left"/>
      <w:pPr>
        <w:tabs>
          <w:tab w:val="num" w:pos="6752"/>
        </w:tabs>
        <w:ind w:left="6752" w:hanging="360"/>
      </w:pPr>
      <w:rPr>
        <w:rFonts w:ascii="Courier New" w:hAnsi="Courier New" w:hint="default"/>
      </w:rPr>
    </w:lvl>
    <w:lvl w:ilvl="8" w:tplc="04090005" w:tentative="1">
      <w:start w:val="1"/>
      <w:numFmt w:val="bullet"/>
      <w:lvlText w:val=""/>
      <w:lvlJc w:val="left"/>
      <w:pPr>
        <w:tabs>
          <w:tab w:val="num" w:pos="7472"/>
        </w:tabs>
        <w:ind w:left="7472" w:hanging="360"/>
      </w:pPr>
      <w:rPr>
        <w:rFonts w:ascii="Wingdings" w:hAnsi="Wingdings" w:hint="default"/>
      </w:rPr>
    </w:lvl>
  </w:abstractNum>
  <w:abstractNum w:abstractNumId="7" w15:restartNumberingAfterBreak="0">
    <w:nsid w:val="067A284D"/>
    <w:multiLevelType w:val="multilevel"/>
    <w:tmpl w:val="74A20AEE"/>
    <w:lvl w:ilvl="0">
      <w:start w:val="1"/>
      <w:numFmt w:val="decimal"/>
      <w:pStyle w:val="H1"/>
      <w:lvlText w:val="%1"/>
      <w:lvlJc w:val="left"/>
      <w:pPr>
        <w:tabs>
          <w:tab w:val="num" w:pos="992"/>
        </w:tabs>
        <w:ind w:left="992" w:hanging="992"/>
      </w:pPr>
      <w:rPr>
        <w:rFonts w:ascii="Arial" w:hAnsi="Arial" w:hint="default"/>
        <w:b/>
        <w:i w:val="0"/>
        <w:color w:val="0000FF"/>
        <w:sz w:val="40"/>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isLgl/>
      <w:lvlText w:val="%1.%2.%3.%4"/>
      <w:lvlJc w:val="left"/>
      <w:pPr>
        <w:tabs>
          <w:tab w:val="num" w:pos="992"/>
        </w:tabs>
        <w:ind w:left="992" w:hanging="992"/>
      </w:pPr>
      <w:rPr>
        <w:rFonts w:hint="default"/>
        <w:sz w:val="22"/>
      </w:rPr>
    </w:lvl>
    <w:lvl w:ilvl="4">
      <w:start w:val="1"/>
      <w:numFmt w:val="decimal"/>
      <w:lvlText w:val="%1.%2.%3.%4.%5"/>
      <w:lvlJc w:val="left"/>
      <w:pPr>
        <w:tabs>
          <w:tab w:val="num" w:pos="1800"/>
        </w:tabs>
        <w:ind w:left="1134" w:hanging="1134"/>
      </w:pPr>
      <w:rPr>
        <w:rFonts w:hint="default"/>
      </w:rPr>
    </w:lvl>
    <w:lvl w:ilvl="5">
      <w:start w:val="1"/>
      <w:numFmt w:val="upperLetter"/>
      <w:lvlText w:val="Appendix %6"/>
      <w:lvlJc w:val="left"/>
      <w:pPr>
        <w:tabs>
          <w:tab w:val="num" w:pos="2520"/>
        </w:tabs>
        <w:ind w:left="1134" w:hanging="1134"/>
      </w:pPr>
      <w:rPr>
        <w:rFonts w:hint="default"/>
      </w:rPr>
    </w:lvl>
    <w:lvl w:ilvl="6">
      <w:start w:val="1"/>
      <w:numFmt w:val="decimal"/>
      <w:lvlText w:val="A.%7"/>
      <w:lvlJc w:val="left"/>
      <w:pPr>
        <w:tabs>
          <w:tab w:val="num" w:pos="992"/>
        </w:tabs>
        <w:ind w:left="992" w:hanging="992"/>
      </w:pPr>
      <w:rPr>
        <w:rFonts w:hint="default"/>
      </w:rPr>
    </w:lvl>
    <w:lvl w:ilvl="7">
      <w:start w:val="1"/>
      <w:numFmt w:val="upperLetter"/>
      <w:lvlText w:val="%8.%2.%7"/>
      <w:lvlJc w:val="left"/>
      <w:pPr>
        <w:tabs>
          <w:tab w:val="num" w:pos="1134"/>
        </w:tabs>
        <w:ind w:left="1134" w:hanging="1134"/>
      </w:pPr>
      <w:rPr>
        <w:rFonts w:hint="default"/>
      </w:rPr>
    </w:lvl>
    <w:lvl w:ilvl="8">
      <w:start w:val="1"/>
      <w:numFmt w:val="upperLetter"/>
      <w:lvlText w:val="%9.%2.%3.%4"/>
      <w:lvlJc w:val="left"/>
      <w:pPr>
        <w:tabs>
          <w:tab w:val="num" w:pos="1584"/>
        </w:tabs>
        <w:ind w:left="1584" w:hanging="1584"/>
      </w:pPr>
      <w:rPr>
        <w:rFonts w:hint="default"/>
      </w:rPr>
    </w:lvl>
  </w:abstractNum>
  <w:abstractNum w:abstractNumId="8" w15:restartNumberingAfterBreak="0">
    <w:nsid w:val="082056F5"/>
    <w:multiLevelType w:val="multilevel"/>
    <w:tmpl w:val="46B2906C"/>
    <w:lvl w:ilvl="0">
      <w:start w:val="1"/>
      <w:numFmt w:val="upperLetter"/>
      <w:pStyle w:val="H1Alpha"/>
      <w:lvlText w:val="%1"/>
      <w:lvlJc w:val="left"/>
      <w:pPr>
        <w:ind w:left="360" w:hanging="360"/>
      </w:pPr>
      <w:rPr>
        <w:rFonts w:ascii="Arial" w:hAnsi="Arial" w:hint="default"/>
        <w:b/>
        <w:i w:val="0"/>
        <w:color w:val="0000FF"/>
        <w:sz w:val="4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724972"/>
    <w:multiLevelType w:val="hybridMultilevel"/>
    <w:tmpl w:val="DF123C3C"/>
    <w:lvl w:ilvl="0" w:tplc="47C6E63C">
      <w:start w:val="1"/>
      <w:numFmt w:val="lowerLetter"/>
      <w:pStyle w:val="ListRomanNumeral2"/>
      <w:lvlText w:val="%1."/>
      <w:lvlJc w:val="left"/>
      <w:pPr>
        <w:tabs>
          <w:tab w:val="num" w:pos="1843"/>
        </w:tabs>
        <w:ind w:left="1843" w:hanging="425"/>
      </w:pPr>
      <w:rPr>
        <w:rFonts w:ascii="Arial" w:hAnsi="Arial" w:hint="default"/>
        <w:b/>
        <w:i w:val="0"/>
        <w:caps w:val="0"/>
        <w:strike w:val="0"/>
        <w:dstrike w:val="0"/>
        <w:vanish w:val="0"/>
        <w:color w:val="0000FF"/>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8D2639"/>
    <w:multiLevelType w:val="hybridMultilevel"/>
    <w:tmpl w:val="19BCCA8A"/>
    <w:lvl w:ilvl="0" w:tplc="172C33DA">
      <w:start w:val="1"/>
      <w:numFmt w:val="decimal"/>
      <w:pStyle w:val="ListNumber2AC"/>
      <w:lvlText w:val="%1."/>
      <w:lvlJc w:val="left"/>
      <w:pPr>
        <w:tabs>
          <w:tab w:val="num" w:pos="1843"/>
        </w:tabs>
        <w:ind w:left="1843" w:hanging="425"/>
      </w:pPr>
      <w:rPr>
        <w:rFonts w:ascii="Arial" w:hAnsi="Arial" w:hint="default"/>
        <w:b/>
        <w:i w:val="0"/>
        <w:caps w:val="0"/>
        <w:strike w:val="0"/>
        <w:dstrike w:val="0"/>
        <w:vanish w:val="0"/>
        <w:color w:val="0000FF"/>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1F63AB"/>
    <w:multiLevelType w:val="hybridMultilevel"/>
    <w:tmpl w:val="E8A0D55C"/>
    <w:lvl w:ilvl="0" w:tplc="8D0A5698">
      <w:start w:val="1"/>
      <w:numFmt w:val="bullet"/>
      <w:pStyle w:val="ListBullet2AC"/>
      <w:lvlText w:val=""/>
      <w:lvlJc w:val="left"/>
      <w:pPr>
        <w:tabs>
          <w:tab w:val="num" w:pos="1843"/>
        </w:tabs>
        <w:ind w:left="1843" w:hanging="425"/>
      </w:pPr>
      <w:rPr>
        <w:rFonts w:ascii="Symbol" w:hAnsi="Symbol" w:hint="default"/>
        <w:b w:val="0"/>
        <w:i w:val="0"/>
        <w:color w:val="0000FF"/>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1B562A"/>
    <w:multiLevelType w:val="singleLevel"/>
    <w:tmpl w:val="E304BC18"/>
    <w:lvl w:ilvl="0">
      <w:start w:val="1"/>
      <w:numFmt w:val="bullet"/>
      <w:pStyle w:val="ListBullet2"/>
      <w:lvlText w:val=""/>
      <w:lvlJc w:val="left"/>
      <w:pPr>
        <w:tabs>
          <w:tab w:val="num" w:pos="360"/>
        </w:tabs>
        <w:ind w:left="340" w:hanging="340"/>
      </w:pPr>
      <w:rPr>
        <w:rFonts w:ascii="Wingdings" w:hAnsi="Wingdings" w:hint="default"/>
      </w:rPr>
    </w:lvl>
  </w:abstractNum>
  <w:abstractNum w:abstractNumId="13" w15:restartNumberingAfterBreak="0">
    <w:nsid w:val="2D8051B6"/>
    <w:multiLevelType w:val="hybridMultilevel"/>
    <w:tmpl w:val="B8B6BF5A"/>
    <w:lvl w:ilvl="0" w:tplc="5C60445E">
      <w:start w:val="1"/>
      <w:numFmt w:val="bullet"/>
      <w:pStyle w:val="NoteListBullet2AC"/>
      <w:lvlText w:val="√"/>
      <w:lvlJc w:val="left"/>
      <w:pPr>
        <w:ind w:left="1911" w:hanging="360"/>
      </w:pPr>
      <w:rPr>
        <w:rFonts w:ascii="Arial" w:hAnsi="Arial" w:cs="Arial" w:hint="default"/>
        <w:b/>
        <w:i w:val="0"/>
        <w:caps w:val="0"/>
        <w:strike w:val="0"/>
        <w:dstrike w:val="0"/>
        <w:color w:val="auto"/>
        <w:sz w:val="20"/>
        <w:vertAlign w:val="baseline"/>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14" w15:restartNumberingAfterBreak="0">
    <w:nsid w:val="2E40016D"/>
    <w:multiLevelType w:val="hybridMultilevel"/>
    <w:tmpl w:val="B3B49376"/>
    <w:lvl w:ilvl="0" w:tplc="FFFFFFFF">
      <w:start w:val="1"/>
      <w:numFmt w:val="lowerLetter"/>
      <w:pStyle w:val="ListAlpha"/>
      <w:lvlText w:val="%1"/>
      <w:lvlJc w:val="left"/>
      <w:pPr>
        <w:tabs>
          <w:tab w:val="num" w:pos="680"/>
        </w:tabs>
        <w:ind w:left="680" w:hanging="680"/>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1B07A5D"/>
    <w:multiLevelType w:val="multilevel"/>
    <w:tmpl w:val="4C98C9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A77FD0"/>
    <w:multiLevelType w:val="hybridMultilevel"/>
    <w:tmpl w:val="B3900B4C"/>
    <w:lvl w:ilvl="0" w:tplc="2E06F67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84E77"/>
    <w:multiLevelType w:val="hybridMultilevel"/>
    <w:tmpl w:val="E69ECEA2"/>
    <w:lvl w:ilvl="0" w:tplc="217AA974">
      <w:start w:val="1"/>
      <w:numFmt w:val="decimal"/>
      <w:pStyle w:val="ListNumber1AC"/>
      <w:lvlText w:val="%1."/>
      <w:lvlJc w:val="left"/>
      <w:pPr>
        <w:tabs>
          <w:tab w:val="num" w:pos="1418"/>
        </w:tabs>
        <w:ind w:left="1418" w:hanging="426"/>
      </w:pPr>
      <w:rPr>
        <w:rFonts w:ascii="Arial" w:hAnsi="Arial" w:hint="default"/>
        <w:b/>
        <w:i w:val="0"/>
        <w:caps w:val="0"/>
        <w:strike w:val="0"/>
        <w:dstrike w:val="0"/>
        <w:vanish w:val="0"/>
        <w:color w:val="0000FF"/>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392882"/>
    <w:multiLevelType w:val="hybridMultilevel"/>
    <w:tmpl w:val="619AB030"/>
    <w:lvl w:ilvl="0" w:tplc="B6206DE0">
      <w:start w:val="1"/>
      <w:numFmt w:val="decimal"/>
      <w:lvlText w:val="%1."/>
      <w:lvlJc w:val="left"/>
      <w:pPr>
        <w:ind w:left="1352" w:hanging="360"/>
      </w:pPr>
      <w:rPr>
        <w:rFonts w:hint="default"/>
        <w:b/>
        <w:bCs/>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9" w15:restartNumberingAfterBreak="0">
    <w:nsid w:val="39831C98"/>
    <w:multiLevelType w:val="multilevel"/>
    <w:tmpl w:val="3E1E7550"/>
    <w:lvl w:ilvl="0">
      <w:start w:val="1"/>
      <w:numFmt w:val="decimal"/>
      <w:pStyle w:val="H2"/>
      <w:lvlText w:val="%1"/>
      <w:lvlJc w:val="left"/>
      <w:pPr>
        <w:tabs>
          <w:tab w:val="num" w:pos="992"/>
        </w:tabs>
        <w:ind w:left="992" w:hanging="992"/>
      </w:pPr>
      <w:rPr>
        <w:rFonts w:ascii="Arial" w:hAnsi="Arial" w:hint="default"/>
        <w:b/>
        <w:i w:val="0"/>
        <w:color w:val="0000FF"/>
        <w:sz w:val="32"/>
      </w:rPr>
    </w:lvl>
    <w:lvl w:ilvl="1">
      <w:start w:val="1"/>
      <w:numFmt w:val="decimal"/>
      <w:pStyle w:val="H2"/>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isLgl/>
      <w:lvlText w:val="%1.%2.%3.%4"/>
      <w:lvlJc w:val="left"/>
      <w:pPr>
        <w:tabs>
          <w:tab w:val="num" w:pos="992"/>
        </w:tabs>
        <w:ind w:left="992" w:hanging="992"/>
      </w:pPr>
      <w:rPr>
        <w:rFonts w:hint="default"/>
        <w:sz w:val="22"/>
      </w:rPr>
    </w:lvl>
    <w:lvl w:ilvl="4">
      <w:start w:val="1"/>
      <w:numFmt w:val="decimal"/>
      <w:lvlText w:val="%1.%2.%3.%4.%5"/>
      <w:lvlJc w:val="left"/>
      <w:pPr>
        <w:tabs>
          <w:tab w:val="num" w:pos="1800"/>
        </w:tabs>
        <w:ind w:left="1134" w:hanging="1134"/>
      </w:pPr>
      <w:rPr>
        <w:rFonts w:hint="default"/>
      </w:rPr>
    </w:lvl>
    <w:lvl w:ilvl="5">
      <w:start w:val="1"/>
      <w:numFmt w:val="upperLetter"/>
      <w:lvlText w:val="Appendix %6"/>
      <w:lvlJc w:val="left"/>
      <w:pPr>
        <w:tabs>
          <w:tab w:val="num" w:pos="2520"/>
        </w:tabs>
        <w:ind w:left="1134" w:hanging="1134"/>
      </w:pPr>
      <w:rPr>
        <w:rFonts w:hint="default"/>
      </w:rPr>
    </w:lvl>
    <w:lvl w:ilvl="6">
      <w:start w:val="1"/>
      <w:numFmt w:val="decimal"/>
      <w:pStyle w:val="H2Alpha"/>
      <w:lvlText w:val="A.%7"/>
      <w:lvlJc w:val="left"/>
      <w:pPr>
        <w:tabs>
          <w:tab w:val="num" w:pos="992"/>
        </w:tabs>
        <w:ind w:left="992" w:hanging="992"/>
      </w:pPr>
      <w:rPr>
        <w:rFonts w:hint="default"/>
      </w:rPr>
    </w:lvl>
    <w:lvl w:ilvl="7">
      <w:start w:val="1"/>
      <w:numFmt w:val="upperLetter"/>
      <w:lvlText w:val="%8.%2.%7"/>
      <w:lvlJc w:val="left"/>
      <w:pPr>
        <w:tabs>
          <w:tab w:val="num" w:pos="1134"/>
        </w:tabs>
        <w:ind w:left="1134" w:hanging="1134"/>
      </w:pPr>
      <w:rPr>
        <w:rFonts w:hint="default"/>
      </w:rPr>
    </w:lvl>
    <w:lvl w:ilvl="8">
      <w:start w:val="1"/>
      <w:numFmt w:val="upperLetter"/>
      <w:lvlText w:val="%9.%2.%3.%4"/>
      <w:lvlJc w:val="left"/>
      <w:pPr>
        <w:tabs>
          <w:tab w:val="num" w:pos="1584"/>
        </w:tabs>
        <w:ind w:left="1584" w:hanging="1584"/>
      </w:pPr>
      <w:rPr>
        <w:rFonts w:hint="default"/>
      </w:rPr>
    </w:lvl>
  </w:abstractNum>
  <w:abstractNum w:abstractNumId="20" w15:restartNumberingAfterBreak="0">
    <w:nsid w:val="3C387418"/>
    <w:multiLevelType w:val="multilevel"/>
    <w:tmpl w:val="5C34AC44"/>
    <w:lvl w:ilvl="0">
      <w:start w:val="1"/>
      <w:numFmt w:val="decimal"/>
      <w:pStyle w:val="Heading1"/>
      <w:lvlText w:val="%1"/>
      <w:lvlJc w:val="left"/>
      <w:pPr>
        <w:tabs>
          <w:tab w:val="num" w:pos="992"/>
        </w:tabs>
        <w:ind w:left="992" w:hanging="992"/>
      </w:pPr>
      <w:rPr>
        <w:rFonts w:hint="default"/>
      </w:rPr>
    </w:lvl>
    <w:lvl w:ilvl="1">
      <w:start w:val="1"/>
      <w:numFmt w:val="decimal"/>
      <w:pStyle w:val="Heading2"/>
      <w:lvlText w:val="%1.%2"/>
      <w:lvlJc w:val="left"/>
      <w:pPr>
        <w:tabs>
          <w:tab w:val="num" w:pos="992"/>
        </w:tabs>
        <w:ind w:left="992" w:hanging="992"/>
      </w:pPr>
      <w:rPr>
        <w:rFonts w:ascii="Arial" w:hAnsi="Arial" w:hint="default"/>
        <w:b/>
        <w:i w:val="0"/>
        <w:color w:val="0000FF"/>
        <w:sz w:val="32"/>
      </w:rPr>
    </w:lvl>
    <w:lvl w:ilvl="2">
      <w:start w:val="1"/>
      <w:numFmt w:val="decimal"/>
      <w:pStyle w:val="Heading3"/>
      <w:lvlText w:val="%1.%2.%3"/>
      <w:lvlJc w:val="left"/>
      <w:pPr>
        <w:tabs>
          <w:tab w:val="num" w:pos="992"/>
        </w:tabs>
        <w:ind w:left="992" w:hanging="992"/>
      </w:pPr>
      <w:rPr>
        <w:rFonts w:ascii="Arial" w:hAnsi="Arial" w:hint="default"/>
        <w:b/>
        <w:i w:val="0"/>
        <w:color w:val="0000FF"/>
        <w:sz w:val="28"/>
      </w:rPr>
    </w:lvl>
    <w:lvl w:ilvl="3">
      <w:start w:val="1"/>
      <w:numFmt w:val="decimal"/>
      <w:pStyle w:val="Heading4"/>
      <w:lvlText w:val="%1.%2.%3.%4"/>
      <w:lvlJc w:val="left"/>
      <w:pPr>
        <w:tabs>
          <w:tab w:val="num" w:pos="992"/>
        </w:tabs>
        <w:ind w:left="992" w:hanging="992"/>
      </w:pPr>
      <w:rPr>
        <w:rFonts w:ascii="Arial" w:hAnsi="Arial" w:hint="default"/>
        <w:b/>
        <w:i w:val="0"/>
        <w:color w:val="0000FF"/>
        <w:sz w:val="24"/>
      </w:rPr>
    </w:lvl>
    <w:lvl w:ilvl="4">
      <w:start w:val="1"/>
      <w:numFmt w:val="decimal"/>
      <w:pStyle w:val="Heading5"/>
      <w:lvlText w:val="%1.%2.%3.%4.%5"/>
      <w:lvlJc w:val="left"/>
      <w:pPr>
        <w:tabs>
          <w:tab w:val="num" w:pos="992"/>
        </w:tabs>
        <w:ind w:left="992" w:hanging="992"/>
      </w:pPr>
      <w:rPr>
        <w:rFonts w:ascii="Arial" w:hAnsi="Arial" w:hint="default"/>
        <w:b/>
        <w:i w:val="0"/>
        <w:color w:val="0000FF"/>
        <w:sz w:val="22"/>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9586DA6"/>
    <w:multiLevelType w:val="hybridMultilevel"/>
    <w:tmpl w:val="AC3041F4"/>
    <w:lvl w:ilvl="0" w:tplc="7D5E23EE">
      <w:start w:val="1"/>
      <w:numFmt w:val="lowerLetter"/>
      <w:pStyle w:val="ListRomanNumeral1"/>
      <w:lvlText w:val="%1."/>
      <w:lvlJc w:val="left"/>
      <w:pPr>
        <w:tabs>
          <w:tab w:val="num" w:pos="1417"/>
        </w:tabs>
        <w:ind w:left="1417" w:hanging="425"/>
      </w:pPr>
      <w:rPr>
        <w:rFonts w:ascii="Arial" w:hAnsi="Arial" w:hint="default"/>
        <w:b/>
        <w:i w:val="0"/>
        <w:caps w:val="0"/>
        <w:strike w:val="0"/>
        <w:dstrike w:val="0"/>
        <w:vanish w:val="0"/>
        <w:color w:val="0000FF"/>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4F62F6"/>
    <w:multiLevelType w:val="hybridMultilevel"/>
    <w:tmpl w:val="0666D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D3335"/>
    <w:multiLevelType w:val="hybridMultilevel"/>
    <w:tmpl w:val="83EA4696"/>
    <w:lvl w:ilvl="0" w:tplc="F4A882C2">
      <w:start w:val="1"/>
      <w:numFmt w:val="lowerLetter"/>
      <w:pStyle w:val="ListRomanNumeral3"/>
      <w:lvlText w:val="%1."/>
      <w:lvlJc w:val="left"/>
      <w:pPr>
        <w:tabs>
          <w:tab w:val="num" w:pos="2268"/>
        </w:tabs>
        <w:ind w:left="2268" w:hanging="425"/>
      </w:pPr>
      <w:rPr>
        <w:rFonts w:ascii="Arial" w:hAnsi="Arial" w:hint="default"/>
        <w:b/>
        <w:i w:val="0"/>
        <w:caps w:val="0"/>
        <w:strike w:val="0"/>
        <w:dstrike w:val="0"/>
        <w:vanish w:val="0"/>
        <w:color w:val="0000FF"/>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AF43BB"/>
    <w:multiLevelType w:val="hybridMultilevel"/>
    <w:tmpl w:val="21A0754C"/>
    <w:lvl w:ilvl="0" w:tplc="26DE9B60">
      <w:start w:val="3"/>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A52CF2"/>
    <w:multiLevelType w:val="multilevel"/>
    <w:tmpl w:val="13D41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B31F69"/>
    <w:multiLevelType w:val="hybridMultilevel"/>
    <w:tmpl w:val="1284C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3755AB"/>
    <w:multiLevelType w:val="singleLevel"/>
    <w:tmpl w:val="B3F8B822"/>
    <w:lvl w:ilvl="0">
      <w:start w:val="1"/>
      <w:numFmt w:val="bullet"/>
      <w:pStyle w:val="TableListBullet"/>
      <w:lvlText w:val=""/>
      <w:lvlJc w:val="left"/>
      <w:pPr>
        <w:tabs>
          <w:tab w:val="num" w:pos="417"/>
        </w:tabs>
        <w:ind w:left="340" w:hanging="283"/>
      </w:pPr>
      <w:rPr>
        <w:rFonts w:ascii="Wingdings" w:hAnsi="Wingdings" w:hint="default"/>
        <w:color w:val="0000FF"/>
        <w:sz w:val="18"/>
      </w:rPr>
    </w:lvl>
  </w:abstractNum>
  <w:abstractNum w:abstractNumId="28" w15:restartNumberingAfterBreak="0">
    <w:nsid w:val="50384D67"/>
    <w:multiLevelType w:val="hybridMultilevel"/>
    <w:tmpl w:val="6EC4D45E"/>
    <w:lvl w:ilvl="0" w:tplc="FCD2CC06">
      <w:start w:val="1"/>
      <w:numFmt w:val="bullet"/>
      <w:pStyle w:val="Todothis"/>
      <w:lvlText w:val=""/>
      <w:lvlJc w:val="left"/>
      <w:pPr>
        <w:tabs>
          <w:tab w:val="num" w:pos="1418"/>
        </w:tabs>
        <w:ind w:left="1418" w:hanging="426"/>
      </w:pPr>
      <w:rPr>
        <w:rFonts w:ascii="Wingdings" w:hAnsi="Wingdings" w:cs="Times New Roman" w:hint="default"/>
        <w:color w:val="0000FF"/>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BD7795"/>
    <w:multiLevelType w:val="hybridMultilevel"/>
    <w:tmpl w:val="F5623630"/>
    <w:lvl w:ilvl="0" w:tplc="50C89AB0">
      <w:start w:val="2"/>
      <w:numFmt w:val="bullet"/>
      <w:lvlText w:val="-"/>
      <w:lvlJc w:val="left"/>
      <w:pPr>
        <w:ind w:left="1352" w:hanging="360"/>
      </w:pPr>
      <w:rPr>
        <w:rFonts w:ascii="Arial" w:eastAsia="Times New Roman" w:hAnsi="Arial" w:cs="Aria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30" w15:restartNumberingAfterBreak="0">
    <w:nsid w:val="55E57999"/>
    <w:multiLevelType w:val="multilevel"/>
    <w:tmpl w:val="6F44F9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E522BA"/>
    <w:multiLevelType w:val="multilevel"/>
    <w:tmpl w:val="E558D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203FAC"/>
    <w:multiLevelType w:val="hybridMultilevel"/>
    <w:tmpl w:val="D6643E14"/>
    <w:lvl w:ilvl="0" w:tplc="DB829EC0">
      <w:start w:val="1"/>
      <w:numFmt w:val="decimal"/>
      <w:pStyle w:val="ListNumber3AC"/>
      <w:lvlText w:val="%1."/>
      <w:lvlJc w:val="left"/>
      <w:pPr>
        <w:tabs>
          <w:tab w:val="num" w:pos="2563"/>
        </w:tabs>
        <w:ind w:left="2268" w:hanging="425"/>
      </w:pPr>
      <w:rPr>
        <w:rFonts w:ascii="Arial" w:hAnsi="Arial" w:hint="default"/>
        <w:b/>
        <w:i w:val="0"/>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536194"/>
    <w:multiLevelType w:val="singleLevel"/>
    <w:tmpl w:val="D02CBFC6"/>
    <w:lvl w:ilvl="0">
      <w:start w:val="1"/>
      <w:numFmt w:val="bullet"/>
      <w:pStyle w:val="HeadingProcedure"/>
      <w:lvlText w:val=""/>
      <w:lvlJc w:val="left"/>
      <w:pPr>
        <w:tabs>
          <w:tab w:val="num" w:pos="360"/>
        </w:tabs>
        <w:ind w:left="340" w:hanging="340"/>
      </w:pPr>
      <w:rPr>
        <w:rFonts w:ascii="Wingdings" w:hAnsi="Wingdings" w:hint="default"/>
      </w:rPr>
    </w:lvl>
  </w:abstractNum>
  <w:abstractNum w:abstractNumId="34" w15:restartNumberingAfterBreak="0">
    <w:nsid w:val="5DA96A19"/>
    <w:multiLevelType w:val="hybridMultilevel"/>
    <w:tmpl w:val="506CD206"/>
    <w:lvl w:ilvl="0" w:tplc="E214C204">
      <w:start w:val="1"/>
      <w:numFmt w:val="decimal"/>
      <w:pStyle w:val="NoteListNumber"/>
      <w:lvlText w:val="%1."/>
      <w:lvlJc w:val="left"/>
      <w:pPr>
        <w:tabs>
          <w:tab w:val="num" w:pos="1219"/>
        </w:tabs>
        <w:ind w:left="1219" w:hanging="454"/>
      </w:pPr>
      <w:rPr>
        <w:rFonts w:ascii="Arial" w:hAnsi="Arial" w:hint="default"/>
        <w:b/>
        <w:i w:val="0"/>
        <w:color w:val="auto"/>
        <w:sz w:val="20"/>
      </w:r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35" w15:restartNumberingAfterBreak="0">
    <w:nsid w:val="5E8E42D7"/>
    <w:multiLevelType w:val="multilevel"/>
    <w:tmpl w:val="D15070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571FB4"/>
    <w:multiLevelType w:val="singleLevel"/>
    <w:tmpl w:val="97A660EE"/>
    <w:lvl w:ilvl="0">
      <w:start w:val="1"/>
      <w:numFmt w:val="decimal"/>
      <w:pStyle w:val="TableListNumber"/>
      <w:lvlText w:val="%1"/>
      <w:lvlJc w:val="left"/>
      <w:pPr>
        <w:tabs>
          <w:tab w:val="num" w:pos="417"/>
        </w:tabs>
        <w:ind w:left="340" w:hanging="283"/>
      </w:pPr>
      <w:rPr>
        <w:rFonts w:ascii="Arial" w:hAnsi="Arial" w:hint="default"/>
        <w:b/>
        <w:i w:val="0"/>
        <w:color w:val="0000FF"/>
        <w:sz w:val="18"/>
      </w:rPr>
    </w:lvl>
  </w:abstractNum>
  <w:abstractNum w:abstractNumId="37" w15:restartNumberingAfterBreak="0">
    <w:nsid w:val="628003FA"/>
    <w:multiLevelType w:val="multilevel"/>
    <w:tmpl w:val="E40E98A6"/>
    <w:lvl w:ilvl="0">
      <w:start w:val="1"/>
      <w:numFmt w:val="upperLetter"/>
      <w:pStyle w:val="H1AlphaAC"/>
      <w:lvlText w:val="%1"/>
      <w:lvlJc w:val="left"/>
      <w:pPr>
        <w:tabs>
          <w:tab w:val="num" w:pos="992"/>
        </w:tabs>
        <w:ind w:left="992" w:hanging="992"/>
      </w:pPr>
      <w:rPr>
        <w:rFonts w:ascii="Arial Bold" w:hAnsi="Arial Bold" w:cs="Arial" w:hint="default"/>
        <w:b/>
        <w:i w:val="0"/>
        <w:color w:val="0000FF"/>
        <w:sz w:val="40"/>
      </w:rPr>
    </w:lvl>
    <w:lvl w:ilvl="1">
      <w:start w:val="1"/>
      <w:numFmt w:val="decimal"/>
      <w:pStyle w:val="H2AlphaAC"/>
      <w:lvlText w:val="%1.%2"/>
      <w:lvlJc w:val="left"/>
      <w:pPr>
        <w:tabs>
          <w:tab w:val="num" w:pos="992"/>
        </w:tabs>
        <w:ind w:left="992" w:hanging="992"/>
      </w:pPr>
      <w:rPr>
        <w:rFonts w:hint="default"/>
      </w:rPr>
    </w:lvl>
    <w:lvl w:ilvl="2">
      <w:start w:val="1"/>
      <w:numFmt w:val="decimal"/>
      <w:pStyle w:val="H3AlphaAC"/>
      <w:lvlText w:val="%1.%2.%3"/>
      <w:lvlJc w:val="left"/>
      <w:pPr>
        <w:tabs>
          <w:tab w:val="num" w:pos="992"/>
        </w:tabs>
        <w:ind w:left="992" w:hanging="992"/>
      </w:pPr>
      <w:rPr>
        <w:rFonts w:hint="default"/>
      </w:rPr>
    </w:lvl>
    <w:lvl w:ilvl="3">
      <w:start w:val="1"/>
      <w:numFmt w:val="decimal"/>
      <w:pStyle w:val="H4AlphaAC"/>
      <w:lvlText w:val="%1.%2.%3.%4"/>
      <w:lvlJc w:val="left"/>
      <w:pPr>
        <w:tabs>
          <w:tab w:val="num" w:pos="992"/>
        </w:tabs>
        <w:ind w:left="992" w:hanging="992"/>
      </w:pPr>
      <w:rPr>
        <w:rFonts w:hint="default"/>
        <w:sz w:val="22"/>
      </w:rPr>
    </w:lvl>
    <w:lvl w:ilvl="4">
      <w:start w:val="1"/>
      <w:numFmt w:val="decimal"/>
      <w:pStyle w:val="H5AlphaAC"/>
      <w:lvlText w:val="%1.%2.%3.%4.%5"/>
      <w:lvlJc w:val="left"/>
      <w:pPr>
        <w:tabs>
          <w:tab w:val="num" w:pos="1800"/>
        </w:tabs>
        <w:ind w:left="1134" w:hanging="1134"/>
      </w:pPr>
      <w:rPr>
        <w:rFonts w:hint="default"/>
      </w:rPr>
    </w:lvl>
    <w:lvl w:ilvl="5">
      <w:start w:val="1"/>
      <w:numFmt w:val="upperLetter"/>
      <w:lvlText w:val="Appendix %6"/>
      <w:lvlJc w:val="left"/>
      <w:pPr>
        <w:tabs>
          <w:tab w:val="num" w:pos="2520"/>
        </w:tabs>
        <w:ind w:left="1134" w:hanging="1134"/>
      </w:pPr>
      <w:rPr>
        <w:rFonts w:hint="default"/>
      </w:rPr>
    </w:lvl>
    <w:lvl w:ilvl="6">
      <w:start w:val="1"/>
      <w:numFmt w:val="decimal"/>
      <w:lvlText w:val="A.%7"/>
      <w:lvlJc w:val="left"/>
      <w:pPr>
        <w:tabs>
          <w:tab w:val="num" w:pos="992"/>
        </w:tabs>
        <w:ind w:left="992" w:hanging="992"/>
      </w:pPr>
      <w:rPr>
        <w:rFonts w:hint="default"/>
      </w:rPr>
    </w:lvl>
    <w:lvl w:ilvl="7">
      <w:start w:val="1"/>
      <w:numFmt w:val="upperLetter"/>
      <w:lvlText w:val="%8.%2.%7"/>
      <w:lvlJc w:val="left"/>
      <w:pPr>
        <w:tabs>
          <w:tab w:val="num" w:pos="1134"/>
        </w:tabs>
        <w:ind w:left="1134" w:hanging="1134"/>
      </w:pPr>
      <w:rPr>
        <w:rFonts w:hint="default"/>
      </w:rPr>
    </w:lvl>
    <w:lvl w:ilvl="8">
      <w:start w:val="1"/>
      <w:numFmt w:val="upperLetter"/>
      <w:lvlText w:val="%9.%2.%3.%4"/>
      <w:lvlJc w:val="left"/>
      <w:pPr>
        <w:tabs>
          <w:tab w:val="num" w:pos="1584"/>
        </w:tabs>
        <w:ind w:left="1584" w:hanging="1584"/>
      </w:pPr>
      <w:rPr>
        <w:rFonts w:hint="default"/>
      </w:rPr>
    </w:lvl>
  </w:abstractNum>
  <w:abstractNum w:abstractNumId="38" w15:restartNumberingAfterBreak="0">
    <w:nsid w:val="64B25386"/>
    <w:multiLevelType w:val="multilevel"/>
    <w:tmpl w:val="F38CFD86"/>
    <w:lvl w:ilvl="0">
      <w:start w:val="1"/>
      <w:numFmt w:val="decimal"/>
      <w:lvlText w:val="%1"/>
      <w:lvlJc w:val="left"/>
      <w:pPr>
        <w:tabs>
          <w:tab w:val="num" w:pos="992"/>
        </w:tabs>
        <w:ind w:left="992" w:hanging="992"/>
      </w:pPr>
      <w:rPr>
        <w:rFonts w:ascii="Arial" w:hAnsi="Arial" w:hint="default"/>
        <w:b/>
        <w:i w:val="0"/>
        <w:color w:val="0000FF"/>
        <w:sz w:val="24"/>
      </w:rPr>
    </w:lvl>
    <w:lvl w:ilvl="1">
      <w:start w:val="1"/>
      <w:numFmt w:val="decimal"/>
      <w:lvlText w:val="%1.%2"/>
      <w:lvlJc w:val="left"/>
      <w:pPr>
        <w:tabs>
          <w:tab w:val="num" w:pos="992"/>
        </w:tabs>
        <w:ind w:left="992" w:hanging="992"/>
      </w:pPr>
      <w:rPr>
        <w:rFonts w:hint="default"/>
      </w:rPr>
    </w:lvl>
    <w:lvl w:ilvl="2">
      <w:start w:val="1"/>
      <w:numFmt w:val="decimal"/>
      <w:pStyle w:val="H3"/>
      <w:lvlText w:val="%1.%2.%3"/>
      <w:lvlJc w:val="left"/>
      <w:pPr>
        <w:tabs>
          <w:tab w:val="num" w:pos="1080"/>
        </w:tabs>
        <w:ind w:left="992" w:hanging="992"/>
      </w:pPr>
      <w:rPr>
        <w:rFonts w:hint="default"/>
      </w:rPr>
    </w:lvl>
    <w:lvl w:ilvl="3">
      <w:start w:val="1"/>
      <w:numFmt w:val="decimal"/>
      <w:isLgl/>
      <w:lvlText w:val="%1.%2.%3.%4"/>
      <w:lvlJc w:val="left"/>
      <w:pPr>
        <w:tabs>
          <w:tab w:val="num" w:pos="992"/>
        </w:tabs>
        <w:ind w:left="992" w:hanging="992"/>
      </w:pPr>
      <w:rPr>
        <w:rFonts w:hint="default"/>
        <w:sz w:val="22"/>
      </w:rPr>
    </w:lvl>
    <w:lvl w:ilvl="4">
      <w:start w:val="1"/>
      <w:numFmt w:val="decimal"/>
      <w:lvlText w:val="%1.%2.%3.%4.%5"/>
      <w:lvlJc w:val="left"/>
      <w:pPr>
        <w:tabs>
          <w:tab w:val="num" w:pos="1800"/>
        </w:tabs>
        <w:ind w:left="1134" w:hanging="1134"/>
      </w:pPr>
      <w:rPr>
        <w:rFonts w:hint="default"/>
      </w:rPr>
    </w:lvl>
    <w:lvl w:ilvl="5">
      <w:start w:val="1"/>
      <w:numFmt w:val="upperLetter"/>
      <w:lvlText w:val="Appendix %6"/>
      <w:lvlJc w:val="left"/>
      <w:pPr>
        <w:tabs>
          <w:tab w:val="num" w:pos="2520"/>
        </w:tabs>
        <w:ind w:left="1134" w:hanging="1134"/>
      </w:pPr>
      <w:rPr>
        <w:rFonts w:hint="default"/>
      </w:rPr>
    </w:lvl>
    <w:lvl w:ilvl="6">
      <w:start w:val="1"/>
      <w:numFmt w:val="decimal"/>
      <w:lvlText w:val="A.%7"/>
      <w:lvlJc w:val="left"/>
      <w:pPr>
        <w:tabs>
          <w:tab w:val="num" w:pos="992"/>
        </w:tabs>
        <w:ind w:left="992" w:hanging="992"/>
      </w:pPr>
      <w:rPr>
        <w:rFonts w:hint="default"/>
      </w:rPr>
    </w:lvl>
    <w:lvl w:ilvl="7">
      <w:start w:val="1"/>
      <w:numFmt w:val="upperLetter"/>
      <w:lvlText w:val="%8.%2.%7"/>
      <w:lvlJc w:val="left"/>
      <w:pPr>
        <w:tabs>
          <w:tab w:val="num" w:pos="1134"/>
        </w:tabs>
        <w:ind w:left="1134" w:hanging="1134"/>
      </w:pPr>
      <w:rPr>
        <w:rFonts w:hint="default"/>
      </w:rPr>
    </w:lvl>
    <w:lvl w:ilvl="8">
      <w:start w:val="1"/>
      <w:numFmt w:val="upperLetter"/>
      <w:lvlText w:val="%9.%2.%3.%4"/>
      <w:lvlJc w:val="left"/>
      <w:pPr>
        <w:tabs>
          <w:tab w:val="num" w:pos="1584"/>
        </w:tabs>
        <w:ind w:left="1584" w:hanging="1584"/>
      </w:pPr>
      <w:rPr>
        <w:rFonts w:hint="default"/>
      </w:rPr>
    </w:lvl>
  </w:abstractNum>
  <w:abstractNum w:abstractNumId="39" w15:restartNumberingAfterBreak="0">
    <w:nsid w:val="6B0325A9"/>
    <w:multiLevelType w:val="hybridMultilevel"/>
    <w:tmpl w:val="3F2CDA1C"/>
    <w:lvl w:ilvl="0" w:tplc="24066EA0">
      <w:start w:val="1"/>
      <w:numFmt w:val="bullet"/>
      <w:pStyle w:val="TableBulletList"/>
      <w:lvlText w:val=""/>
      <w:lvlJc w:val="left"/>
      <w:pPr>
        <w:tabs>
          <w:tab w:val="num" w:pos="417"/>
        </w:tabs>
        <w:ind w:left="340" w:hanging="283"/>
      </w:pPr>
      <w:rPr>
        <w:rFonts w:ascii="Symbol" w:hAnsi="Symbol" w:hint="default"/>
        <w:color w:val="0000FF"/>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3455E1"/>
    <w:multiLevelType w:val="hybridMultilevel"/>
    <w:tmpl w:val="43F80EA4"/>
    <w:lvl w:ilvl="0" w:tplc="059A637A">
      <w:start w:val="1"/>
      <w:numFmt w:val="bullet"/>
      <w:pStyle w:val="NoteListBullet"/>
      <w:lvlText w:val=""/>
      <w:lvlJc w:val="left"/>
      <w:pPr>
        <w:tabs>
          <w:tab w:val="num" w:pos="1219"/>
        </w:tabs>
        <w:ind w:left="1219" w:hanging="454"/>
      </w:pPr>
      <w:rPr>
        <w:rFonts w:ascii="Symbol" w:hAnsi="Symbol"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5668A4"/>
    <w:multiLevelType w:val="hybridMultilevel"/>
    <w:tmpl w:val="D096CA32"/>
    <w:lvl w:ilvl="0" w:tplc="B6765770">
      <w:start w:val="1"/>
      <w:numFmt w:val="lowerLetter"/>
      <w:pStyle w:val="TableListNumber2"/>
      <w:lvlText w:val="%1."/>
      <w:lvlJc w:val="left"/>
      <w:pPr>
        <w:ind w:left="720" w:hanging="360"/>
      </w:pPr>
      <w:rPr>
        <w:rFonts w:ascii="Arial" w:hAnsi="Arial"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8358A"/>
    <w:multiLevelType w:val="hybridMultilevel"/>
    <w:tmpl w:val="427E36D6"/>
    <w:lvl w:ilvl="0" w:tplc="DA0EF6F0">
      <w:start w:val="1"/>
      <w:numFmt w:val="bullet"/>
      <w:pStyle w:val="TableListBullet2"/>
      <w:lvlText w:val=""/>
      <w:lvlJc w:val="left"/>
      <w:pPr>
        <w:ind w:left="720" w:hanging="360"/>
      </w:pPr>
      <w:rPr>
        <w:rFonts w:ascii="Wingdings" w:hAnsi="Wingdings" w:cs="Wingdings" w:hint="default"/>
        <w:b/>
        <w:i w:val="0"/>
        <w:color w:val="0000FF"/>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32CA8"/>
    <w:multiLevelType w:val="hybridMultilevel"/>
    <w:tmpl w:val="BCAEF82E"/>
    <w:lvl w:ilvl="0" w:tplc="FFFFFFFF">
      <w:start w:val="1"/>
      <w:numFmt w:val="lowerLetter"/>
      <w:pStyle w:val="ListAlpha2"/>
      <w:lvlText w:val="%1)"/>
      <w:lvlJc w:val="left"/>
      <w:pPr>
        <w:tabs>
          <w:tab w:val="num" w:pos="1060"/>
        </w:tabs>
        <w:ind w:left="681" w:hanging="341"/>
      </w:pPr>
      <w:rPr>
        <w:rFonts w:hint="default"/>
      </w:rPr>
    </w:lvl>
    <w:lvl w:ilvl="1" w:tplc="FFFFFFFF" w:tentative="1">
      <w:start w:val="1"/>
      <w:numFmt w:val="lowerLetter"/>
      <w:lvlText w:val="%2."/>
      <w:lvlJc w:val="left"/>
      <w:pPr>
        <w:tabs>
          <w:tab w:val="num" w:pos="1780"/>
        </w:tabs>
        <w:ind w:left="1780" w:hanging="360"/>
      </w:pPr>
    </w:lvl>
    <w:lvl w:ilvl="2" w:tplc="FFFFFFFF" w:tentative="1">
      <w:start w:val="1"/>
      <w:numFmt w:val="lowerRoman"/>
      <w:lvlText w:val="%3."/>
      <w:lvlJc w:val="right"/>
      <w:pPr>
        <w:tabs>
          <w:tab w:val="num" w:pos="2500"/>
        </w:tabs>
        <w:ind w:left="2500" w:hanging="180"/>
      </w:p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44" w15:restartNumberingAfterBreak="0">
    <w:nsid w:val="7B9D0A7F"/>
    <w:multiLevelType w:val="hybridMultilevel"/>
    <w:tmpl w:val="F294CC9C"/>
    <w:lvl w:ilvl="0" w:tplc="F66E85A8">
      <w:numFmt w:val="bullet"/>
      <w:lvlText w:val="-"/>
      <w:lvlJc w:val="left"/>
      <w:pPr>
        <w:ind w:left="1352" w:hanging="360"/>
      </w:pPr>
      <w:rPr>
        <w:rFonts w:ascii="Arial" w:eastAsia="Times New Roman" w:hAnsi="Arial" w:cs="Arial" w:hint="default"/>
      </w:rPr>
    </w:lvl>
    <w:lvl w:ilvl="1" w:tplc="04090003">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45" w15:restartNumberingAfterBreak="0">
    <w:nsid w:val="7CBE47F0"/>
    <w:multiLevelType w:val="hybridMultilevel"/>
    <w:tmpl w:val="346EDC78"/>
    <w:lvl w:ilvl="0" w:tplc="7C5A06D0">
      <w:start w:val="1"/>
      <w:numFmt w:val="bullet"/>
      <w:pStyle w:val="ListBullet3AC"/>
      <w:lvlText w:val=""/>
      <w:lvlJc w:val="left"/>
      <w:pPr>
        <w:tabs>
          <w:tab w:val="num" w:pos="2268"/>
        </w:tabs>
        <w:ind w:left="2268" w:hanging="425"/>
      </w:pPr>
      <w:rPr>
        <w:rFonts w:ascii="Symbol" w:hAnsi="Symbol" w:hint="default"/>
        <w:b w:val="0"/>
        <w:i w:val="0"/>
        <w:color w:val="0000FF"/>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827F09"/>
    <w:multiLevelType w:val="singleLevel"/>
    <w:tmpl w:val="1F4297C4"/>
    <w:lvl w:ilvl="0">
      <w:start w:val="1"/>
      <w:numFmt w:val="decimal"/>
      <w:pStyle w:val="ListNumber2"/>
      <w:lvlText w:val="%1."/>
      <w:lvlJc w:val="left"/>
      <w:pPr>
        <w:tabs>
          <w:tab w:val="num" w:pos="1060"/>
        </w:tabs>
        <w:ind w:left="680" w:hanging="340"/>
      </w:pPr>
      <w:rPr>
        <w:rFonts w:hint="default"/>
      </w:rPr>
    </w:lvl>
  </w:abstractNum>
  <w:num w:numId="1" w16cid:durableId="729423836">
    <w:abstractNumId w:val="4"/>
  </w:num>
  <w:num w:numId="2" w16cid:durableId="2058236483">
    <w:abstractNumId w:val="5"/>
  </w:num>
  <w:num w:numId="3" w16cid:durableId="240480943">
    <w:abstractNumId w:val="3"/>
  </w:num>
  <w:num w:numId="4" w16cid:durableId="265114510">
    <w:abstractNumId w:val="2"/>
  </w:num>
  <w:num w:numId="5" w16cid:durableId="1292177365">
    <w:abstractNumId w:val="1"/>
  </w:num>
  <w:num w:numId="6" w16cid:durableId="2061324248">
    <w:abstractNumId w:val="0"/>
  </w:num>
  <w:num w:numId="7" w16cid:durableId="1926528040">
    <w:abstractNumId w:val="33"/>
  </w:num>
  <w:num w:numId="8" w16cid:durableId="668755687">
    <w:abstractNumId w:val="36"/>
  </w:num>
  <w:num w:numId="9" w16cid:durableId="1384672899">
    <w:abstractNumId w:val="27"/>
  </w:num>
  <w:num w:numId="10" w16cid:durableId="2009364639">
    <w:abstractNumId w:val="43"/>
  </w:num>
  <w:num w:numId="11" w16cid:durableId="421755769">
    <w:abstractNumId w:val="14"/>
  </w:num>
  <w:num w:numId="12" w16cid:durableId="2054233777">
    <w:abstractNumId w:val="7"/>
  </w:num>
  <w:num w:numId="13" w16cid:durableId="230579063">
    <w:abstractNumId w:val="19"/>
  </w:num>
  <w:num w:numId="14" w16cid:durableId="1099331085">
    <w:abstractNumId w:val="38"/>
  </w:num>
  <w:num w:numId="15" w16cid:durableId="1260257419">
    <w:abstractNumId w:val="6"/>
  </w:num>
  <w:num w:numId="16" w16cid:durableId="960766446">
    <w:abstractNumId w:val="11"/>
  </w:num>
  <w:num w:numId="17" w16cid:durableId="618335820">
    <w:abstractNumId w:val="45"/>
  </w:num>
  <w:num w:numId="18" w16cid:durableId="279800089">
    <w:abstractNumId w:val="17"/>
  </w:num>
  <w:num w:numId="19" w16cid:durableId="1958292528">
    <w:abstractNumId w:val="10"/>
  </w:num>
  <w:num w:numId="20" w16cid:durableId="800030025">
    <w:abstractNumId w:val="32"/>
  </w:num>
  <w:num w:numId="21" w16cid:durableId="119763898">
    <w:abstractNumId w:val="21"/>
  </w:num>
  <w:num w:numId="22" w16cid:durableId="1936553358">
    <w:abstractNumId w:val="9"/>
  </w:num>
  <w:num w:numId="23" w16cid:durableId="364184481">
    <w:abstractNumId w:val="23"/>
  </w:num>
  <w:num w:numId="24" w16cid:durableId="965739175">
    <w:abstractNumId w:val="39"/>
  </w:num>
  <w:num w:numId="25" w16cid:durableId="351153400">
    <w:abstractNumId w:val="28"/>
  </w:num>
  <w:num w:numId="26" w16cid:durableId="1321883547">
    <w:abstractNumId w:val="20"/>
  </w:num>
  <w:num w:numId="27" w16cid:durableId="2062358738">
    <w:abstractNumId w:val="42"/>
  </w:num>
  <w:num w:numId="28" w16cid:durableId="1619675667">
    <w:abstractNumId w:val="41"/>
  </w:num>
  <w:num w:numId="29" w16cid:durableId="729111254">
    <w:abstractNumId w:val="8"/>
  </w:num>
  <w:num w:numId="30" w16cid:durableId="1523129795">
    <w:abstractNumId w:val="37"/>
  </w:num>
  <w:num w:numId="31" w16cid:durableId="1677490122">
    <w:abstractNumId w:val="12"/>
  </w:num>
  <w:num w:numId="32" w16cid:durableId="658659182">
    <w:abstractNumId w:val="46"/>
  </w:num>
  <w:num w:numId="33" w16cid:durableId="1849172288">
    <w:abstractNumId w:val="40"/>
  </w:num>
  <w:num w:numId="34" w16cid:durableId="1549221586">
    <w:abstractNumId w:val="13"/>
  </w:num>
  <w:num w:numId="35" w16cid:durableId="2005932690">
    <w:abstractNumId w:val="34"/>
  </w:num>
  <w:num w:numId="36" w16cid:durableId="1083184052">
    <w:abstractNumId w:val="44"/>
  </w:num>
  <w:num w:numId="37" w16cid:durableId="297076304">
    <w:abstractNumId w:val="18"/>
  </w:num>
  <w:num w:numId="38" w16cid:durableId="1564679666">
    <w:abstractNumId w:val="26"/>
  </w:num>
  <w:num w:numId="39" w16cid:durableId="1714385890">
    <w:abstractNumId w:val="31"/>
  </w:num>
  <w:num w:numId="40" w16cid:durableId="403920661">
    <w:abstractNumId w:val="25"/>
  </w:num>
  <w:num w:numId="41" w16cid:durableId="1328746637">
    <w:abstractNumId w:val="15"/>
  </w:num>
  <w:num w:numId="42" w16cid:durableId="1673412711">
    <w:abstractNumId w:val="24"/>
  </w:num>
  <w:num w:numId="43" w16cid:durableId="887843919">
    <w:abstractNumId w:val="35"/>
  </w:num>
  <w:num w:numId="44" w16cid:durableId="1134638966">
    <w:abstractNumId w:val="30"/>
  </w:num>
  <w:num w:numId="45" w16cid:durableId="1834418416">
    <w:abstractNumId w:val="29"/>
  </w:num>
  <w:num w:numId="46" w16cid:durableId="1699965285">
    <w:abstractNumId w:val="16"/>
  </w:num>
  <w:num w:numId="47" w16cid:durableId="1527912899">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defaultTabStop w:val="720"/>
  <w:evenAndOddHeader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C30"/>
    <w:rsid w:val="00000519"/>
    <w:rsid w:val="000021CF"/>
    <w:rsid w:val="00003EDB"/>
    <w:rsid w:val="00005C31"/>
    <w:rsid w:val="00010F2A"/>
    <w:rsid w:val="00012448"/>
    <w:rsid w:val="00013FF7"/>
    <w:rsid w:val="00015BB6"/>
    <w:rsid w:val="000170CA"/>
    <w:rsid w:val="0002022C"/>
    <w:rsid w:val="00021215"/>
    <w:rsid w:val="00023B6B"/>
    <w:rsid w:val="00024C98"/>
    <w:rsid w:val="0003027D"/>
    <w:rsid w:val="00033980"/>
    <w:rsid w:val="00035B88"/>
    <w:rsid w:val="0004160C"/>
    <w:rsid w:val="00041668"/>
    <w:rsid w:val="00042010"/>
    <w:rsid w:val="000420E3"/>
    <w:rsid w:val="00042A9A"/>
    <w:rsid w:val="00045039"/>
    <w:rsid w:val="0004631D"/>
    <w:rsid w:val="000470D3"/>
    <w:rsid w:val="00047ADE"/>
    <w:rsid w:val="00047D85"/>
    <w:rsid w:val="00052231"/>
    <w:rsid w:val="00056B08"/>
    <w:rsid w:val="000576A7"/>
    <w:rsid w:val="000629C3"/>
    <w:rsid w:val="00067C6D"/>
    <w:rsid w:val="0007265E"/>
    <w:rsid w:val="00072A70"/>
    <w:rsid w:val="00074564"/>
    <w:rsid w:val="00080AEA"/>
    <w:rsid w:val="00082FD7"/>
    <w:rsid w:val="00084A97"/>
    <w:rsid w:val="00085538"/>
    <w:rsid w:val="00092AC7"/>
    <w:rsid w:val="000A1B06"/>
    <w:rsid w:val="000A330A"/>
    <w:rsid w:val="000A4585"/>
    <w:rsid w:val="000A53C3"/>
    <w:rsid w:val="000A74B8"/>
    <w:rsid w:val="000A7A1C"/>
    <w:rsid w:val="000B17FA"/>
    <w:rsid w:val="000B578E"/>
    <w:rsid w:val="000B6AA5"/>
    <w:rsid w:val="000E019A"/>
    <w:rsid w:val="000E1E7F"/>
    <w:rsid w:val="000E3CF5"/>
    <w:rsid w:val="0010173E"/>
    <w:rsid w:val="001214F4"/>
    <w:rsid w:val="00122E31"/>
    <w:rsid w:val="00122E41"/>
    <w:rsid w:val="001236BB"/>
    <w:rsid w:val="00126BD8"/>
    <w:rsid w:val="00127006"/>
    <w:rsid w:val="00133132"/>
    <w:rsid w:val="00136941"/>
    <w:rsid w:val="00143D98"/>
    <w:rsid w:val="00144A14"/>
    <w:rsid w:val="00144A5C"/>
    <w:rsid w:val="0015067A"/>
    <w:rsid w:val="00151FB9"/>
    <w:rsid w:val="00156A69"/>
    <w:rsid w:val="0016192C"/>
    <w:rsid w:val="001651F1"/>
    <w:rsid w:val="00167133"/>
    <w:rsid w:val="00174F34"/>
    <w:rsid w:val="00176493"/>
    <w:rsid w:val="001856EE"/>
    <w:rsid w:val="00190562"/>
    <w:rsid w:val="001922E8"/>
    <w:rsid w:val="00196225"/>
    <w:rsid w:val="00196765"/>
    <w:rsid w:val="00196B4D"/>
    <w:rsid w:val="00196D96"/>
    <w:rsid w:val="001A139E"/>
    <w:rsid w:val="001B3EDC"/>
    <w:rsid w:val="001B3FE2"/>
    <w:rsid w:val="001C67D6"/>
    <w:rsid w:val="001C7F6B"/>
    <w:rsid w:val="001D172E"/>
    <w:rsid w:val="001D4544"/>
    <w:rsid w:val="001D55CA"/>
    <w:rsid w:val="001D6238"/>
    <w:rsid w:val="001E1ACF"/>
    <w:rsid w:val="001F3319"/>
    <w:rsid w:val="001F4206"/>
    <w:rsid w:val="001F72BD"/>
    <w:rsid w:val="0020209E"/>
    <w:rsid w:val="00204F93"/>
    <w:rsid w:val="002067D7"/>
    <w:rsid w:val="00206D0D"/>
    <w:rsid w:val="00206FBC"/>
    <w:rsid w:val="00221F4D"/>
    <w:rsid w:val="00221FCA"/>
    <w:rsid w:val="002233A6"/>
    <w:rsid w:val="00224F9B"/>
    <w:rsid w:val="00225D4C"/>
    <w:rsid w:val="0022619D"/>
    <w:rsid w:val="00226ED0"/>
    <w:rsid w:val="00240BD9"/>
    <w:rsid w:val="002416C2"/>
    <w:rsid w:val="0025137A"/>
    <w:rsid w:val="00251FDF"/>
    <w:rsid w:val="00253BE3"/>
    <w:rsid w:val="00254A3B"/>
    <w:rsid w:val="00260E04"/>
    <w:rsid w:val="002616C7"/>
    <w:rsid w:val="002630BD"/>
    <w:rsid w:val="002673FB"/>
    <w:rsid w:val="00267BB0"/>
    <w:rsid w:val="002718E5"/>
    <w:rsid w:val="00280252"/>
    <w:rsid w:val="00280E8D"/>
    <w:rsid w:val="00287BC2"/>
    <w:rsid w:val="002908EC"/>
    <w:rsid w:val="002A234B"/>
    <w:rsid w:val="002A3871"/>
    <w:rsid w:val="002A45A4"/>
    <w:rsid w:val="002A6F64"/>
    <w:rsid w:val="002B191C"/>
    <w:rsid w:val="002B4330"/>
    <w:rsid w:val="002B66D3"/>
    <w:rsid w:val="002B71C3"/>
    <w:rsid w:val="002B75C7"/>
    <w:rsid w:val="002C0B68"/>
    <w:rsid w:val="002C3001"/>
    <w:rsid w:val="002C3DF2"/>
    <w:rsid w:val="002C42FC"/>
    <w:rsid w:val="002D400C"/>
    <w:rsid w:val="002D47AC"/>
    <w:rsid w:val="002F011C"/>
    <w:rsid w:val="002F2169"/>
    <w:rsid w:val="002F24FE"/>
    <w:rsid w:val="003048CC"/>
    <w:rsid w:val="003075E7"/>
    <w:rsid w:val="00314D26"/>
    <w:rsid w:val="003202E8"/>
    <w:rsid w:val="00320BE4"/>
    <w:rsid w:val="00321353"/>
    <w:rsid w:val="00322CE5"/>
    <w:rsid w:val="003312E1"/>
    <w:rsid w:val="00332900"/>
    <w:rsid w:val="00333A44"/>
    <w:rsid w:val="003355B6"/>
    <w:rsid w:val="00337937"/>
    <w:rsid w:val="00346457"/>
    <w:rsid w:val="003474CD"/>
    <w:rsid w:val="00352EFD"/>
    <w:rsid w:val="00354ABA"/>
    <w:rsid w:val="00355DB6"/>
    <w:rsid w:val="0035680C"/>
    <w:rsid w:val="00360DAE"/>
    <w:rsid w:val="00362A6B"/>
    <w:rsid w:val="00366713"/>
    <w:rsid w:val="00370632"/>
    <w:rsid w:val="003717E4"/>
    <w:rsid w:val="00373183"/>
    <w:rsid w:val="00376597"/>
    <w:rsid w:val="00383179"/>
    <w:rsid w:val="00387E3A"/>
    <w:rsid w:val="00391CC4"/>
    <w:rsid w:val="003A04CE"/>
    <w:rsid w:val="003A0870"/>
    <w:rsid w:val="003A15D8"/>
    <w:rsid w:val="003A1715"/>
    <w:rsid w:val="003A2310"/>
    <w:rsid w:val="003A362D"/>
    <w:rsid w:val="003A7DF0"/>
    <w:rsid w:val="003B7AE9"/>
    <w:rsid w:val="003C1FC2"/>
    <w:rsid w:val="003C3230"/>
    <w:rsid w:val="003C4DA4"/>
    <w:rsid w:val="003D006B"/>
    <w:rsid w:val="003D0D75"/>
    <w:rsid w:val="003E0A34"/>
    <w:rsid w:val="003E2E87"/>
    <w:rsid w:val="003F4D24"/>
    <w:rsid w:val="00401998"/>
    <w:rsid w:val="004041FA"/>
    <w:rsid w:val="004046F8"/>
    <w:rsid w:val="00404D94"/>
    <w:rsid w:val="0040561C"/>
    <w:rsid w:val="00406E2C"/>
    <w:rsid w:val="00407724"/>
    <w:rsid w:val="00410A72"/>
    <w:rsid w:val="00417EBC"/>
    <w:rsid w:val="0042530C"/>
    <w:rsid w:val="00426313"/>
    <w:rsid w:val="0042727E"/>
    <w:rsid w:val="004315B7"/>
    <w:rsid w:val="00431B83"/>
    <w:rsid w:val="004327A6"/>
    <w:rsid w:val="004430F7"/>
    <w:rsid w:val="00447783"/>
    <w:rsid w:val="00450810"/>
    <w:rsid w:val="004520AF"/>
    <w:rsid w:val="00452126"/>
    <w:rsid w:val="00455439"/>
    <w:rsid w:val="0045563D"/>
    <w:rsid w:val="00463CF7"/>
    <w:rsid w:val="00466DD9"/>
    <w:rsid w:val="00467260"/>
    <w:rsid w:val="00473286"/>
    <w:rsid w:val="00476AAD"/>
    <w:rsid w:val="00483C17"/>
    <w:rsid w:val="00487EA9"/>
    <w:rsid w:val="004901C4"/>
    <w:rsid w:val="00497114"/>
    <w:rsid w:val="004A2460"/>
    <w:rsid w:val="004B235F"/>
    <w:rsid w:val="004B274F"/>
    <w:rsid w:val="004C365C"/>
    <w:rsid w:val="004C63EB"/>
    <w:rsid w:val="004C73F8"/>
    <w:rsid w:val="004C776C"/>
    <w:rsid w:val="004F1296"/>
    <w:rsid w:val="004F1A9F"/>
    <w:rsid w:val="004F41D1"/>
    <w:rsid w:val="004F44A3"/>
    <w:rsid w:val="004F52FF"/>
    <w:rsid w:val="004F54E0"/>
    <w:rsid w:val="004F7885"/>
    <w:rsid w:val="00501AEA"/>
    <w:rsid w:val="005130BC"/>
    <w:rsid w:val="00517B2A"/>
    <w:rsid w:val="00531C39"/>
    <w:rsid w:val="00532B35"/>
    <w:rsid w:val="005479D6"/>
    <w:rsid w:val="00547EBA"/>
    <w:rsid w:val="00550919"/>
    <w:rsid w:val="005530C2"/>
    <w:rsid w:val="00553775"/>
    <w:rsid w:val="00564F4A"/>
    <w:rsid w:val="005650BE"/>
    <w:rsid w:val="005718EA"/>
    <w:rsid w:val="00584C18"/>
    <w:rsid w:val="00587C42"/>
    <w:rsid w:val="0059283E"/>
    <w:rsid w:val="00594DB6"/>
    <w:rsid w:val="00596980"/>
    <w:rsid w:val="005972E4"/>
    <w:rsid w:val="005A43E6"/>
    <w:rsid w:val="005A4799"/>
    <w:rsid w:val="005B11B8"/>
    <w:rsid w:val="005B426D"/>
    <w:rsid w:val="005B7F0E"/>
    <w:rsid w:val="005C3899"/>
    <w:rsid w:val="005C4D16"/>
    <w:rsid w:val="005C73E8"/>
    <w:rsid w:val="005D5913"/>
    <w:rsid w:val="005E2970"/>
    <w:rsid w:val="005E4602"/>
    <w:rsid w:val="005E6F91"/>
    <w:rsid w:val="005F50C8"/>
    <w:rsid w:val="005F5F17"/>
    <w:rsid w:val="005F747C"/>
    <w:rsid w:val="006029EC"/>
    <w:rsid w:val="006033FF"/>
    <w:rsid w:val="0060379C"/>
    <w:rsid w:val="00611912"/>
    <w:rsid w:val="00623F90"/>
    <w:rsid w:val="00625EE9"/>
    <w:rsid w:val="006268FA"/>
    <w:rsid w:val="00631405"/>
    <w:rsid w:val="006320CA"/>
    <w:rsid w:val="00633E9B"/>
    <w:rsid w:val="00641173"/>
    <w:rsid w:val="0064226E"/>
    <w:rsid w:val="0064354A"/>
    <w:rsid w:val="00652559"/>
    <w:rsid w:val="006534E7"/>
    <w:rsid w:val="00655E78"/>
    <w:rsid w:val="006636BE"/>
    <w:rsid w:val="006716EB"/>
    <w:rsid w:val="0067481C"/>
    <w:rsid w:val="00674C74"/>
    <w:rsid w:val="00682739"/>
    <w:rsid w:val="0069092F"/>
    <w:rsid w:val="006A3306"/>
    <w:rsid w:val="006B2C63"/>
    <w:rsid w:val="006B55B6"/>
    <w:rsid w:val="006B6BE1"/>
    <w:rsid w:val="006C2359"/>
    <w:rsid w:val="006D3092"/>
    <w:rsid w:val="006D51FF"/>
    <w:rsid w:val="006D541E"/>
    <w:rsid w:val="006D5BE9"/>
    <w:rsid w:val="006E174A"/>
    <w:rsid w:val="006E43C2"/>
    <w:rsid w:val="006F1E99"/>
    <w:rsid w:val="006F528D"/>
    <w:rsid w:val="006F5587"/>
    <w:rsid w:val="0070503C"/>
    <w:rsid w:val="00707D2A"/>
    <w:rsid w:val="007111EB"/>
    <w:rsid w:val="00716EDD"/>
    <w:rsid w:val="00732DBB"/>
    <w:rsid w:val="00734D17"/>
    <w:rsid w:val="00735B75"/>
    <w:rsid w:val="00740B03"/>
    <w:rsid w:val="0074235F"/>
    <w:rsid w:val="00742996"/>
    <w:rsid w:val="00747AEA"/>
    <w:rsid w:val="007615A2"/>
    <w:rsid w:val="00761CB1"/>
    <w:rsid w:val="007729A3"/>
    <w:rsid w:val="00775AEA"/>
    <w:rsid w:val="007762BB"/>
    <w:rsid w:val="0078381D"/>
    <w:rsid w:val="00785240"/>
    <w:rsid w:val="00793A0C"/>
    <w:rsid w:val="007957E9"/>
    <w:rsid w:val="007A119D"/>
    <w:rsid w:val="007A5DCE"/>
    <w:rsid w:val="007B06B4"/>
    <w:rsid w:val="007B108F"/>
    <w:rsid w:val="007C359D"/>
    <w:rsid w:val="007C3ACF"/>
    <w:rsid w:val="007C417B"/>
    <w:rsid w:val="007C513F"/>
    <w:rsid w:val="007C56E4"/>
    <w:rsid w:val="007C5B6B"/>
    <w:rsid w:val="007C63C0"/>
    <w:rsid w:val="007D0D61"/>
    <w:rsid w:val="007D5E79"/>
    <w:rsid w:val="007E2651"/>
    <w:rsid w:val="007E6A78"/>
    <w:rsid w:val="007F2C82"/>
    <w:rsid w:val="007F60B1"/>
    <w:rsid w:val="0080451A"/>
    <w:rsid w:val="00805018"/>
    <w:rsid w:val="00805C49"/>
    <w:rsid w:val="00806C8D"/>
    <w:rsid w:val="0081168B"/>
    <w:rsid w:val="00811D8E"/>
    <w:rsid w:val="00813B37"/>
    <w:rsid w:val="00815636"/>
    <w:rsid w:val="008246B7"/>
    <w:rsid w:val="00827A98"/>
    <w:rsid w:val="00830EA6"/>
    <w:rsid w:val="008330D3"/>
    <w:rsid w:val="0083364B"/>
    <w:rsid w:val="008373DC"/>
    <w:rsid w:val="008375F4"/>
    <w:rsid w:val="008504DE"/>
    <w:rsid w:val="0085208A"/>
    <w:rsid w:val="008535C2"/>
    <w:rsid w:val="008547CA"/>
    <w:rsid w:val="00864480"/>
    <w:rsid w:val="0087058B"/>
    <w:rsid w:val="008708A3"/>
    <w:rsid w:val="00870A7D"/>
    <w:rsid w:val="0087543B"/>
    <w:rsid w:val="00880B86"/>
    <w:rsid w:val="0088308B"/>
    <w:rsid w:val="00883BD1"/>
    <w:rsid w:val="00893D7C"/>
    <w:rsid w:val="008A3922"/>
    <w:rsid w:val="008A7F08"/>
    <w:rsid w:val="008B1AC7"/>
    <w:rsid w:val="008B6030"/>
    <w:rsid w:val="008B789F"/>
    <w:rsid w:val="008C1080"/>
    <w:rsid w:val="008C11A7"/>
    <w:rsid w:val="008C3EAB"/>
    <w:rsid w:val="008D22EF"/>
    <w:rsid w:val="008D299D"/>
    <w:rsid w:val="008D47E6"/>
    <w:rsid w:val="008E35CA"/>
    <w:rsid w:val="008E714B"/>
    <w:rsid w:val="008F0D59"/>
    <w:rsid w:val="008F4C57"/>
    <w:rsid w:val="008F5DA4"/>
    <w:rsid w:val="0090191A"/>
    <w:rsid w:val="0090436F"/>
    <w:rsid w:val="00904C86"/>
    <w:rsid w:val="009068A7"/>
    <w:rsid w:val="00906B49"/>
    <w:rsid w:val="00907C0D"/>
    <w:rsid w:val="00911880"/>
    <w:rsid w:val="00912238"/>
    <w:rsid w:val="00913688"/>
    <w:rsid w:val="00914E37"/>
    <w:rsid w:val="0092260D"/>
    <w:rsid w:val="00932897"/>
    <w:rsid w:val="009328F9"/>
    <w:rsid w:val="00934BAB"/>
    <w:rsid w:val="00935F3A"/>
    <w:rsid w:val="00944508"/>
    <w:rsid w:val="0095155E"/>
    <w:rsid w:val="00952024"/>
    <w:rsid w:val="00952126"/>
    <w:rsid w:val="00953BD7"/>
    <w:rsid w:val="00954D73"/>
    <w:rsid w:val="00967DC0"/>
    <w:rsid w:val="0097209A"/>
    <w:rsid w:val="009763B0"/>
    <w:rsid w:val="00976C0B"/>
    <w:rsid w:val="0098347D"/>
    <w:rsid w:val="00993ED0"/>
    <w:rsid w:val="00994E90"/>
    <w:rsid w:val="00996819"/>
    <w:rsid w:val="009978BA"/>
    <w:rsid w:val="009A1231"/>
    <w:rsid w:val="009A182D"/>
    <w:rsid w:val="009A2D9C"/>
    <w:rsid w:val="009A3138"/>
    <w:rsid w:val="009A5136"/>
    <w:rsid w:val="009B0700"/>
    <w:rsid w:val="009B13DF"/>
    <w:rsid w:val="009B2730"/>
    <w:rsid w:val="009B5E6D"/>
    <w:rsid w:val="009C0C89"/>
    <w:rsid w:val="009C3ADA"/>
    <w:rsid w:val="009C46D8"/>
    <w:rsid w:val="009C4A59"/>
    <w:rsid w:val="009C66F7"/>
    <w:rsid w:val="009C73A4"/>
    <w:rsid w:val="009D0525"/>
    <w:rsid w:val="009D315F"/>
    <w:rsid w:val="009D59F4"/>
    <w:rsid w:val="009E4AA4"/>
    <w:rsid w:val="009F2434"/>
    <w:rsid w:val="009F71E6"/>
    <w:rsid w:val="00A072FC"/>
    <w:rsid w:val="00A11F09"/>
    <w:rsid w:val="00A13D64"/>
    <w:rsid w:val="00A14780"/>
    <w:rsid w:val="00A14D7A"/>
    <w:rsid w:val="00A247D0"/>
    <w:rsid w:val="00A24BAB"/>
    <w:rsid w:val="00A36F5A"/>
    <w:rsid w:val="00A429B5"/>
    <w:rsid w:val="00A54062"/>
    <w:rsid w:val="00A54185"/>
    <w:rsid w:val="00A55044"/>
    <w:rsid w:val="00A60E56"/>
    <w:rsid w:val="00A65D67"/>
    <w:rsid w:val="00A6638F"/>
    <w:rsid w:val="00A70650"/>
    <w:rsid w:val="00A762D1"/>
    <w:rsid w:val="00A775DF"/>
    <w:rsid w:val="00A8657F"/>
    <w:rsid w:val="00A87B95"/>
    <w:rsid w:val="00A9110F"/>
    <w:rsid w:val="00A97E4A"/>
    <w:rsid w:val="00AA034F"/>
    <w:rsid w:val="00AC5A16"/>
    <w:rsid w:val="00AD76B1"/>
    <w:rsid w:val="00AD7FEE"/>
    <w:rsid w:val="00AE55F1"/>
    <w:rsid w:val="00AE7B8D"/>
    <w:rsid w:val="00AF12B9"/>
    <w:rsid w:val="00AF2FBA"/>
    <w:rsid w:val="00AF6FBA"/>
    <w:rsid w:val="00B04494"/>
    <w:rsid w:val="00B233B4"/>
    <w:rsid w:val="00B23BAB"/>
    <w:rsid w:val="00B24181"/>
    <w:rsid w:val="00B26A36"/>
    <w:rsid w:val="00B30C80"/>
    <w:rsid w:val="00B33059"/>
    <w:rsid w:val="00B3495D"/>
    <w:rsid w:val="00B4000C"/>
    <w:rsid w:val="00B4428A"/>
    <w:rsid w:val="00B44985"/>
    <w:rsid w:val="00B46176"/>
    <w:rsid w:val="00B478E1"/>
    <w:rsid w:val="00B608A3"/>
    <w:rsid w:val="00B61948"/>
    <w:rsid w:val="00B61D17"/>
    <w:rsid w:val="00B6394E"/>
    <w:rsid w:val="00B63EAA"/>
    <w:rsid w:val="00B74481"/>
    <w:rsid w:val="00B82C1D"/>
    <w:rsid w:val="00B857BA"/>
    <w:rsid w:val="00B86767"/>
    <w:rsid w:val="00B91F9C"/>
    <w:rsid w:val="00B92E0B"/>
    <w:rsid w:val="00B92F15"/>
    <w:rsid w:val="00B97E0E"/>
    <w:rsid w:val="00BA06F4"/>
    <w:rsid w:val="00BA19C7"/>
    <w:rsid w:val="00BA1BD3"/>
    <w:rsid w:val="00BA45B6"/>
    <w:rsid w:val="00BA51CE"/>
    <w:rsid w:val="00BB2F22"/>
    <w:rsid w:val="00BC02EF"/>
    <w:rsid w:val="00BC0736"/>
    <w:rsid w:val="00BC312A"/>
    <w:rsid w:val="00BC3EBE"/>
    <w:rsid w:val="00BD300F"/>
    <w:rsid w:val="00BD3273"/>
    <w:rsid w:val="00BD34DD"/>
    <w:rsid w:val="00BD3872"/>
    <w:rsid w:val="00BD48E5"/>
    <w:rsid w:val="00BD496B"/>
    <w:rsid w:val="00BD4F9A"/>
    <w:rsid w:val="00BE45FC"/>
    <w:rsid w:val="00BE68BE"/>
    <w:rsid w:val="00BE70D9"/>
    <w:rsid w:val="00BF0F43"/>
    <w:rsid w:val="00BF5098"/>
    <w:rsid w:val="00C00624"/>
    <w:rsid w:val="00C00815"/>
    <w:rsid w:val="00C03E66"/>
    <w:rsid w:val="00C04C13"/>
    <w:rsid w:val="00C14034"/>
    <w:rsid w:val="00C165D1"/>
    <w:rsid w:val="00C376E2"/>
    <w:rsid w:val="00C37EFF"/>
    <w:rsid w:val="00C4285E"/>
    <w:rsid w:val="00C47394"/>
    <w:rsid w:val="00C515B7"/>
    <w:rsid w:val="00C565F5"/>
    <w:rsid w:val="00C60599"/>
    <w:rsid w:val="00C62E52"/>
    <w:rsid w:val="00C64B34"/>
    <w:rsid w:val="00C74784"/>
    <w:rsid w:val="00CA2195"/>
    <w:rsid w:val="00CA3045"/>
    <w:rsid w:val="00CA3DE0"/>
    <w:rsid w:val="00CB2583"/>
    <w:rsid w:val="00CB451F"/>
    <w:rsid w:val="00CB6D74"/>
    <w:rsid w:val="00CC04C1"/>
    <w:rsid w:val="00CC6AE2"/>
    <w:rsid w:val="00CC7646"/>
    <w:rsid w:val="00CD2525"/>
    <w:rsid w:val="00CD3059"/>
    <w:rsid w:val="00CD580A"/>
    <w:rsid w:val="00CD7AC2"/>
    <w:rsid w:val="00CE4F95"/>
    <w:rsid w:val="00CE7337"/>
    <w:rsid w:val="00CF4251"/>
    <w:rsid w:val="00CF46C1"/>
    <w:rsid w:val="00CF70B7"/>
    <w:rsid w:val="00CF7238"/>
    <w:rsid w:val="00CF77BE"/>
    <w:rsid w:val="00D05235"/>
    <w:rsid w:val="00D279A5"/>
    <w:rsid w:val="00D3307A"/>
    <w:rsid w:val="00D3337D"/>
    <w:rsid w:val="00D35FBD"/>
    <w:rsid w:val="00D4041C"/>
    <w:rsid w:val="00D41C84"/>
    <w:rsid w:val="00D42E14"/>
    <w:rsid w:val="00D46847"/>
    <w:rsid w:val="00D47A62"/>
    <w:rsid w:val="00D50DBC"/>
    <w:rsid w:val="00D542B9"/>
    <w:rsid w:val="00D5598B"/>
    <w:rsid w:val="00D60271"/>
    <w:rsid w:val="00D617FC"/>
    <w:rsid w:val="00D61A37"/>
    <w:rsid w:val="00D62D70"/>
    <w:rsid w:val="00D63570"/>
    <w:rsid w:val="00D63E30"/>
    <w:rsid w:val="00D7063E"/>
    <w:rsid w:val="00D7176F"/>
    <w:rsid w:val="00D73CC2"/>
    <w:rsid w:val="00D74B77"/>
    <w:rsid w:val="00D75EF0"/>
    <w:rsid w:val="00D80EDE"/>
    <w:rsid w:val="00D84A38"/>
    <w:rsid w:val="00D86D62"/>
    <w:rsid w:val="00D87F86"/>
    <w:rsid w:val="00D940EB"/>
    <w:rsid w:val="00D942B6"/>
    <w:rsid w:val="00D97C31"/>
    <w:rsid w:val="00D97D05"/>
    <w:rsid w:val="00DA06B1"/>
    <w:rsid w:val="00DA27C1"/>
    <w:rsid w:val="00DA3F45"/>
    <w:rsid w:val="00DA4232"/>
    <w:rsid w:val="00DB1C30"/>
    <w:rsid w:val="00DB75B1"/>
    <w:rsid w:val="00DC6F56"/>
    <w:rsid w:val="00DC788F"/>
    <w:rsid w:val="00DD0378"/>
    <w:rsid w:val="00DD1CAE"/>
    <w:rsid w:val="00DD43E6"/>
    <w:rsid w:val="00DE3CF6"/>
    <w:rsid w:val="00E00B9A"/>
    <w:rsid w:val="00E0433D"/>
    <w:rsid w:val="00E0528E"/>
    <w:rsid w:val="00E20617"/>
    <w:rsid w:val="00E206C8"/>
    <w:rsid w:val="00E34385"/>
    <w:rsid w:val="00E370A5"/>
    <w:rsid w:val="00E43974"/>
    <w:rsid w:val="00E47D24"/>
    <w:rsid w:val="00E60747"/>
    <w:rsid w:val="00E62683"/>
    <w:rsid w:val="00E64400"/>
    <w:rsid w:val="00E70550"/>
    <w:rsid w:val="00E71080"/>
    <w:rsid w:val="00E7243A"/>
    <w:rsid w:val="00E83C7A"/>
    <w:rsid w:val="00E84FE3"/>
    <w:rsid w:val="00E9095D"/>
    <w:rsid w:val="00EA049D"/>
    <w:rsid w:val="00EB3A32"/>
    <w:rsid w:val="00EB74F4"/>
    <w:rsid w:val="00EC0B29"/>
    <w:rsid w:val="00ED66F9"/>
    <w:rsid w:val="00ED7BBC"/>
    <w:rsid w:val="00EE0367"/>
    <w:rsid w:val="00EF13A2"/>
    <w:rsid w:val="00EF1A00"/>
    <w:rsid w:val="00EF1DA4"/>
    <w:rsid w:val="00EF1F18"/>
    <w:rsid w:val="00EF4CC1"/>
    <w:rsid w:val="00EF63B5"/>
    <w:rsid w:val="00F01D2C"/>
    <w:rsid w:val="00F0203A"/>
    <w:rsid w:val="00F04510"/>
    <w:rsid w:val="00F11981"/>
    <w:rsid w:val="00F13486"/>
    <w:rsid w:val="00F13AEA"/>
    <w:rsid w:val="00F140D7"/>
    <w:rsid w:val="00F17848"/>
    <w:rsid w:val="00F21724"/>
    <w:rsid w:val="00F26E68"/>
    <w:rsid w:val="00F34B45"/>
    <w:rsid w:val="00F35120"/>
    <w:rsid w:val="00F36C0A"/>
    <w:rsid w:val="00F37265"/>
    <w:rsid w:val="00F37431"/>
    <w:rsid w:val="00F41A9B"/>
    <w:rsid w:val="00F447F1"/>
    <w:rsid w:val="00F44991"/>
    <w:rsid w:val="00F46D7A"/>
    <w:rsid w:val="00F53ABB"/>
    <w:rsid w:val="00F55899"/>
    <w:rsid w:val="00F55E4C"/>
    <w:rsid w:val="00F65F88"/>
    <w:rsid w:val="00F678EB"/>
    <w:rsid w:val="00F709C2"/>
    <w:rsid w:val="00F7274B"/>
    <w:rsid w:val="00F820F0"/>
    <w:rsid w:val="00F83394"/>
    <w:rsid w:val="00F8437C"/>
    <w:rsid w:val="00F87B9C"/>
    <w:rsid w:val="00F918D7"/>
    <w:rsid w:val="00F94AE1"/>
    <w:rsid w:val="00FA14ED"/>
    <w:rsid w:val="00FA22E2"/>
    <w:rsid w:val="00FA5502"/>
    <w:rsid w:val="00FB00E3"/>
    <w:rsid w:val="00FB6025"/>
    <w:rsid w:val="00FC174A"/>
    <w:rsid w:val="00FC33B0"/>
    <w:rsid w:val="00FD7171"/>
    <w:rsid w:val="00FE242C"/>
    <w:rsid w:val="00FE48BC"/>
    <w:rsid w:val="00FE7DAD"/>
    <w:rsid w:val="00FF3A6E"/>
    <w:rsid w:val="00FF7E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5A010C"/>
  <w15:docId w15:val="{FB33122D-7494-4014-A5E0-62F6CD27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0"/>
    <w:lsdException w:name="Body Text" w:semiHidden="1" w:uiPriority="0" w:unhideWhenUsed="1"/>
    <w:lsdException w:name="Body Text Indent" w:semiHidden="1" w:unhideWhenUsed="1"/>
    <w:lsdException w:name="List Continue" w:semiHidden="1" w:uiPriority="0"/>
    <w:lsdException w:name="List Continue 2" w:semiHidden="1" w:uiPriority="0"/>
    <w:lsdException w:name="List Continue 3" w:semiHidden="1" w:uiPriority="0"/>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9C"/>
    <w:pPr>
      <w:keepLines/>
    </w:pPr>
    <w:rPr>
      <w:rFonts w:ascii="Arial" w:hAnsi="Arial" w:cs="Times New Roman"/>
      <w:lang w:bidi="ar-SA"/>
    </w:rPr>
  </w:style>
  <w:style w:type="paragraph" w:styleId="Heading1">
    <w:name w:val="heading 1"/>
    <w:basedOn w:val="HeadingBase"/>
    <w:next w:val="Heading2"/>
    <w:link w:val="Heading1Char"/>
    <w:rsid w:val="00C376E2"/>
    <w:pPr>
      <w:pageBreakBefore/>
      <w:numPr>
        <w:numId w:val="26"/>
      </w:numPr>
      <w:spacing w:after="160"/>
      <w:outlineLvl w:val="0"/>
    </w:pPr>
    <w:rPr>
      <w:rFonts w:ascii="Arial" w:hAnsi="Arial"/>
      <w:color w:val="0000FF"/>
      <w:sz w:val="40"/>
    </w:rPr>
  </w:style>
  <w:style w:type="paragraph" w:styleId="Heading2">
    <w:name w:val="heading 2"/>
    <w:basedOn w:val="HeadingBase"/>
    <w:next w:val="BodyText"/>
    <w:link w:val="Heading2Char"/>
    <w:rsid w:val="00C376E2"/>
    <w:pPr>
      <w:keepNext/>
      <w:numPr>
        <w:ilvl w:val="1"/>
        <w:numId w:val="26"/>
      </w:numPr>
      <w:spacing w:before="300" w:after="160"/>
      <w:outlineLvl w:val="1"/>
    </w:pPr>
    <w:rPr>
      <w:rFonts w:ascii="Arial" w:hAnsi="Arial"/>
      <w:color w:val="0000FF"/>
      <w:sz w:val="32"/>
    </w:rPr>
  </w:style>
  <w:style w:type="paragraph" w:styleId="Heading3">
    <w:name w:val="heading 3"/>
    <w:basedOn w:val="HeadingBase"/>
    <w:next w:val="BodyText"/>
    <w:link w:val="Heading3Char"/>
    <w:rsid w:val="00C376E2"/>
    <w:pPr>
      <w:keepNext/>
      <w:numPr>
        <w:ilvl w:val="2"/>
        <w:numId w:val="26"/>
      </w:numPr>
      <w:spacing w:before="300" w:after="160"/>
      <w:outlineLvl w:val="2"/>
    </w:pPr>
    <w:rPr>
      <w:rFonts w:ascii="Arial" w:hAnsi="Arial"/>
      <w:color w:val="0000FF"/>
      <w:spacing w:val="-10"/>
      <w:kern w:val="32"/>
      <w:sz w:val="28"/>
    </w:rPr>
  </w:style>
  <w:style w:type="paragraph" w:styleId="Heading4">
    <w:name w:val="heading 4"/>
    <w:basedOn w:val="HeadingBase"/>
    <w:next w:val="BodyText"/>
    <w:link w:val="Heading4Char"/>
    <w:rsid w:val="00C376E2"/>
    <w:pPr>
      <w:keepNext/>
      <w:numPr>
        <w:ilvl w:val="3"/>
        <w:numId w:val="26"/>
      </w:numPr>
      <w:spacing w:before="300" w:after="160"/>
      <w:outlineLvl w:val="3"/>
    </w:pPr>
    <w:rPr>
      <w:rFonts w:ascii="Arial" w:hAnsi="Arial"/>
      <w:color w:val="0000FF"/>
    </w:rPr>
  </w:style>
  <w:style w:type="paragraph" w:styleId="Heading5">
    <w:name w:val="heading 5"/>
    <w:basedOn w:val="HeadingBase"/>
    <w:next w:val="BodyText"/>
    <w:link w:val="Heading5Char"/>
    <w:rsid w:val="00C376E2"/>
    <w:pPr>
      <w:keepNext/>
      <w:numPr>
        <w:ilvl w:val="4"/>
        <w:numId w:val="26"/>
      </w:numPr>
      <w:spacing w:before="300" w:after="160"/>
      <w:outlineLvl w:val="4"/>
    </w:pPr>
    <w:rPr>
      <w:rFonts w:ascii="Arial" w:hAnsi="Arial"/>
      <w:color w:val="0000FF"/>
      <w:sz w:val="22"/>
    </w:rPr>
  </w:style>
  <w:style w:type="paragraph" w:styleId="Heading6">
    <w:name w:val="heading 6"/>
    <w:basedOn w:val="Heading5"/>
    <w:next w:val="Normal"/>
    <w:link w:val="Heading6Char"/>
    <w:rsid w:val="00C376E2"/>
    <w:pPr>
      <w:numPr>
        <w:ilvl w:val="5"/>
      </w:numPr>
      <w:outlineLvl w:val="5"/>
    </w:pPr>
  </w:style>
  <w:style w:type="paragraph" w:styleId="Heading7">
    <w:name w:val="heading 7"/>
    <w:basedOn w:val="Normal"/>
    <w:next w:val="Normal"/>
    <w:link w:val="Heading7Char"/>
    <w:rsid w:val="00C376E2"/>
    <w:pPr>
      <w:ind w:left="720"/>
      <w:outlineLvl w:val="6"/>
    </w:pPr>
    <w:rPr>
      <w:i/>
    </w:rPr>
  </w:style>
  <w:style w:type="paragraph" w:styleId="Heading8">
    <w:name w:val="heading 8"/>
    <w:basedOn w:val="Normal"/>
    <w:next w:val="Normal"/>
    <w:link w:val="Heading8Char"/>
    <w:rsid w:val="00C376E2"/>
    <w:pPr>
      <w:ind w:left="720"/>
      <w:outlineLvl w:val="7"/>
    </w:pPr>
    <w:rPr>
      <w:i/>
    </w:rPr>
  </w:style>
  <w:style w:type="paragraph" w:styleId="Heading9">
    <w:name w:val="heading 9"/>
    <w:basedOn w:val="Normal"/>
    <w:next w:val="Normal"/>
    <w:link w:val="Heading9Char"/>
    <w:rsid w:val="00C376E2"/>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06B"/>
    <w:rPr>
      <w:rFonts w:ascii="Arial" w:hAnsi="Arial" w:cs="Times New Roman"/>
      <w:b/>
      <w:color w:val="0000FF"/>
      <w:sz w:val="40"/>
      <w:lang w:bidi="ar-SA"/>
    </w:rPr>
  </w:style>
  <w:style w:type="character" w:customStyle="1" w:styleId="Heading2Char">
    <w:name w:val="Heading 2 Char"/>
    <w:basedOn w:val="DefaultParagraphFont"/>
    <w:link w:val="Heading2"/>
    <w:rsid w:val="003D006B"/>
    <w:rPr>
      <w:rFonts w:ascii="Arial" w:hAnsi="Arial" w:cs="Times New Roman"/>
      <w:b/>
      <w:color w:val="0000FF"/>
      <w:sz w:val="32"/>
      <w:lang w:bidi="ar-SA"/>
    </w:rPr>
  </w:style>
  <w:style w:type="character" w:customStyle="1" w:styleId="Heading3Char">
    <w:name w:val="Heading 3 Char"/>
    <w:basedOn w:val="DefaultParagraphFont"/>
    <w:link w:val="Heading3"/>
    <w:rsid w:val="003D006B"/>
    <w:rPr>
      <w:rFonts w:ascii="Arial" w:hAnsi="Arial" w:cs="Times New Roman"/>
      <w:b/>
      <w:color w:val="0000FF"/>
      <w:spacing w:val="-10"/>
      <w:kern w:val="32"/>
      <w:sz w:val="28"/>
      <w:lang w:bidi="ar-SA"/>
    </w:rPr>
  </w:style>
  <w:style w:type="character" w:customStyle="1" w:styleId="Heading4Char">
    <w:name w:val="Heading 4 Char"/>
    <w:basedOn w:val="DefaultParagraphFont"/>
    <w:link w:val="Heading4"/>
    <w:rsid w:val="00AF2FBA"/>
    <w:rPr>
      <w:rFonts w:ascii="Arial" w:hAnsi="Arial" w:cs="Times New Roman"/>
      <w:b/>
      <w:color w:val="0000FF"/>
      <w:sz w:val="24"/>
      <w:lang w:bidi="ar-SA"/>
    </w:rPr>
  </w:style>
  <w:style w:type="character" w:customStyle="1" w:styleId="Heading5Char">
    <w:name w:val="Heading 5 Char"/>
    <w:basedOn w:val="DefaultParagraphFont"/>
    <w:link w:val="Heading5"/>
    <w:rsid w:val="003D006B"/>
    <w:rPr>
      <w:rFonts w:ascii="Arial" w:hAnsi="Arial" w:cs="Times New Roman"/>
      <w:b/>
      <w:color w:val="0000FF"/>
      <w:sz w:val="22"/>
      <w:lang w:bidi="ar-SA"/>
    </w:rPr>
  </w:style>
  <w:style w:type="character" w:customStyle="1" w:styleId="Heading6Char">
    <w:name w:val="Heading 6 Char"/>
    <w:basedOn w:val="DefaultParagraphFont"/>
    <w:link w:val="Heading6"/>
    <w:rsid w:val="003D006B"/>
    <w:rPr>
      <w:rFonts w:ascii="Arial" w:hAnsi="Arial" w:cs="Times New Roman"/>
      <w:b/>
      <w:color w:val="0000FF"/>
      <w:sz w:val="22"/>
      <w:lang w:bidi="ar-SA"/>
    </w:rPr>
  </w:style>
  <w:style w:type="character" w:customStyle="1" w:styleId="Heading7Char">
    <w:name w:val="Heading 7 Char"/>
    <w:basedOn w:val="DefaultParagraphFont"/>
    <w:link w:val="Heading7"/>
    <w:rsid w:val="003D006B"/>
    <w:rPr>
      <w:rFonts w:ascii="Arial" w:hAnsi="Arial" w:cs="Times New Roman"/>
      <w:i/>
      <w:lang w:bidi="ar-SA"/>
    </w:rPr>
  </w:style>
  <w:style w:type="character" w:customStyle="1" w:styleId="SpecialBold">
    <w:name w:val="Special Bold"/>
    <w:rsid w:val="00C376E2"/>
    <w:rPr>
      <w:b/>
      <w:dstrike w:val="0"/>
      <w:noProof w:val="0"/>
      <w:color w:val="auto"/>
      <w:spacing w:val="0"/>
      <w:vertAlign w:val="baseline"/>
      <w:lang w:val="en-US"/>
    </w:rPr>
  </w:style>
  <w:style w:type="paragraph" w:customStyle="1" w:styleId="TOCTitle">
    <w:name w:val="TOCTitle"/>
    <w:basedOn w:val="HeadingBase"/>
    <w:rsid w:val="00C376E2"/>
    <w:pPr>
      <w:pBdr>
        <w:top w:val="single" w:sz="12" w:space="1" w:color="0000FF"/>
        <w:bottom w:val="single" w:sz="12" w:space="1" w:color="0000FF"/>
      </w:pBdr>
      <w:spacing w:after="120"/>
      <w:jc w:val="center"/>
    </w:pPr>
    <w:rPr>
      <w:rFonts w:ascii="Arial" w:hAnsi="Arial"/>
      <w:color w:val="0000FF"/>
      <w:sz w:val="28"/>
    </w:rPr>
  </w:style>
  <w:style w:type="character" w:styleId="Emphasis">
    <w:name w:val="Emphasis"/>
    <w:rsid w:val="00C376E2"/>
    <w:rPr>
      <w:i/>
    </w:rPr>
  </w:style>
  <w:style w:type="character" w:customStyle="1" w:styleId="WingdingSymbols">
    <w:name w:val="Wingding Symbols"/>
    <w:rsid w:val="00C376E2"/>
    <w:rPr>
      <w:rFonts w:ascii="Wingdings" w:hAnsi="Wingdings"/>
      <w:noProof w:val="0"/>
      <w:lang w:val="en-US"/>
    </w:rPr>
  </w:style>
  <w:style w:type="character" w:customStyle="1" w:styleId="HotSpot">
    <w:name w:val="HotSpot"/>
    <w:rsid w:val="00C376E2"/>
    <w:rPr>
      <w:rFonts w:ascii="Arial" w:hAnsi="Arial"/>
      <w:noProof w:val="0"/>
      <w:color w:val="auto"/>
      <w:sz w:val="20"/>
      <w:u w:val="none"/>
      <w:lang w:val="en-US"/>
    </w:rPr>
  </w:style>
  <w:style w:type="paragraph" w:customStyle="1" w:styleId="AllowPageBreak">
    <w:name w:val="AllowPageBreak"/>
    <w:rsid w:val="00C376E2"/>
    <w:pPr>
      <w:widowControl w:val="0"/>
    </w:pPr>
    <w:rPr>
      <w:rFonts w:ascii="Times New Roman" w:hAnsi="Times New Roman" w:cs="Times New Roman"/>
      <w:sz w:val="2"/>
      <w:lang w:bidi="ar-SA"/>
    </w:rPr>
  </w:style>
  <w:style w:type="paragraph" w:customStyle="1" w:styleId="TableBodyText">
    <w:name w:val="Table Body Text"/>
    <w:basedOn w:val="BodyText"/>
    <w:rsid w:val="00C376E2"/>
    <w:pPr>
      <w:spacing w:before="60" w:after="60"/>
    </w:pPr>
  </w:style>
  <w:style w:type="paragraph" w:styleId="ListContinue">
    <w:name w:val="List Continue"/>
    <w:basedOn w:val="List"/>
    <w:rsid w:val="00C376E2"/>
    <w:pPr>
      <w:tabs>
        <w:tab w:val="clear" w:pos="340"/>
        <w:tab w:val="left" w:pos="1418"/>
      </w:tabs>
      <w:ind w:left="1418" w:firstLine="0"/>
    </w:pPr>
  </w:style>
  <w:style w:type="character" w:customStyle="1" w:styleId="Monospace">
    <w:name w:val="Monospace"/>
    <w:rsid w:val="00C376E2"/>
    <w:rPr>
      <w:rFonts w:ascii="Courier New" w:hAnsi="Courier New"/>
      <w:noProof w:val="0"/>
      <w:lang w:val="en-US"/>
    </w:rPr>
  </w:style>
  <w:style w:type="paragraph" w:customStyle="1" w:styleId="TableListBullet">
    <w:name w:val="Table List Bullet"/>
    <w:basedOn w:val="ListBullet"/>
    <w:rsid w:val="00C376E2"/>
    <w:pPr>
      <w:keepNext w:val="0"/>
      <w:numPr>
        <w:numId w:val="9"/>
      </w:numPr>
      <w:tabs>
        <w:tab w:val="clear" w:pos="417"/>
      </w:tabs>
      <w:ind w:left="341" w:hanging="284"/>
    </w:pPr>
  </w:style>
  <w:style w:type="paragraph" w:customStyle="1" w:styleId="TableListNumber">
    <w:name w:val="Table List Number"/>
    <w:basedOn w:val="ListNumber"/>
    <w:rsid w:val="00C376E2"/>
    <w:pPr>
      <w:numPr>
        <w:numId w:val="8"/>
      </w:numPr>
      <w:tabs>
        <w:tab w:val="clear" w:pos="417"/>
      </w:tabs>
    </w:pPr>
  </w:style>
  <w:style w:type="paragraph" w:styleId="ListBullet4">
    <w:name w:val="List Bullet 4"/>
    <w:basedOn w:val="List4"/>
    <w:rsid w:val="00C376E2"/>
    <w:pPr>
      <w:numPr>
        <w:numId w:val="1"/>
      </w:numPr>
      <w:tabs>
        <w:tab w:val="clear" w:pos="1361"/>
        <w:tab w:val="clear" w:pos="1453"/>
      </w:tabs>
      <w:ind w:left="2693" w:hanging="425"/>
    </w:pPr>
  </w:style>
  <w:style w:type="paragraph" w:styleId="ListContinue2">
    <w:name w:val="List Continue 2"/>
    <w:basedOn w:val="List2"/>
    <w:rsid w:val="00C376E2"/>
    <w:pPr>
      <w:tabs>
        <w:tab w:val="clear" w:pos="680"/>
      </w:tabs>
      <w:ind w:left="1843" w:firstLine="0"/>
    </w:pPr>
  </w:style>
  <w:style w:type="paragraph" w:styleId="ListContinue3">
    <w:name w:val="List Continue 3"/>
    <w:basedOn w:val="List"/>
    <w:rsid w:val="00C376E2"/>
    <w:pPr>
      <w:ind w:left="2268" w:firstLine="0"/>
    </w:pPr>
  </w:style>
  <w:style w:type="character" w:customStyle="1" w:styleId="Superscript">
    <w:name w:val="Superscript"/>
    <w:rsid w:val="00C376E2"/>
    <w:rPr>
      <w:noProof w:val="0"/>
      <w:sz w:val="16"/>
      <w:vertAlign w:val="superscript"/>
      <w:lang w:val="en-US"/>
    </w:rPr>
  </w:style>
  <w:style w:type="character" w:customStyle="1" w:styleId="Symbols">
    <w:name w:val="Symbols"/>
    <w:rsid w:val="00C376E2"/>
    <w:rPr>
      <w:rFonts w:ascii="Symbol" w:hAnsi="Symbol"/>
      <w:noProof w:val="0"/>
      <w:lang w:val="en-US"/>
    </w:rPr>
  </w:style>
  <w:style w:type="character" w:customStyle="1" w:styleId="Buttons">
    <w:name w:val="Buttons"/>
    <w:rsid w:val="00C376E2"/>
    <w:rPr>
      <w:b/>
      <w:noProof w:val="0"/>
      <w:lang w:val="en-US"/>
    </w:rPr>
  </w:style>
  <w:style w:type="paragraph" w:customStyle="1" w:styleId="Body15">
    <w:name w:val="Body 1.5"/>
    <w:basedOn w:val="Normal"/>
    <w:link w:val="Body15Char"/>
    <w:qFormat/>
    <w:rsid w:val="00C376E2"/>
    <w:pPr>
      <w:keepLines w:val="0"/>
      <w:spacing w:before="60" w:after="60"/>
      <w:ind w:left="992"/>
      <w:jc w:val="both"/>
    </w:pPr>
  </w:style>
  <w:style w:type="paragraph" w:customStyle="1" w:styleId="ListBullet1AC">
    <w:name w:val="List Bullet 1 AC"/>
    <w:basedOn w:val="List"/>
    <w:qFormat/>
    <w:rsid w:val="0088308B"/>
    <w:pPr>
      <w:widowControl w:val="0"/>
      <w:numPr>
        <w:numId w:val="15"/>
      </w:numPr>
      <w:tabs>
        <w:tab w:val="clear" w:pos="340"/>
      </w:tabs>
      <w:spacing w:before="80" w:after="80"/>
      <w:ind w:left="1417" w:hanging="425"/>
    </w:pPr>
  </w:style>
  <w:style w:type="paragraph" w:customStyle="1" w:styleId="ListBullet2AC">
    <w:name w:val="List Bullet 2 AC"/>
    <w:basedOn w:val="Normal"/>
    <w:qFormat/>
    <w:rsid w:val="00C376E2"/>
    <w:pPr>
      <w:widowControl w:val="0"/>
      <w:numPr>
        <w:numId w:val="16"/>
      </w:numPr>
      <w:spacing w:before="60" w:after="60"/>
    </w:pPr>
  </w:style>
  <w:style w:type="paragraph" w:customStyle="1" w:styleId="ListBullet3AC">
    <w:name w:val="List Bullet 3 AC"/>
    <w:basedOn w:val="Normal"/>
    <w:rsid w:val="00C376E2"/>
    <w:pPr>
      <w:keepLines w:val="0"/>
      <w:widowControl w:val="0"/>
      <w:numPr>
        <w:numId w:val="17"/>
      </w:numPr>
      <w:spacing w:before="60" w:after="60"/>
    </w:pPr>
  </w:style>
  <w:style w:type="paragraph" w:customStyle="1" w:styleId="Todothis">
    <w:name w:val="To do this"/>
    <w:basedOn w:val="Body15"/>
    <w:next w:val="Normal"/>
    <w:rsid w:val="00C376E2"/>
    <w:pPr>
      <w:keepNext/>
      <w:widowControl w:val="0"/>
      <w:numPr>
        <w:numId w:val="25"/>
      </w:numPr>
      <w:spacing w:before="200" w:after="120"/>
      <w:ind w:left="1417" w:hanging="425"/>
    </w:pPr>
    <w:rPr>
      <w:b/>
      <w:color w:val="0000FF"/>
    </w:rPr>
  </w:style>
  <w:style w:type="paragraph" w:customStyle="1" w:styleId="ListNumber1AC">
    <w:name w:val="List Number 1 AC"/>
    <w:basedOn w:val="Normal"/>
    <w:link w:val="ListNumber1ACChar"/>
    <w:qFormat/>
    <w:rsid w:val="00C376E2"/>
    <w:pPr>
      <w:keepLines w:val="0"/>
      <w:widowControl w:val="0"/>
      <w:numPr>
        <w:numId w:val="18"/>
      </w:numPr>
      <w:spacing w:before="80" w:after="80"/>
      <w:ind w:left="1417" w:hanging="425"/>
      <w:jc w:val="both"/>
    </w:pPr>
  </w:style>
  <w:style w:type="paragraph" w:customStyle="1" w:styleId="ListNumber2AC">
    <w:name w:val="List Number 2 AC"/>
    <w:basedOn w:val="Normal"/>
    <w:rsid w:val="00C376E2"/>
    <w:pPr>
      <w:widowControl w:val="0"/>
      <w:numPr>
        <w:numId w:val="19"/>
      </w:numPr>
      <w:spacing w:before="60" w:after="60"/>
      <w:jc w:val="both"/>
    </w:pPr>
  </w:style>
  <w:style w:type="paragraph" w:customStyle="1" w:styleId="ListRomanNumeral1">
    <w:name w:val="List Roman Numeral 1"/>
    <w:basedOn w:val="Normal"/>
    <w:rsid w:val="00C376E2"/>
    <w:pPr>
      <w:numPr>
        <w:numId w:val="21"/>
      </w:numPr>
      <w:spacing w:before="60" w:after="60"/>
    </w:pPr>
  </w:style>
  <w:style w:type="paragraph" w:customStyle="1" w:styleId="ListRomanNumeral2">
    <w:name w:val="List Roman Numeral 2"/>
    <w:basedOn w:val="Normal"/>
    <w:rsid w:val="00C376E2"/>
    <w:pPr>
      <w:numPr>
        <w:numId w:val="22"/>
      </w:numPr>
      <w:tabs>
        <w:tab w:val="left" w:pos="1843"/>
      </w:tabs>
      <w:spacing w:before="40" w:after="40"/>
    </w:pPr>
  </w:style>
  <w:style w:type="paragraph" w:customStyle="1" w:styleId="ListRomanNumeral3">
    <w:name w:val="List Roman Numeral 3"/>
    <w:basedOn w:val="Normal"/>
    <w:rsid w:val="00C376E2"/>
    <w:pPr>
      <w:numPr>
        <w:numId w:val="23"/>
      </w:numPr>
      <w:tabs>
        <w:tab w:val="left" w:pos="2268"/>
      </w:tabs>
      <w:spacing w:before="40" w:after="40"/>
    </w:pPr>
  </w:style>
  <w:style w:type="paragraph" w:customStyle="1" w:styleId="TableHeaderCenter">
    <w:name w:val="Table Header Center"/>
    <w:basedOn w:val="Normal"/>
    <w:next w:val="Normal"/>
    <w:rsid w:val="00C376E2"/>
    <w:pPr>
      <w:spacing w:before="120" w:after="120"/>
      <w:jc w:val="center"/>
    </w:pPr>
    <w:rPr>
      <w:b/>
    </w:rPr>
  </w:style>
  <w:style w:type="paragraph" w:customStyle="1" w:styleId="TableBodyLeft">
    <w:name w:val="Table Body Left"/>
    <w:basedOn w:val="Normal"/>
    <w:qFormat/>
    <w:rsid w:val="00C376E2"/>
    <w:pPr>
      <w:keepLines w:val="0"/>
      <w:spacing w:before="60" w:after="60"/>
      <w:ind w:left="57"/>
    </w:pPr>
  </w:style>
  <w:style w:type="paragraph" w:customStyle="1" w:styleId="TableBodyCenter">
    <w:name w:val="Table Body Center"/>
    <w:basedOn w:val="Normal"/>
    <w:rsid w:val="00C376E2"/>
    <w:pPr>
      <w:keepLines w:val="0"/>
      <w:spacing w:before="60" w:after="60"/>
      <w:jc w:val="center"/>
    </w:pPr>
  </w:style>
  <w:style w:type="paragraph" w:customStyle="1" w:styleId="TableCaption">
    <w:name w:val="Table Caption"/>
    <w:basedOn w:val="Normal"/>
    <w:rsid w:val="00C376E2"/>
    <w:pPr>
      <w:keepNext/>
      <w:spacing w:before="120" w:after="120"/>
      <w:jc w:val="center"/>
    </w:pPr>
    <w:rPr>
      <w:b/>
    </w:rPr>
  </w:style>
  <w:style w:type="paragraph" w:customStyle="1" w:styleId="Figure-Picture">
    <w:name w:val="Figure-Picture"/>
    <w:basedOn w:val="Normal"/>
    <w:next w:val="Normal"/>
    <w:qFormat/>
    <w:rsid w:val="00C376E2"/>
    <w:pPr>
      <w:spacing w:before="40" w:after="120"/>
      <w:jc w:val="center"/>
    </w:pPr>
  </w:style>
  <w:style w:type="paragraph" w:customStyle="1" w:styleId="HeadingCenter">
    <w:name w:val="Heading Center"/>
    <w:basedOn w:val="Normal"/>
    <w:next w:val="Body15"/>
    <w:rsid w:val="00C376E2"/>
    <w:pPr>
      <w:spacing w:before="300" w:after="200"/>
      <w:jc w:val="center"/>
    </w:pPr>
    <w:rPr>
      <w:b/>
      <w:color w:val="0000FF"/>
      <w:sz w:val="28"/>
    </w:rPr>
  </w:style>
  <w:style w:type="paragraph" w:customStyle="1" w:styleId="HeadingLeft">
    <w:name w:val="Heading Left"/>
    <w:basedOn w:val="Normal"/>
    <w:next w:val="Body15"/>
    <w:rsid w:val="00C376E2"/>
    <w:pPr>
      <w:spacing w:before="300" w:after="200"/>
    </w:pPr>
    <w:rPr>
      <w:b/>
      <w:color w:val="0000FF"/>
      <w:sz w:val="28"/>
    </w:rPr>
  </w:style>
  <w:style w:type="paragraph" w:customStyle="1" w:styleId="Note">
    <w:name w:val="Note"/>
    <w:basedOn w:val="Normal"/>
    <w:next w:val="Normal"/>
    <w:link w:val="NoteChar"/>
    <w:rsid w:val="00C376E2"/>
    <w:pPr>
      <w:spacing w:before="120" w:after="120"/>
      <w:ind w:left="57" w:right="57"/>
      <w:jc w:val="both"/>
    </w:pPr>
  </w:style>
  <w:style w:type="paragraph" w:customStyle="1" w:styleId="NoteLogo">
    <w:name w:val="Note Logo"/>
    <w:basedOn w:val="Normal"/>
    <w:rsid w:val="00C376E2"/>
    <w:pPr>
      <w:jc w:val="center"/>
    </w:pPr>
  </w:style>
  <w:style w:type="paragraph" w:customStyle="1" w:styleId="NoteListNumber">
    <w:name w:val="Note List Number"/>
    <w:basedOn w:val="Note"/>
    <w:rsid w:val="00C376E2"/>
    <w:pPr>
      <w:numPr>
        <w:numId w:val="35"/>
      </w:numPr>
      <w:tabs>
        <w:tab w:val="clear" w:pos="1219"/>
      </w:tabs>
      <w:spacing w:before="60" w:after="60"/>
      <w:ind w:left="341" w:hanging="284"/>
    </w:pPr>
  </w:style>
  <w:style w:type="paragraph" w:customStyle="1" w:styleId="NoteListBullet">
    <w:name w:val="Note List Bullet"/>
    <w:basedOn w:val="Normal"/>
    <w:rsid w:val="00C376E2"/>
    <w:pPr>
      <w:numPr>
        <w:numId w:val="33"/>
      </w:numPr>
      <w:tabs>
        <w:tab w:val="clear" w:pos="1219"/>
        <w:tab w:val="left" w:pos="0"/>
      </w:tabs>
      <w:spacing w:before="60" w:after="60"/>
      <w:ind w:left="347" w:right="57" w:hanging="290"/>
    </w:pPr>
  </w:style>
  <w:style w:type="paragraph" w:customStyle="1" w:styleId="NoticeText">
    <w:name w:val="Notice Text"/>
    <w:basedOn w:val="Normal"/>
    <w:rsid w:val="00C376E2"/>
    <w:pPr>
      <w:tabs>
        <w:tab w:val="left" w:pos="6350"/>
      </w:tabs>
      <w:spacing w:before="60" w:after="60"/>
      <w:ind w:left="425" w:right="284"/>
      <w:jc w:val="both"/>
    </w:pPr>
    <w:rPr>
      <w:rFonts w:cs="Arial"/>
    </w:rPr>
  </w:style>
  <w:style w:type="paragraph" w:customStyle="1" w:styleId="NoticeTextCenter">
    <w:name w:val="Notice Text Center"/>
    <w:basedOn w:val="Normal"/>
    <w:rsid w:val="00C376E2"/>
    <w:pPr>
      <w:spacing w:after="120"/>
      <w:ind w:left="425" w:right="340"/>
      <w:jc w:val="center"/>
    </w:pPr>
    <w:rPr>
      <w:rFonts w:cs="Arial"/>
      <w:bCs/>
      <w:szCs w:val="28"/>
    </w:rPr>
  </w:style>
  <w:style w:type="paragraph" w:customStyle="1" w:styleId="TableBodyLeftFont8">
    <w:name w:val="Table Body Left Font 8"/>
    <w:basedOn w:val="TableBodyCenterFont8"/>
    <w:rsid w:val="00C376E2"/>
    <w:pPr>
      <w:ind w:left="57"/>
      <w:jc w:val="left"/>
    </w:pPr>
  </w:style>
  <w:style w:type="paragraph" w:customStyle="1" w:styleId="Title1DarkBlue">
    <w:name w:val="Title 1 Dark Blue"/>
    <w:basedOn w:val="Title1"/>
    <w:rsid w:val="00AF12B9"/>
    <w:rPr>
      <w:color w:val="000080"/>
    </w:rPr>
  </w:style>
  <w:style w:type="paragraph" w:customStyle="1" w:styleId="Title5">
    <w:name w:val="Title 5"/>
    <w:basedOn w:val="Title4"/>
    <w:next w:val="Normal"/>
    <w:rsid w:val="00C376E2"/>
    <w:pPr>
      <w:spacing w:before="960"/>
    </w:pPr>
    <w:rPr>
      <w:sz w:val="44"/>
    </w:rPr>
  </w:style>
  <w:style w:type="paragraph" w:customStyle="1" w:styleId="Code25">
    <w:name w:val="Code .25"/>
    <w:basedOn w:val="Normal"/>
    <w:rsid w:val="00C376E2"/>
    <w:pPr>
      <w:shd w:val="clear" w:color="auto" w:fill="F3F3F3"/>
      <w:spacing w:before="40" w:after="40"/>
      <w:ind w:left="142" w:right="142"/>
    </w:pPr>
    <w:rPr>
      <w:rFonts w:ascii="Courier" w:hAnsi="Courier"/>
    </w:rPr>
  </w:style>
  <w:style w:type="paragraph" w:customStyle="1" w:styleId="Code75">
    <w:name w:val="Code .75"/>
    <w:basedOn w:val="Code25"/>
    <w:rsid w:val="00C376E2"/>
    <w:pPr>
      <w:ind w:left="425"/>
    </w:pPr>
  </w:style>
  <w:style w:type="paragraph" w:customStyle="1" w:styleId="Code175">
    <w:name w:val="Code 1.75"/>
    <w:basedOn w:val="Code25"/>
    <w:rsid w:val="00C376E2"/>
    <w:pPr>
      <w:keepLines w:val="0"/>
      <w:ind w:left="992"/>
    </w:pPr>
  </w:style>
  <w:style w:type="character" w:customStyle="1" w:styleId="SpecialConditional">
    <w:name w:val="Special Conditional"/>
    <w:rsid w:val="00C376E2"/>
    <w:rPr>
      <w:rFonts w:ascii="Arial" w:hAnsi="Arial"/>
    </w:rPr>
  </w:style>
  <w:style w:type="paragraph" w:customStyle="1" w:styleId="Code250">
    <w:name w:val="Code 2.5"/>
    <w:basedOn w:val="Code175"/>
    <w:rsid w:val="00C376E2"/>
    <w:pPr>
      <w:ind w:left="1418"/>
    </w:pPr>
  </w:style>
  <w:style w:type="paragraph" w:customStyle="1" w:styleId="TableBodyCenterFont8Bold">
    <w:name w:val="Table Body Center Font 8 Bold"/>
    <w:basedOn w:val="TableBodyCenterFont8"/>
    <w:rsid w:val="00C376E2"/>
    <w:rPr>
      <w:b/>
    </w:rPr>
  </w:style>
  <w:style w:type="paragraph" w:customStyle="1" w:styleId="TableListBullet2">
    <w:name w:val="Table List Bullet 2"/>
    <w:basedOn w:val="Normal"/>
    <w:rsid w:val="00C376E2"/>
    <w:pPr>
      <w:keepLines w:val="0"/>
      <w:numPr>
        <w:numId w:val="27"/>
      </w:numPr>
      <w:ind w:left="714" w:hanging="357"/>
    </w:pPr>
  </w:style>
  <w:style w:type="paragraph" w:customStyle="1" w:styleId="TableListNumber2">
    <w:name w:val="Table List Number 2"/>
    <w:basedOn w:val="Normal"/>
    <w:rsid w:val="00C376E2"/>
    <w:pPr>
      <w:numPr>
        <w:numId w:val="28"/>
      </w:numPr>
    </w:pPr>
  </w:style>
  <w:style w:type="paragraph" w:customStyle="1" w:styleId="Code325">
    <w:name w:val="Code 3.25"/>
    <w:basedOn w:val="Code250"/>
    <w:rsid w:val="00C376E2"/>
    <w:pPr>
      <w:ind w:left="1843"/>
    </w:pPr>
  </w:style>
  <w:style w:type="paragraph" w:customStyle="1" w:styleId="TableBodyCenterFont9">
    <w:name w:val="Table Body Center Font 9"/>
    <w:basedOn w:val="TableBodyCenter"/>
    <w:rsid w:val="00C376E2"/>
    <w:pPr>
      <w:spacing w:before="40" w:after="40"/>
    </w:pPr>
    <w:rPr>
      <w:sz w:val="18"/>
    </w:rPr>
  </w:style>
  <w:style w:type="paragraph" w:customStyle="1" w:styleId="TableListContinue">
    <w:name w:val="Table List Continue"/>
    <w:basedOn w:val="TableListBullet"/>
    <w:qFormat/>
    <w:rsid w:val="00C376E2"/>
    <w:pPr>
      <w:numPr>
        <w:numId w:val="0"/>
      </w:numPr>
      <w:spacing w:before="60" w:after="60"/>
      <w:ind w:left="340"/>
    </w:pPr>
  </w:style>
  <w:style w:type="character" w:customStyle="1" w:styleId="SpecialBoldRed">
    <w:name w:val="Special Bold Red"/>
    <w:uiPriority w:val="99"/>
    <w:rsid w:val="003D006B"/>
    <w:rPr>
      <w:rFonts w:ascii="Arial" w:hAnsi="Arial" w:cs="Arial"/>
      <w:b/>
      <w:bCs/>
      <w:color w:val="FF0000"/>
    </w:rPr>
  </w:style>
  <w:style w:type="character" w:customStyle="1" w:styleId="Heading8Char">
    <w:name w:val="Heading 8 Char"/>
    <w:basedOn w:val="DefaultParagraphFont"/>
    <w:link w:val="Heading8"/>
    <w:rsid w:val="00DB1C30"/>
    <w:rPr>
      <w:rFonts w:ascii="Arial" w:hAnsi="Arial" w:cs="Times New Roman"/>
      <w:i/>
      <w:lang w:bidi="ar-SA"/>
    </w:rPr>
  </w:style>
  <w:style w:type="character" w:customStyle="1" w:styleId="Heading9Char">
    <w:name w:val="Heading 9 Char"/>
    <w:basedOn w:val="DefaultParagraphFont"/>
    <w:link w:val="Heading9"/>
    <w:rsid w:val="00DB1C30"/>
    <w:rPr>
      <w:rFonts w:ascii="Arial" w:hAnsi="Arial" w:cs="Times New Roman"/>
      <w:i/>
      <w:lang w:bidi="ar-SA"/>
    </w:rPr>
  </w:style>
  <w:style w:type="paragraph" w:customStyle="1" w:styleId="HeadingBase">
    <w:name w:val="Heading Base"/>
    <w:rsid w:val="00C376E2"/>
    <w:rPr>
      <w:rFonts w:ascii="Arial Narrow" w:hAnsi="Arial Narrow" w:cs="Times New Roman"/>
      <w:b/>
      <w:sz w:val="24"/>
      <w:lang w:bidi="ar-SA"/>
    </w:rPr>
  </w:style>
  <w:style w:type="paragraph" w:styleId="BodyText">
    <w:name w:val="Body Text"/>
    <w:basedOn w:val="Normal"/>
    <w:link w:val="BodyTextChar"/>
    <w:rsid w:val="00C376E2"/>
    <w:pPr>
      <w:keepLines w:val="0"/>
      <w:spacing w:before="120" w:after="120"/>
    </w:pPr>
  </w:style>
  <w:style w:type="character" w:customStyle="1" w:styleId="BodyTextChar">
    <w:name w:val="Body Text Char"/>
    <w:basedOn w:val="DefaultParagraphFont"/>
    <w:link w:val="BodyText"/>
    <w:rsid w:val="00DB1C30"/>
    <w:rPr>
      <w:rFonts w:ascii="Arial" w:hAnsi="Arial" w:cs="Times New Roman"/>
      <w:lang w:bidi="ar-SA"/>
    </w:rPr>
  </w:style>
  <w:style w:type="paragraph" w:styleId="TOC3">
    <w:name w:val="toc 3"/>
    <w:basedOn w:val="TOCBase"/>
    <w:next w:val="Normal"/>
    <w:uiPriority w:val="39"/>
    <w:rsid w:val="00C376E2"/>
    <w:pPr>
      <w:tabs>
        <w:tab w:val="left" w:pos="1701"/>
        <w:tab w:val="right" w:leader="dot" w:pos="9072"/>
      </w:tabs>
      <w:ind w:left="992"/>
    </w:pPr>
    <w:rPr>
      <w:rFonts w:ascii="Arial" w:hAnsi="Arial"/>
      <w:color w:val="0000FF"/>
    </w:rPr>
  </w:style>
  <w:style w:type="paragraph" w:customStyle="1" w:styleId="TOCBase">
    <w:name w:val="TOC Base"/>
    <w:rsid w:val="00C376E2"/>
    <w:rPr>
      <w:rFonts w:ascii="Times New Roman" w:hAnsi="Times New Roman" w:cs="Times New Roman"/>
      <w:lang w:bidi="ar-SA"/>
    </w:rPr>
  </w:style>
  <w:style w:type="paragraph" w:styleId="TOC2">
    <w:name w:val="toc 2"/>
    <w:basedOn w:val="TOCBase"/>
    <w:next w:val="Normal"/>
    <w:uiPriority w:val="39"/>
    <w:rsid w:val="00C376E2"/>
    <w:pPr>
      <w:tabs>
        <w:tab w:val="left" w:pos="992"/>
        <w:tab w:val="right" w:leader="dot" w:pos="9072"/>
      </w:tabs>
      <w:spacing w:before="40" w:after="40"/>
      <w:ind w:left="425"/>
    </w:pPr>
    <w:rPr>
      <w:rFonts w:ascii="Arial" w:hAnsi="Arial"/>
      <w:color w:val="0000FF"/>
      <w:sz w:val="22"/>
    </w:rPr>
  </w:style>
  <w:style w:type="paragraph" w:styleId="TOC1">
    <w:name w:val="toc 1"/>
    <w:basedOn w:val="TOCBase"/>
    <w:next w:val="Normal"/>
    <w:uiPriority w:val="39"/>
    <w:rsid w:val="00C376E2"/>
    <w:pPr>
      <w:keepNext/>
      <w:tabs>
        <w:tab w:val="left" w:pos="425"/>
        <w:tab w:val="right" w:leader="dot" w:pos="9072"/>
      </w:tabs>
      <w:spacing w:before="120" w:after="120"/>
    </w:pPr>
    <w:rPr>
      <w:rFonts w:ascii="Arial" w:hAnsi="Arial"/>
      <w:b/>
      <w:color w:val="0000FF"/>
      <w:sz w:val="24"/>
    </w:rPr>
  </w:style>
  <w:style w:type="paragraph" w:styleId="Footer">
    <w:name w:val="footer"/>
    <w:basedOn w:val="Normal"/>
    <w:link w:val="FooterChar"/>
    <w:rsid w:val="00C376E2"/>
    <w:pPr>
      <w:tabs>
        <w:tab w:val="right" w:pos="9072"/>
      </w:tabs>
    </w:pPr>
    <w:rPr>
      <w:rFonts w:ascii="Times New Roman" w:hAnsi="Times New Roman"/>
      <w:i/>
    </w:rPr>
  </w:style>
  <w:style w:type="character" w:customStyle="1" w:styleId="FooterChar">
    <w:name w:val="Footer Char"/>
    <w:basedOn w:val="DefaultParagraphFont"/>
    <w:link w:val="Footer"/>
    <w:rsid w:val="00DB1C30"/>
    <w:rPr>
      <w:rFonts w:ascii="Times New Roman" w:hAnsi="Times New Roman" w:cs="Times New Roman"/>
      <w:i/>
      <w:lang w:bidi="ar-SA"/>
    </w:rPr>
  </w:style>
  <w:style w:type="character" w:styleId="Hyperlink">
    <w:name w:val="Hyperlink"/>
    <w:uiPriority w:val="99"/>
    <w:rsid w:val="00C376E2"/>
    <w:rPr>
      <w:color w:val="0000FF"/>
      <w:u w:val="single"/>
    </w:rPr>
  </w:style>
  <w:style w:type="paragraph" w:customStyle="1" w:styleId="Figures">
    <w:name w:val="Figures"/>
    <w:basedOn w:val="BodyText"/>
    <w:next w:val="Normal"/>
    <w:rsid w:val="00C376E2"/>
    <w:pPr>
      <w:tabs>
        <w:tab w:val="left" w:pos="3600"/>
        <w:tab w:val="left" w:pos="3958"/>
      </w:tabs>
    </w:pPr>
  </w:style>
  <w:style w:type="paragraph" w:styleId="List">
    <w:name w:val="List"/>
    <w:basedOn w:val="BodyText"/>
    <w:next w:val="BodyText"/>
    <w:rsid w:val="00C376E2"/>
    <w:pPr>
      <w:tabs>
        <w:tab w:val="left" w:pos="340"/>
      </w:tabs>
      <w:spacing w:before="60" w:after="60"/>
      <w:ind w:left="340" w:hanging="340"/>
    </w:pPr>
  </w:style>
  <w:style w:type="paragraph" w:styleId="ListBullet">
    <w:name w:val="List Bullet"/>
    <w:basedOn w:val="List"/>
    <w:rsid w:val="00C376E2"/>
    <w:pPr>
      <w:keepNext/>
      <w:tabs>
        <w:tab w:val="clear" w:pos="340"/>
      </w:tabs>
      <w:spacing w:before="40" w:after="40"/>
      <w:ind w:left="0" w:firstLine="0"/>
    </w:pPr>
  </w:style>
  <w:style w:type="paragraph" w:customStyle="1" w:styleId="Title1">
    <w:name w:val="Title 1"/>
    <w:basedOn w:val="Normal"/>
    <w:next w:val="Title2"/>
    <w:rsid w:val="00C376E2"/>
    <w:pPr>
      <w:spacing w:before="240"/>
      <w:ind w:left="851"/>
    </w:pPr>
    <w:rPr>
      <w:rFonts w:ascii="Segoe UI" w:hAnsi="Segoe UI"/>
      <w:color w:val="FFFFFF"/>
      <w:sz w:val="44"/>
    </w:rPr>
  </w:style>
  <w:style w:type="paragraph" w:customStyle="1" w:styleId="SuperTitle">
    <w:name w:val="SuperTitle"/>
    <w:basedOn w:val="Normal"/>
    <w:rsid w:val="00C376E2"/>
    <w:pPr>
      <w:keepLines w:val="0"/>
      <w:spacing w:after="2520"/>
      <w:jc w:val="center"/>
    </w:pPr>
    <w:rPr>
      <w:b/>
      <w:color w:val="0000FF"/>
      <w:sz w:val="24"/>
    </w:rPr>
  </w:style>
  <w:style w:type="paragraph" w:customStyle="1" w:styleId="Version">
    <w:name w:val="Version"/>
    <w:basedOn w:val="Normal"/>
    <w:rsid w:val="00C376E2"/>
    <w:pPr>
      <w:keepLines w:val="0"/>
      <w:spacing w:before="360" w:after="360"/>
      <w:jc w:val="center"/>
    </w:pPr>
    <w:rPr>
      <w:b/>
      <w:color w:val="0000FF"/>
      <w:sz w:val="24"/>
    </w:rPr>
  </w:style>
  <w:style w:type="paragraph" w:styleId="ListBullet2">
    <w:name w:val="List Bullet 2"/>
    <w:basedOn w:val="List2"/>
    <w:rsid w:val="00C376E2"/>
    <w:pPr>
      <w:numPr>
        <w:numId w:val="31"/>
      </w:numPr>
      <w:tabs>
        <w:tab w:val="clear" w:pos="360"/>
      </w:tabs>
      <w:ind w:left="680"/>
    </w:pPr>
  </w:style>
  <w:style w:type="paragraph" w:styleId="Index1">
    <w:name w:val="index 1"/>
    <w:basedOn w:val="Normal"/>
    <w:next w:val="Normal"/>
    <w:semiHidden/>
    <w:rsid w:val="00C376E2"/>
    <w:pPr>
      <w:tabs>
        <w:tab w:val="right" w:pos="4176"/>
      </w:tabs>
      <w:ind w:left="198" w:hanging="198"/>
    </w:pPr>
    <w:rPr>
      <w:color w:val="0000FF"/>
    </w:rPr>
  </w:style>
  <w:style w:type="paragraph" w:styleId="IndexHeading">
    <w:name w:val="index heading"/>
    <w:basedOn w:val="Normal"/>
    <w:next w:val="Index1"/>
    <w:semiHidden/>
    <w:rsid w:val="00C376E2"/>
    <w:pPr>
      <w:spacing w:before="120" w:after="120"/>
    </w:pPr>
    <w:rPr>
      <w:b/>
      <w:color w:val="0000FF"/>
      <w:sz w:val="24"/>
    </w:rPr>
  </w:style>
  <w:style w:type="paragraph" w:styleId="Header">
    <w:name w:val="header"/>
    <w:basedOn w:val="Normal"/>
    <w:link w:val="HeaderChar"/>
    <w:rsid w:val="00C376E2"/>
    <w:pPr>
      <w:keepLines w:val="0"/>
      <w:framePr w:w="9072" w:hSpace="181" w:vSpace="181" w:wrap="around" w:vAnchor="text" w:hAnchor="page" w:x="1419" w:y="1"/>
    </w:pPr>
    <w:rPr>
      <w:rFonts w:ascii="Arial Narrow" w:hAnsi="Arial Narrow"/>
      <w:b/>
      <w:lang w:val="en-GB"/>
    </w:rPr>
  </w:style>
  <w:style w:type="character" w:customStyle="1" w:styleId="HeaderChar">
    <w:name w:val="Header Char"/>
    <w:basedOn w:val="DefaultParagraphFont"/>
    <w:link w:val="Header"/>
    <w:rsid w:val="00DB1C30"/>
    <w:rPr>
      <w:rFonts w:ascii="Arial Narrow" w:hAnsi="Arial Narrow" w:cs="Times New Roman"/>
      <w:b/>
      <w:lang w:val="en-GB" w:bidi="ar-SA"/>
    </w:rPr>
  </w:style>
  <w:style w:type="paragraph" w:customStyle="1" w:styleId="Chapter">
    <w:name w:val="Chapter"/>
    <w:basedOn w:val="Normal"/>
    <w:rsid w:val="00C376E2"/>
    <w:pPr>
      <w:spacing w:before="240"/>
    </w:pPr>
    <w:rPr>
      <w:rFonts w:ascii="Times New Roman" w:hAnsi="Times New Roman"/>
      <w:smallCaps/>
      <w:spacing w:val="80"/>
      <w:sz w:val="28"/>
    </w:rPr>
  </w:style>
  <w:style w:type="paragraph" w:customStyle="1" w:styleId="InChapter">
    <w:name w:val="InChapter"/>
    <w:basedOn w:val="Heading3"/>
    <w:rsid w:val="00C376E2"/>
    <w:pPr>
      <w:spacing w:after="240"/>
      <w:outlineLvl w:val="9"/>
    </w:pPr>
  </w:style>
  <w:style w:type="paragraph" w:styleId="Index2">
    <w:name w:val="index 2"/>
    <w:basedOn w:val="Normal"/>
    <w:next w:val="Normal"/>
    <w:semiHidden/>
    <w:rsid w:val="00C376E2"/>
    <w:pPr>
      <w:tabs>
        <w:tab w:val="right" w:pos="4176"/>
      </w:tabs>
      <w:ind w:left="568" w:hanging="284"/>
    </w:pPr>
    <w:rPr>
      <w:color w:val="0000FF"/>
    </w:rPr>
  </w:style>
  <w:style w:type="paragraph" w:customStyle="1" w:styleId="Byline">
    <w:name w:val="Byline"/>
    <w:basedOn w:val="Normal"/>
    <w:qFormat/>
    <w:rsid w:val="00C376E2"/>
    <w:pPr>
      <w:keepLines w:val="0"/>
      <w:spacing w:before="240" w:after="240"/>
      <w:jc w:val="center"/>
    </w:pPr>
    <w:rPr>
      <w:b/>
      <w:color w:val="0000FF"/>
      <w:sz w:val="22"/>
    </w:rPr>
  </w:style>
  <w:style w:type="paragraph" w:customStyle="1" w:styleId="Drawings">
    <w:name w:val="Drawings"/>
    <w:basedOn w:val="Figures"/>
    <w:rsid w:val="00C376E2"/>
    <w:pPr>
      <w:tabs>
        <w:tab w:val="clear" w:pos="3600"/>
        <w:tab w:val="clear" w:pos="3958"/>
        <w:tab w:val="left" w:pos="5812"/>
      </w:tabs>
      <w:jc w:val="right"/>
    </w:pPr>
  </w:style>
  <w:style w:type="paragraph" w:styleId="Caption">
    <w:name w:val="caption"/>
    <w:basedOn w:val="BodyText"/>
    <w:next w:val="Normal"/>
    <w:rsid w:val="00C376E2"/>
    <w:pPr>
      <w:keepNext/>
      <w:spacing w:after="60"/>
      <w:jc w:val="center"/>
    </w:pPr>
    <w:rPr>
      <w:b/>
    </w:rPr>
  </w:style>
  <w:style w:type="paragraph" w:customStyle="1" w:styleId="MiniTOCTitle">
    <w:name w:val="MiniTOCTitle"/>
    <w:basedOn w:val="Heading4"/>
    <w:rsid w:val="00C376E2"/>
    <w:pPr>
      <w:numPr>
        <w:ilvl w:val="0"/>
        <w:numId w:val="0"/>
      </w:numPr>
      <w:spacing w:before="120"/>
      <w:outlineLvl w:val="9"/>
    </w:pPr>
    <w:rPr>
      <w:sz w:val="32"/>
    </w:rPr>
  </w:style>
  <w:style w:type="paragraph" w:customStyle="1" w:styleId="SuperHeading">
    <w:name w:val="SuperHeading"/>
    <w:basedOn w:val="Normal"/>
    <w:rsid w:val="00C376E2"/>
    <w:pPr>
      <w:framePr w:w="9072" w:hSpace="181" w:vSpace="181" w:wrap="notBeside" w:vAnchor="text" w:hAnchor="page" w:x="1419" w:y="1" w:anchorLock="1"/>
      <w:spacing w:before="240"/>
    </w:pPr>
    <w:rPr>
      <w:rFonts w:ascii="Times New Roman" w:hAnsi="Times New Roman"/>
      <w:smallCaps/>
      <w:spacing w:val="80"/>
      <w:sz w:val="28"/>
    </w:rPr>
  </w:style>
  <w:style w:type="paragraph" w:customStyle="1" w:styleId="MiniTOCItem">
    <w:name w:val="MiniTOCItem"/>
    <w:basedOn w:val="ListBullet"/>
    <w:rsid w:val="00C376E2"/>
    <w:pPr>
      <w:tabs>
        <w:tab w:val="left" w:leader="dot" w:pos="5103"/>
      </w:tabs>
      <w:spacing w:before="0" w:after="0"/>
    </w:pPr>
  </w:style>
  <w:style w:type="paragraph" w:customStyle="1" w:styleId="TOFTitle">
    <w:name w:val="TOFTitle"/>
    <w:basedOn w:val="TOCTitle"/>
    <w:rsid w:val="00C376E2"/>
  </w:style>
  <w:style w:type="paragraph" w:styleId="TableofFigures">
    <w:name w:val="table of figures"/>
    <w:basedOn w:val="Normal"/>
    <w:next w:val="Normal"/>
    <w:rsid w:val="00C376E2"/>
    <w:pPr>
      <w:tabs>
        <w:tab w:val="right" w:leader="dot" w:pos="9072"/>
      </w:tabs>
    </w:pPr>
    <w:rPr>
      <w:color w:val="0000FF"/>
    </w:rPr>
  </w:style>
  <w:style w:type="paragraph" w:styleId="ListNumber">
    <w:name w:val="List Number"/>
    <w:basedOn w:val="List"/>
    <w:rsid w:val="00C376E2"/>
    <w:pPr>
      <w:tabs>
        <w:tab w:val="clear" w:pos="340"/>
      </w:tabs>
      <w:ind w:left="0" w:firstLine="0"/>
    </w:pPr>
  </w:style>
  <w:style w:type="paragraph" w:customStyle="1" w:styleId="TableHeading">
    <w:name w:val="Table Heading"/>
    <w:basedOn w:val="HeadingBase"/>
    <w:rsid w:val="00C376E2"/>
    <w:pPr>
      <w:keepLines/>
      <w:pBdr>
        <w:bottom w:val="single" w:sz="6" w:space="1" w:color="auto"/>
      </w:pBdr>
      <w:spacing w:before="240"/>
    </w:pPr>
    <w:rPr>
      <w:sz w:val="20"/>
    </w:rPr>
  </w:style>
  <w:style w:type="paragraph" w:customStyle="1" w:styleId="BodyTextRight">
    <w:name w:val="Body Text Right"/>
    <w:basedOn w:val="BodyText"/>
    <w:rsid w:val="00C376E2"/>
    <w:pPr>
      <w:spacing w:before="0" w:after="0"/>
      <w:jc w:val="right"/>
    </w:pPr>
  </w:style>
  <w:style w:type="paragraph" w:styleId="Index3">
    <w:name w:val="index 3"/>
    <w:basedOn w:val="ListNumber2"/>
    <w:next w:val="Normal"/>
    <w:semiHidden/>
    <w:rsid w:val="00C376E2"/>
    <w:pPr>
      <w:numPr>
        <w:numId w:val="0"/>
      </w:numPr>
      <w:tabs>
        <w:tab w:val="right" w:leader="dot" w:pos="4176"/>
      </w:tabs>
    </w:pPr>
    <w:rPr>
      <w:color w:val="0000FF"/>
    </w:rPr>
  </w:style>
  <w:style w:type="paragraph" w:styleId="ListNumber2">
    <w:name w:val="List Number 2"/>
    <w:basedOn w:val="List2"/>
    <w:rsid w:val="00C376E2"/>
    <w:pPr>
      <w:numPr>
        <w:numId w:val="32"/>
      </w:numPr>
    </w:pPr>
  </w:style>
  <w:style w:type="paragraph" w:customStyle="1" w:styleId="MarginNote">
    <w:name w:val="Margin Note"/>
    <w:basedOn w:val="BodyText"/>
    <w:rsid w:val="00C376E2"/>
    <w:pPr>
      <w:framePr w:w="1985" w:hSpace="181" w:vSpace="181" w:wrap="around" w:vAnchor="text" w:hAnchor="page" w:x="1419" w:y="1"/>
      <w:tabs>
        <w:tab w:val="left" w:pos="567"/>
      </w:tabs>
    </w:pPr>
    <w:rPr>
      <w:rFonts w:ascii="Arial Narrow" w:hAnsi="Arial Narrow"/>
    </w:rPr>
  </w:style>
  <w:style w:type="paragraph" w:styleId="Subtitle">
    <w:name w:val="Subtitle"/>
    <w:basedOn w:val="Normal"/>
    <w:link w:val="SubtitleChar"/>
    <w:rsid w:val="00C376E2"/>
    <w:pPr>
      <w:tabs>
        <w:tab w:val="left" w:pos="7230"/>
      </w:tabs>
      <w:spacing w:before="60" w:after="60"/>
      <w:jc w:val="right"/>
    </w:pPr>
    <w:rPr>
      <w:rFonts w:ascii="Arial Narrow" w:hAnsi="Arial Narrow"/>
      <w:b/>
      <w:sz w:val="24"/>
    </w:rPr>
  </w:style>
  <w:style w:type="character" w:customStyle="1" w:styleId="SubtitleChar">
    <w:name w:val="Subtitle Char"/>
    <w:basedOn w:val="DefaultParagraphFont"/>
    <w:link w:val="Subtitle"/>
    <w:rsid w:val="00DB1C30"/>
    <w:rPr>
      <w:rFonts w:ascii="Arial Narrow" w:hAnsi="Arial Narrow" w:cs="Times New Roman"/>
      <w:b/>
      <w:sz w:val="24"/>
      <w:lang w:bidi="ar-SA"/>
    </w:rPr>
  </w:style>
  <w:style w:type="paragraph" w:customStyle="1" w:styleId="GlossaryHeading">
    <w:name w:val="Glossary Heading"/>
    <w:basedOn w:val="HeadingBase"/>
    <w:rsid w:val="00C376E2"/>
    <w:rPr>
      <w:sz w:val="32"/>
    </w:rPr>
  </w:style>
  <w:style w:type="paragraph" w:customStyle="1" w:styleId="HeadingProcedure">
    <w:name w:val="Heading Procedure"/>
    <w:basedOn w:val="HeadingBase"/>
    <w:next w:val="Normal"/>
    <w:rsid w:val="00C376E2"/>
    <w:pPr>
      <w:numPr>
        <w:numId w:val="7"/>
      </w:numPr>
      <w:tabs>
        <w:tab w:val="clear" w:pos="360"/>
        <w:tab w:val="left" w:pos="0"/>
      </w:tabs>
      <w:spacing w:before="120" w:after="60"/>
      <w:ind w:left="0"/>
    </w:pPr>
    <w:rPr>
      <w:i/>
    </w:rPr>
  </w:style>
  <w:style w:type="paragraph" w:customStyle="1" w:styleId="ListNote">
    <w:name w:val="List Note"/>
    <w:basedOn w:val="List"/>
    <w:rsid w:val="00C376E2"/>
    <w:pPr>
      <w:pBdr>
        <w:top w:val="single" w:sz="6" w:space="2" w:color="auto"/>
        <w:bottom w:val="single" w:sz="6" w:space="2" w:color="auto"/>
      </w:pBdr>
      <w:tabs>
        <w:tab w:val="left" w:pos="1021"/>
      </w:tabs>
      <w:ind w:firstLine="0"/>
    </w:pPr>
  </w:style>
  <w:style w:type="paragraph" w:customStyle="1" w:styleId="Warning">
    <w:name w:val="Warning"/>
    <w:basedOn w:val="BodyText"/>
    <w:rsid w:val="00C376E2"/>
    <w:pPr>
      <w:pBdr>
        <w:top w:val="single" w:sz="6" w:space="6" w:color="FFFFFF"/>
        <w:left w:val="single" w:sz="6" w:space="6" w:color="FFFFFF"/>
        <w:bottom w:val="single" w:sz="6" w:space="6" w:color="FFFFFF"/>
        <w:right w:val="single" w:sz="6" w:space="6" w:color="FFFFFF"/>
      </w:pBdr>
      <w:shd w:val="pct10" w:color="auto" w:fill="auto"/>
      <w:tabs>
        <w:tab w:val="left" w:pos="992"/>
      </w:tabs>
      <w:ind w:left="119" w:right="119"/>
    </w:pPr>
  </w:style>
  <w:style w:type="paragraph" w:customStyle="1" w:styleId="MarginIcons">
    <w:name w:val="Margin Icons"/>
    <w:basedOn w:val="BodyText"/>
    <w:rsid w:val="00C376E2"/>
    <w:pPr>
      <w:framePr w:w="1985" w:hSpace="181" w:vSpace="181" w:wrap="around" w:vAnchor="text" w:hAnchor="page" w:x="1419" w:y="1" w:anchorLock="1"/>
      <w:jc w:val="right"/>
    </w:pPr>
    <w:rPr>
      <w:i/>
    </w:rPr>
  </w:style>
  <w:style w:type="paragraph" w:customStyle="1" w:styleId="NoteBullet">
    <w:name w:val="Note Bullet"/>
    <w:basedOn w:val="Normal"/>
    <w:rsid w:val="00C376E2"/>
    <w:pPr>
      <w:pBdr>
        <w:top w:val="single" w:sz="6" w:space="2" w:color="auto"/>
        <w:bottom w:val="single" w:sz="6" w:space="2" w:color="auto"/>
      </w:pBdr>
      <w:spacing w:before="60" w:after="60"/>
      <w:ind w:left="340" w:hanging="340"/>
    </w:pPr>
  </w:style>
  <w:style w:type="paragraph" w:customStyle="1" w:styleId="SubHeading2">
    <w:name w:val="SubHeading2"/>
    <w:basedOn w:val="HeadingBase"/>
    <w:rsid w:val="00C376E2"/>
    <w:pPr>
      <w:spacing w:before="240" w:after="60"/>
    </w:pPr>
    <w:rPr>
      <w:sz w:val="20"/>
    </w:rPr>
  </w:style>
  <w:style w:type="paragraph" w:customStyle="1" w:styleId="SubHeading1">
    <w:name w:val="SubHeading1"/>
    <w:basedOn w:val="HeadingBase"/>
    <w:rsid w:val="00C376E2"/>
    <w:pPr>
      <w:spacing w:before="240" w:after="60"/>
    </w:pPr>
  </w:style>
  <w:style w:type="paragraph" w:customStyle="1" w:styleId="SideHeading">
    <w:name w:val="Side Heading"/>
    <w:basedOn w:val="HeadingBase"/>
    <w:rsid w:val="00C376E2"/>
    <w:pPr>
      <w:framePr w:w="2268" w:h="567" w:hSpace="181" w:vSpace="181" w:wrap="around" w:vAnchor="text" w:hAnchor="page" w:x="1419" w:y="370" w:anchorLock="1"/>
    </w:pPr>
    <w:rPr>
      <w:sz w:val="22"/>
    </w:rPr>
  </w:style>
  <w:style w:type="paragraph" w:styleId="PlainText">
    <w:name w:val="Plain Text"/>
    <w:basedOn w:val="Normal"/>
    <w:link w:val="PlainTextChar"/>
    <w:rsid w:val="00C376E2"/>
  </w:style>
  <w:style w:type="character" w:customStyle="1" w:styleId="PlainTextChar">
    <w:name w:val="Plain Text Char"/>
    <w:basedOn w:val="DefaultParagraphFont"/>
    <w:link w:val="PlainText"/>
    <w:rsid w:val="00DB1C30"/>
    <w:rPr>
      <w:rFonts w:ascii="Arial" w:hAnsi="Arial" w:cs="Times New Roman"/>
      <w:lang w:bidi="ar-SA"/>
    </w:rPr>
  </w:style>
  <w:style w:type="character" w:customStyle="1" w:styleId="MenuOption">
    <w:name w:val="Menu Option"/>
    <w:rsid w:val="00C376E2"/>
    <w:rPr>
      <w:b/>
      <w:smallCaps/>
      <w:noProof w:val="0"/>
      <w:lang w:val="en-US"/>
    </w:rPr>
  </w:style>
  <w:style w:type="paragraph" w:styleId="TOC4">
    <w:name w:val="toc 4"/>
    <w:basedOn w:val="TOCBase"/>
    <w:next w:val="Normal"/>
    <w:uiPriority w:val="39"/>
    <w:rsid w:val="00C376E2"/>
    <w:pPr>
      <w:tabs>
        <w:tab w:val="left" w:pos="2552"/>
        <w:tab w:val="right" w:leader="dot" w:pos="9071"/>
      </w:tabs>
      <w:ind w:left="1701"/>
    </w:pPr>
    <w:rPr>
      <w:rFonts w:ascii="Arial" w:hAnsi="Arial"/>
      <w:color w:val="0000FF"/>
    </w:rPr>
  </w:style>
  <w:style w:type="paragraph" w:customStyle="1" w:styleId="ListAlpha">
    <w:name w:val="List Alpha"/>
    <w:basedOn w:val="List"/>
    <w:rsid w:val="00C376E2"/>
    <w:pPr>
      <w:numPr>
        <w:numId w:val="11"/>
      </w:numPr>
    </w:pPr>
  </w:style>
  <w:style w:type="paragraph" w:customStyle="1" w:styleId="ListAlpha2">
    <w:name w:val="List Alpha 2"/>
    <w:basedOn w:val="List2"/>
    <w:rsid w:val="00C376E2"/>
    <w:pPr>
      <w:numPr>
        <w:numId w:val="10"/>
      </w:numPr>
    </w:pPr>
  </w:style>
  <w:style w:type="paragraph" w:styleId="List2">
    <w:name w:val="List 2"/>
    <w:basedOn w:val="BodyText"/>
    <w:rsid w:val="00C376E2"/>
    <w:pPr>
      <w:tabs>
        <w:tab w:val="left" w:pos="680"/>
      </w:tabs>
      <w:spacing w:before="60" w:after="60"/>
      <w:ind w:left="680" w:hanging="340"/>
    </w:pPr>
  </w:style>
  <w:style w:type="paragraph" w:styleId="List3">
    <w:name w:val="List 3"/>
    <w:basedOn w:val="BodyText"/>
    <w:rsid w:val="00C376E2"/>
    <w:pPr>
      <w:tabs>
        <w:tab w:val="left" w:pos="1021"/>
      </w:tabs>
      <w:spacing w:before="60" w:after="60"/>
      <w:ind w:left="1020" w:hanging="340"/>
    </w:pPr>
  </w:style>
  <w:style w:type="paragraph" w:styleId="List4">
    <w:name w:val="List 4"/>
    <w:basedOn w:val="BodyText"/>
    <w:rsid w:val="00C376E2"/>
    <w:pPr>
      <w:tabs>
        <w:tab w:val="left" w:pos="1361"/>
      </w:tabs>
      <w:spacing w:before="60" w:after="60"/>
      <w:ind w:left="1361" w:hanging="340"/>
    </w:pPr>
  </w:style>
  <w:style w:type="paragraph" w:styleId="List5">
    <w:name w:val="List 5"/>
    <w:basedOn w:val="BodyText"/>
    <w:rsid w:val="00C376E2"/>
    <w:pPr>
      <w:tabs>
        <w:tab w:val="left" w:pos="1701"/>
      </w:tabs>
      <w:spacing w:before="60" w:after="60"/>
      <w:ind w:left="1701" w:hanging="340"/>
    </w:pPr>
  </w:style>
  <w:style w:type="paragraph" w:styleId="ListBullet3">
    <w:name w:val="List Bullet 3"/>
    <w:basedOn w:val="List3"/>
    <w:rsid w:val="00C376E2"/>
    <w:pPr>
      <w:numPr>
        <w:numId w:val="2"/>
      </w:numPr>
      <w:tabs>
        <w:tab w:val="clear" w:pos="360"/>
      </w:tabs>
      <w:ind w:left="1020"/>
    </w:pPr>
  </w:style>
  <w:style w:type="paragraph" w:styleId="ListBullet5">
    <w:name w:val="List Bullet 5"/>
    <w:basedOn w:val="List5"/>
    <w:rsid w:val="00C376E2"/>
    <w:pPr>
      <w:numPr>
        <w:numId w:val="3"/>
      </w:numPr>
      <w:tabs>
        <w:tab w:val="clear" w:pos="1701"/>
        <w:tab w:val="clear" w:pos="3413"/>
      </w:tabs>
    </w:pPr>
  </w:style>
  <w:style w:type="paragraph" w:styleId="ListContinue4">
    <w:name w:val="List Continue 4"/>
    <w:basedOn w:val="List4"/>
    <w:rsid w:val="00C376E2"/>
    <w:pPr>
      <w:ind w:firstLine="0"/>
    </w:pPr>
  </w:style>
  <w:style w:type="paragraph" w:styleId="ListContinue5">
    <w:name w:val="List Continue 5"/>
    <w:basedOn w:val="List5"/>
    <w:rsid w:val="00C376E2"/>
    <w:pPr>
      <w:ind w:firstLine="0"/>
    </w:pPr>
  </w:style>
  <w:style w:type="paragraph" w:styleId="ListNumber3">
    <w:name w:val="List Number 3"/>
    <w:basedOn w:val="List3"/>
    <w:rsid w:val="00C376E2"/>
    <w:pPr>
      <w:numPr>
        <w:numId w:val="4"/>
      </w:numPr>
      <w:tabs>
        <w:tab w:val="clear" w:pos="1080"/>
      </w:tabs>
      <w:ind w:left="1020" w:hanging="340"/>
    </w:pPr>
  </w:style>
  <w:style w:type="paragraph" w:styleId="ListNumber4">
    <w:name w:val="List Number 4"/>
    <w:basedOn w:val="List4"/>
    <w:rsid w:val="00C376E2"/>
    <w:pPr>
      <w:numPr>
        <w:numId w:val="5"/>
      </w:numPr>
      <w:tabs>
        <w:tab w:val="clear" w:pos="1440"/>
      </w:tabs>
      <w:ind w:left="1361" w:hanging="340"/>
    </w:pPr>
  </w:style>
  <w:style w:type="paragraph" w:styleId="ListNumber5">
    <w:name w:val="List Number 5"/>
    <w:basedOn w:val="List5"/>
    <w:rsid w:val="00C376E2"/>
    <w:pPr>
      <w:numPr>
        <w:numId w:val="6"/>
      </w:numPr>
      <w:tabs>
        <w:tab w:val="clear" w:pos="1800"/>
      </w:tabs>
      <w:ind w:left="1701" w:hanging="340"/>
    </w:pPr>
  </w:style>
  <w:style w:type="paragraph" w:styleId="BlockText">
    <w:name w:val="Block Text"/>
    <w:basedOn w:val="Normal"/>
    <w:rsid w:val="00C376E2"/>
    <w:pPr>
      <w:spacing w:before="120" w:after="120"/>
      <w:ind w:left="1440" w:right="1440"/>
    </w:pPr>
  </w:style>
  <w:style w:type="character" w:customStyle="1" w:styleId="Subscript">
    <w:name w:val="Subscript"/>
    <w:rsid w:val="00C376E2"/>
    <w:rPr>
      <w:noProof w:val="0"/>
      <w:sz w:val="16"/>
      <w:vertAlign w:val="subscript"/>
      <w:lang w:val="en-US"/>
    </w:rPr>
  </w:style>
  <w:style w:type="character" w:customStyle="1" w:styleId="MenuOptions">
    <w:name w:val="Menu Options"/>
    <w:rsid w:val="00C376E2"/>
    <w:rPr>
      <w:rFonts w:ascii="Arial Narrow" w:hAnsi="Arial Narrow"/>
      <w:smallCaps/>
      <w:noProof w:val="0"/>
      <w:lang w:val="en-US"/>
    </w:rPr>
  </w:style>
  <w:style w:type="character" w:customStyle="1" w:styleId="Underlined">
    <w:name w:val="Underlined"/>
    <w:rsid w:val="00C376E2"/>
    <w:rPr>
      <w:noProof w:val="0"/>
      <w:u w:val="single"/>
      <w:lang w:val="en-US"/>
    </w:rPr>
  </w:style>
  <w:style w:type="character" w:styleId="PageNumber">
    <w:name w:val="page number"/>
    <w:basedOn w:val="DefaultParagraphFont"/>
    <w:rsid w:val="00C376E2"/>
  </w:style>
  <w:style w:type="paragraph" w:customStyle="1" w:styleId="Indent1">
    <w:name w:val="Indent 1"/>
    <w:basedOn w:val="Body15"/>
    <w:rsid w:val="00C376E2"/>
    <w:pPr>
      <w:ind w:left="1418"/>
    </w:pPr>
  </w:style>
  <w:style w:type="paragraph" w:customStyle="1" w:styleId="Heading">
    <w:name w:val="Heading"/>
    <w:basedOn w:val="Normal"/>
    <w:rsid w:val="00C376E2"/>
    <w:pPr>
      <w:spacing w:before="120" w:after="120"/>
    </w:pPr>
    <w:rPr>
      <w:b/>
      <w:color w:val="0000FF"/>
      <w:sz w:val="28"/>
    </w:rPr>
  </w:style>
  <w:style w:type="paragraph" w:customStyle="1" w:styleId="HeadingUn-Numbered">
    <w:name w:val="Heading Un-Numbered"/>
    <w:basedOn w:val="Normal"/>
    <w:next w:val="Normal"/>
    <w:rsid w:val="00C376E2"/>
    <w:pPr>
      <w:jc w:val="center"/>
    </w:pPr>
    <w:rPr>
      <w:b/>
      <w:color w:val="0000FF"/>
      <w:sz w:val="28"/>
    </w:rPr>
  </w:style>
  <w:style w:type="paragraph" w:customStyle="1" w:styleId="TOC10">
    <w:name w:val="TOC1"/>
    <w:basedOn w:val="Normal"/>
    <w:next w:val="Normal"/>
    <w:rsid w:val="00C376E2"/>
  </w:style>
  <w:style w:type="paragraph" w:customStyle="1" w:styleId="TOC1AC">
    <w:name w:val="TOC 1 AC"/>
    <w:basedOn w:val="Normal"/>
    <w:next w:val="Normal"/>
    <w:rsid w:val="00C376E2"/>
    <w:pPr>
      <w:tabs>
        <w:tab w:val="left" w:pos="425"/>
        <w:tab w:val="right" w:leader="dot" w:pos="9072"/>
      </w:tabs>
      <w:spacing w:before="120" w:after="120"/>
    </w:pPr>
    <w:rPr>
      <w:b/>
      <w:color w:val="0000FF"/>
      <w:sz w:val="24"/>
    </w:rPr>
  </w:style>
  <w:style w:type="paragraph" w:customStyle="1" w:styleId="TOC2AC">
    <w:name w:val="TOC 2 AC"/>
    <w:basedOn w:val="Normal"/>
    <w:next w:val="Normal"/>
    <w:rsid w:val="00C376E2"/>
    <w:pPr>
      <w:tabs>
        <w:tab w:val="left" w:pos="992"/>
        <w:tab w:val="right" w:leader="dot" w:pos="9072"/>
      </w:tabs>
      <w:spacing w:before="20" w:after="20"/>
      <w:ind w:left="425"/>
    </w:pPr>
    <w:rPr>
      <w:b/>
      <w:color w:val="0000FF"/>
      <w:sz w:val="24"/>
    </w:rPr>
  </w:style>
  <w:style w:type="paragraph" w:customStyle="1" w:styleId="TOC3AC">
    <w:name w:val="TOC 3 AC"/>
    <w:basedOn w:val="Normal"/>
    <w:next w:val="Normal"/>
    <w:rsid w:val="00C376E2"/>
    <w:pPr>
      <w:tabs>
        <w:tab w:val="left" w:pos="1701"/>
        <w:tab w:val="right" w:leader="dot" w:pos="9072"/>
      </w:tabs>
      <w:spacing w:before="20" w:after="20"/>
      <w:ind w:left="992"/>
    </w:pPr>
    <w:rPr>
      <w:color w:val="0000FF"/>
    </w:rPr>
  </w:style>
  <w:style w:type="paragraph" w:customStyle="1" w:styleId="TOC4AC">
    <w:name w:val="TOC 4 AC"/>
    <w:basedOn w:val="Normal"/>
    <w:next w:val="Normal"/>
    <w:rsid w:val="00C376E2"/>
    <w:pPr>
      <w:tabs>
        <w:tab w:val="left" w:pos="2552"/>
        <w:tab w:val="right" w:leader="dot" w:pos="9072"/>
      </w:tabs>
      <w:ind w:left="1701"/>
    </w:pPr>
    <w:rPr>
      <w:color w:val="0000FF"/>
    </w:rPr>
  </w:style>
  <w:style w:type="paragraph" w:customStyle="1" w:styleId="H1">
    <w:name w:val="H1"/>
    <w:basedOn w:val="Normal"/>
    <w:next w:val="Normal"/>
    <w:rsid w:val="00C376E2"/>
    <w:pPr>
      <w:numPr>
        <w:numId w:val="12"/>
      </w:numPr>
      <w:spacing w:after="120"/>
    </w:pPr>
    <w:rPr>
      <w:b/>
      <w:color w:val="0000FF"/>
      <w:sz w:val="40"/>
    </w:rPr>
  </w:style>
  <w:style w:type="paragraph" w:customStyle="1" w:styleId="H2">
    <w:name w:val="H2"/>
    <w:basedOn w:val="Normal"/>
    <w:next w:val="Normal"/>
    <w:rsid w:val="00C376E2"/>
    <w:pPr>
      <w:numPr>
        <w:ilvl w:val="1"/>
        <w:numId w:val="13"/>
      </w:numPr>
      <w:spacing w:before="120" w:after="120"/>
    </w:pPr>
    <w:rPr>
      <w:b/>
      <w:color w:val="0000FF"/>
      <w:sz w:val="32"/>
    </w:rPr>
  </w:style>
  <w:style w:type="paragraph" w:customStyle="1" w:styleId="H3">
    <w:name w:val="H3"/>
    <w:basedOn w:val="Normal"/>
    <w:next w:val="Normal"/>
    <w:rsid w:val="00C376E2"/>
    <w:pPr>
      <w:numPr>
        <w:ilvl w:val="2"/>
        <w:numId w:val="14"/>
      </w:numPr>
      <w:tabs>
        <w:tab w:val="clear" w:pos="1080"/>
        <w:tab w:val="left" w:pos="992"/>
      </w:tabs>
      <w:spacing w:before="120" w:after="120"/>
    </w:pPr>
    <w:rPr>
      <w:b/>
      <w:color w:val="0000FF"/>
      <w:sz w:val="24"/>
    </w:rPr>
  </w:style>
  <w:style w:type="paragraph" w:customStyle="1" w:styleId="H4">
    <w:name w:val="H4"/>
    <w:basedOn w:val="Normal"/>
    <w:next w:val="Normal"/>
    <w:rsid w:val="00C376E2"/>
    <w:pPr>
      <w:spacing w:before="120" w:after="120"/>
    </w:pPr>
    <w:rPr>
      <w:b/>
      <w:color w:val="0000FF"/>
      <w:sz w:val="22"/>
    </w:rPr>
  </w:style>
  <w:style w:type="paragraph" w:customStyle="1" w:styleId="HeaderOdd">
    <w:name w:val="Header Odd"/>
    <w:basedOn w:val="Normal"/>
    <w:next w:val="Normal"/>
    <w:rsid w:val="00C376E2"/>
    <w:pPr>
      <w:pBdr>
        <w:bottom w:val="single" w:sz="6" w:space="1" w:color="0000FF"/>
      </w:pBdr>
      <w:tabs>
        <w:tab w:val="left" w:pos="0"/>
        <w:tab w:val="right" w:pos="9072"/>
      </w:tabs>
      <w:spacing w:before="200" w:after="200"/>
    </w:pPr>
    <w:rPr>
      <w:color w:val="0000FF"/>
    </w:rPr>
  </w:style>
  <w:style w:type="paragraph" w:customStyle="1" w:styleId="HeaderEven">
    <w:name w:val="Header Even"/>
    <w:basedOn w:val="HeaderOdd"/>
    <w:rsid w:val="00C376E2"/>
    <w:pPr>
      <w:framePr w:w="9072" w:hSpace="181" w:vSpace="181" w:wrap="around" w:vAnchor="text" w:hAnchor="page" w:xAlign="center" w:y="1"/>
      <w:spacing w:before="0" w:after="0"/>
    </w:pPr>
  </w:style>
  <w:style w:type="paragraph" w:customStyle="1" w:styleId="FooterAC">
    <w:name w:val="Footer AC"/>
    <w:basedOn w:val="Normal"/>
    <w:next w:val="Normal"/>
    <w:rsid w:val="00C376E2"/>
    <w:pPr>
      <w:pBdr>
        <w:top w:val="single" w:sz="6" w:space="1" w:color="0000FF"/>
      </w:pBdr>
      <w:tabs>
        <w:tab w:val="left" w:pos="0"/>
        <w:tab w:val="center" w:pos="4536"/>
        <w:tab w:val="right" w:pos="9072"/>
      </w:tabs>
      <w:spacing w:before="200"/>
    </w:pPr>
    <w:rPr>
      <w:color w:val="0000FF"/>
    </w:rPr>
  </w:style>
  <w:style w:type="paragraph" w:customStyle="1" w:styleId="ListNumber3AC">
    <w:name w:val="List Number 3 AC"/>
    <w:basedOn w:val="Normal"/>
    <w:rsid w:val="00C376E2"/>
    <w:pPr>
      <w:numPr>
        <w:numId w:val="20"/>
      </w:numPr>
      <w:tabs>
        <w:tab w:val="clear" w:pos="2563"/>
        <w:tab w:val="left" w:pos="2268"/>
      </w:tabs>
      <w:spacing w:before="40" w:after="40"/>
      <w:jc w:val="both"/>
    </w:pPr>
  </w:style>
  <w:style w:type="paragraph" w:customStyle="1" w:styleId="CaptionAC">
    <w:name w:val="Caption AC"/>
    <w:basedOn w:val="Normal"/>
    <w:next w:val="Normal"/>
    <w:rsid w:val="00C376E2"/>
    <w:pPr>
      <w:spacing w:before="300" w:after="60"/>
      <w:jc w:val="center"/>
    </w:pPr>
    <w:rPr>
      <w:b/>
    </w:rPr>
  </w:style>
  <w:style w:type="paragraph" w:customStyle="1" w:styleId="TableHeaderLeft">
    <w:name w:val="Table Header Left"/>
    <w:basedOn w:val="Normal"/>
    <w:next w:val="Normal"/>
    <w:rsid w:val="00C376E2"/>
    <w:pPr>
      <w:spacing w:before="120" w:after="120"/>
    </w:pPr>
    <w:rPr>
      <w:b/>
    </w:rPr>
  </w:style>
  <w:style w:type="paragraph" w:customStyle="1" w:styleId="Heading175">
    <w:name w:val="Heading 1.75"/>
    <w:basedOn w:val="Normal"/>
    <w:rsid w:val="00C376E2"/>
    <w:pPr>
      <w:spacing w:before="240" w:after="240"/>
      <w:ind w:left="992"/>
    </w:pPr>
    <w:rPr>
      <w:b/>
      <w:color w:val="0000FF"/>
      <w:sz w:val="24"/>
    </w:rPr>
  </w:style>
  <w:style w:type="paragraph" w:customStyle="1" w:styleId="TableBulletList">
    <w:name w:val="Table Bullet List"/>
    <w:basedOn w:val="Normal"/>
    <w:rsid w:val="00C376E2"/>
    <w:pPr>
      <w:numPr>
        <w:numId w:val="24"/>
      </w:numPr>
      <w:tabs>
        <w:tab w:val="clear" w:pos="417"/>
      </w:tabs>
      <w:spacing w:before="20" w:after="20"/>
    </w:pPr>
  </w:style>
  <w:style w:type="paragraph" w:customStyle="1" w:styleId="TableHeaderCenter1">
    <w:name w:val="Table Header Center1"/>
    <w:basedOn w:val="Normal"/>
    <w:rsid w:val="00C376E2"/>
    <w:pPr>
      <w:spacing w:before="120" w:after="120"/>
      <w:jc w:val="center"/>
    </w:pPr>
    <w:rPr>
      <w:b/>
    </w:rPr>
  </w:style>
  <w:style w:type="paragraph" w:customStyle="1" w:styleId="O26">
    <w:name w:val="O_26"/>
    <w:rsid w:val="00C376E2"/>
    <w:pPr>
      <w:autoSpaceDE w:val="0"/>
      <w:autoSpaceDN w:val="0"/>
      <w:adjustRightInd w:val="0"/>
      <w:spacing w:before="120" w:after="120" w:line="242" w:lineRule="auto"/>
      <w:jc w:val="center"/>
    </w:pPr>
    <w:rPr>
      <w:rFonts w:ascii="Tahoma" w:hAnsi="Tahoma" w:cs="Tahoma"/>
      <w:b/>
      <w:bCs/>
      <w:color w:val="000000"/>
      <w:lang w:bidi="ar-SA"/>
    </w:rPr>
  </w:style>
  <w:style w:type="paragraph" w:customStyle="1" w:styleId="O5">
    <w:name w:val="O_5"/>
    <w:rsid w:val="00C376E2"/>
    <w:pPr>
      <w:autoSpaceDE w:val="0"/>
      <w:autoSpaceDN w:val="0"/>
      <w:adjustRightInd w:val="0"/>
      <w:spacing w:before="120" w:after="120" w:line="242" w:lineRule="auto"/>
    </w:pPr>
    <w:rPr>
      <w:rFonts w:ascii="Tahoma" w:hAnsi="Tahoma" w:cs="Tahoma"/>
      <w:color w:val="000000"/>
      <w:lang w:bidi="ar-SA"/>
    </w:rPr>
  </w:style>
  <w:style w:type="paragraph" w:customStyle="1" w:styleId="O21">
    <w:name w:val="O_21"/>
    <w:rsid w:val="00C376E2"/>
    <w:pPr>
      <w:tabs>
        <w:tab w:val="left" w:pos="567"/>
        <w:tab w:val="left" w:pos="709"/>
        <w:tab w:val="left" w:pos="850"/>
      </w:tabs>
      <w:autoSpaceDE w:val="0"/>
      <w:autoSpaceDN w:val="0"/>
      <w:adjustRightInd w:val="0"/>
      <w:spacing w:before="120" w:after="120" w:line="242" w:lineRule="auto"/>
      <w:jc w:val="both"/>
    </w:pPr>
    <w:rPr>
      <w:rFonts w:ascii="Tahoma" w:hAnsi="Tahoma" w:cs="Tahoma"/>
      <w:color w:val="000000"/>
      <w:lang w:bidi="ar-SA"/>
    </w:rPr>
  </w:style>
  <w:style w:type="paragraph" w:customStyle="1" w:styleId="Title2">
    <w:name w:val="Title 2"/>
    <w:basedOn w:val="Normal"/>
    <w:next w:val="Title3"/>
    <w:rsid w:val="00C376E2"/>
    <w:pPr>
      <w:keepLines w:val="0"/>
      <w:spacing w:before="360"/>
      <w:ind w:left="851"/>
    </w:pPr>
    <w:rPr>
      <w:rFonts w:ascii="Segoe UI" w:hAnsi="Segoe UI"/>
      <w:i/>
      <w:color w:val="FFFFFF"/>
      <w:sz w:val="32"/>
    </w:rPr>
  </w:style>
  <w:style w:type="paragraph" w:customStyle="1" w:styleId="Title3">
    <w:name w:val="Title 3"/>
    <w:basedOn w:val="Normal"/>
    <w:next w:val="Title4"/>
    <w:rsid w:val="00C376E2"/>
    <w:pPr>
      <w:spacing w:before="1560"/>
      <w:ind w:left="851"/>
    </w:pPr>
    <w:rPr>
      <w:rFonts w:ascii="Segoe UI" w:hAnsi="Segoe UI"/>
      <w:b/>
      <w:color w:val="FFFFFF"/>
      <w:sz w:val="80"/>
    </w:rPr>
  </w:style>
  <w:style w:type="paragraph" w:customStyle="1" w:styleId="Logo">
    <w:name w:val="Logo"/>
    <w:basedOn w:val="Normal"/>
    <w:next w:val="Title1"/>
    <w:rsid w:val="00C376E2"/>
    <w:pPr>
      <w:spacing w:after="2160"/>
      <w:jc w:val="center"/>
    </w:pPr>
  </w:style>
  <w:style w:type="paragraph" w:customStyle="1" w:styleId="CenteredNumbering">
    <w:name w:val="Centered Numbering"/>
    <w:basedOn w:val="Normal"/>
    <w:rsid w:val="00C376E2"/>
    <w:pPr>
      <w:spacing w:before="40" w:after="40"/>
      <w:jc w:val="center"/>
    </w:pPr>
    <w:rPr>
      <w:b/>
      <w:bCs/>
    </w:rPr>
  </w:style>
  <w:style w:type="paragraph" w:customStyle="1" w:styleId="LastPageContactInfo">
    <w:name w:val="Last Page Contact Info"/>
    <w:basedOn w:val="Normal"/>
    <w:rsid w:val="00C376E2"/>
    <w:pPr>
      <w:spacing w:before="200" w:after="200"/>
      <w:jc w:val="center"/>
    </w:pPr>
    <w:rPr>
      <w:color w:val="000080"/>
    </w:rPr>
  </w:style>
  <w:style w:type="character" w:customStyle="1" w:styleId="SpecialBoldBlue">
    <w:name w:val="Special Bold Blue"/>
    <w:rsid w:val="00C376E2"/>
    <w:rPr>
      <w:rFonts w:ascii="Arial" w:hAnsi="Arial"/>
      <w:b/>
      <w:color w:val="0000FF"/>
      <w:sz w:val="20"/>
    </w:rPr>
  </w:style>
  <w:style w:type="paragraph" w:customStyle="1" w:styleId="Right-Alignment">
    <w:name w:val="Right-Alignment"/>
    <w:basedOn w:val="Normal"/>
    <w:rsid w:val="00C376E2"/>
    <w:pPr>
      <w:jc w:val="right"/>
    </w:pPr>
  </w:style>
  <w:style w:type="paragraph" w:customStyle="1" w:styleId="Headingun-numbered0">
    <w:name w:val="Heading un-numbered"/>
    <w:basedOn w:val="Normal"/>
    <w:next w:val="Normal"/>
    <w:rsid w:val="00C376E2"/>
    <w:pPr>
      <w:keepLines w:val="0"/>
      <w:spacing w:before="60"/>
      <w:jc w:val="center"/>
    </w:pPr>
    <w:rPr>
      <w:b/>
      <w:color w:val="0000FF"/>
      <w:sz w:val="28"/>
    </w:rPr>
  </w:style>
  <w:style w:type="paragraph" w:customStyle="1" w:styleId="WarningAC">
    <w:name w:val="Warning AC"/>
    <w:basedOn w:val="Heading"/>
    <w:rsid w:val="00C376E2"/>
    <w:pPr>
      <w:jc w:val="center"/>
    </w:pPr>
    <w:rPr>
      <w:color w:val="FF0000"/>
      <w:szCs w:val="28"/>
    </w:rPr>
  </w:style>
  <w:style w:type="paragraph" w:customStyle="1" w:styleId="Notice-Dates">
    <w:name w:val="Notice - Dates"/>
    <w:basedOn w:val="Normal"/>
    <w:rsid w:val="00C376E2"/>
    <w:pPr>
      <w:tabs>
        <w:tab w:val="left" w:pos="425"/>
        <w:tab w:val="right" w:pos="8647"/>
      </w:tabs>
      <w:spacing w:after="80"/>
      <w:ind w:left="425" w:right="425"/>
    </w:pPr>
  </w:style>
  <w:style w:type="paragraph" w:customStyle="1" w:styleId="StructureofthisManual-Table-TextLeft">
    <w:name w:val="Structure of this Manual - Table - Text Left"/>
    <w:basedOn w:val="Normal"/>
    <w:rsid w:val="00C376E2"/>
    <w:rPr>
      <w:b/>
      <w:bCs/>
      <w:color w:val="0000FF"/>
      <w:sz w:val="24"/>
    </w:rPr>
  </w:style>
  <w:style w:type="paragraph" w:customStyle="1" w:styleId="StructureofthisManualTableNumberCenter">
    <w:name w:val="Structure of this Manual – Table – Number Center"/>
    <w:basedOn w:val="StructureofthisManual-Table-TextLeft"/>
    <w:rsid w:val="00C376E2"/>
    <w:pPr>
      <w:jc w:val="center"/>
    </w:pPr>
  </w:style>
  <w:style w:type="paragraph" w:customStyle="1" w:styleId="TableBodyCenterFont8">
    <w:name w:val="Table Body Center Font 8"/>
    <w:basedOn w:val="TableBodyCenter"/>
    <w:rsid w:val="00C376E2"/>
    <w:rPr>
      <w:sz w:val="16"/>
    </w:rPr>
  </w:style>
  <w:style w:type="character" w:styleId="FollowedHyperlink">
    <w:name w:val="FollowedHyperlink"/>
    <w:rsid w:val="00C376E2"/>
    <w:rPr>
      <w:color w:val="800080"/>
      <w:u w:val="single"/>
    </w:rPr>
  </w:style>
  <w:style w:type="paragraph" w:customStyle="1" w:styleId="Title4">
    <w:name w:val="Title 4"/>
    <w:basedOn w:val="Normal"/>
    <w:next w:val="Title5"/>
    <w:rsid w:val="00C376E2"/>
    <w:pPr>
      <w:spacing w:before="720"/>
      <w:ind w:left="851"/>
    </w:pPr>
    <w:rPr>
      <w:rFonts w:ascii="Segoe UI" w:hAnsi="Segoe UI"/>
      <w:color w:val="FFFFFF"/>
      <w:sz w:val="52"/>
    </w:rPr>
  </w:style>
  <w:style w:type="character" w:customStyle="1" w:styleId="SpecialBoldDarkBlue">
    <w:name w:val="Special Bold Dark Blue"/>
    <w:rsid w:val="00C376E2"/>
    <w:rPr>
      <w:b/>
      <w:dstrike w:val="0"/>
      <w:noProof w:val="0"/>
      <w:color w:val="000080"/>
      <w:spacing w:val="0"/>
      <w:vertAlign w:val="baseline"/>
      <w:lang w:val="en-US"/>
    </w:rPr>
  </w:style>
  <w:style w:type="paragraph" w:customStyle="1" w:styleId="Indent35">
    <w:name w:val="Indent 3.5"/>
    <w:basedOn w:val="Normal"/>
    <w:rsid w:val="00C376E2"/>
    <w:pPr>
      <w:tabs>
        <w:tab w:val="left" w:pos="1985"/>
      </w:tabs>
      <w:ind w:left="1985"/>
    </w:pPr>
  </w:style>
  <w:style w:type="paragraph" w:customStyle="1" w:styleId="TableBodyLeftFont9">
    <w:name w:val="Table Body Left Font 9"/>
    <w:basedOn w:val="TableBodyLeft"/>
    <w:rsid w:val="00C376E2"/>
    <w:rPr>
      <w:sz w:val="18"/>
    </w:rPr>
  </w:style>
  <w:style w:type="paragraph" w:customStyle="1" w:styleId="Declaration">
    <w:name w:val="Declaration"/>
    <w:basedOn w:val="Normal"/>
    <w:next w:val="TableBodyLeftFont8"/>
    <w:rsid w:val="00C376E2"/>
    <w:pPr>
      <w:spacing w:before="60" w:after="60"/>
      <w:jc w:val="center"/>
    </w:pPr>
    <w:rPr>
      <w:rFonts w:ascii="Monotype Corsiva" w:hAnsi="Monotype Corsiva"/>
      <w:b/>
      <w:i/>
      <w:sz w:val="32"/>
    </w:rPr>
  </w:style>
  <w:style w:type="paragraph" w:customStyle="1" w:styleId="TableBodyLeftFont8Bold">
    <w:name w:val="Table Body Left Font 8 Bold"/>
    <w:basedOn w:val="TableBodyLeftFont8"/>
    <w:rsid w:val="00C376E2"/>
    <w:rPr>
      <w:b/>
    </w:rPr>
  </w:style>
  <w:style w:type="character" w:customStyle="1" w:styleId="SpecialBold14">
    <w:name w:val="Special Bold 14"/>
    <w:rsid w:val="00C376E2"/>
    <w:rPr>
      <w:rFonts w:ascii="Arial" w:hAnsi="Arial"/>
      <w:b/>
      <w:color w:val="FF0000"/>
      <w:sz w:val="28"/>
    </w:rPr>
  </w:style>
  <w:style w:type="paragraph" w:customStyle="1" w:styleId="FooterFrontPage">
    <w:name w:val="FooterFrontPage"/>
    <w:basedOn w:val="Normal"/>
    <w:next w:val="Normal"/>
    <w:rsid w:val="00C376E2"/>
    <w:pPr>
      <w:tabs>
        <w:tab w:val="right" w:pos="11340"/>
      </w:tabs>
      <w:spacing w:before="200"/>
      <w:ind w:left="567"/>
    </w:pPr>
    <w:rPr>
      <w:b/>
      <w:color w:val="000080"/>
    </w:rPr>
  </w:style>
  <w:style w:type="paragraph" w:styleId="BalloonText">
    <w:name w:val="Balloon Text"/>
    <w:basedOn w:val="Normal"/>
    <w:link w:val="BalloonTextChar"/>
    <w:rsid w:val="00C376E2"/>
    <w:rPr>
      <w:rFonts w:ascii="Tahoma" w:hAnsi="Tahoma" w:cs="Tahoma"/>
      <w:sz w:val="16"/>
      <w:szCs w:val="16"/>
    </w:rPr>
  </w:style>
  <w:style w:type="character" w:customStyle="1" w:styleId="BalloonTextChar">
    <w:name w:val="Balloon Text Char"/>
    <w:link w:val="BalloonText"/>
    <w:rsid w:val="00C376E2"/>
    <w:rPr>
      <w:rFonts w:ascii="Tahoma" w:hAnsi="Tahoma" w:cs="Tahoma"/>
      <w:sz w:val="16"/>
      <w:szCs w:val="16"/>
      <w:lang w:bidi="ar-SA"/>
    </w:rPr>
  </w:style>
  <w:style w:type="paragraph" w:styleId="NoSpacing">
    <w:name w:val="No Spacing"/>
    <w:link w:val="NoSpacingChar"/>
    <w:uiPriority w:val="1"/>
    <w:rsid w:val="00C376E2"/>
    <w:rPr>
      <w:sz w:val="22"/>
      <w:szCs w:val="22"/>
      <w:lang w:bidi="ar-SA"/>
    </w:rPr>
  </w:style>
  <w:style w:type="character" w:customStyle="1" w:styleId="NoSpacingChar">
    <w:name w:val="No Spacing Char"/>
    <w:link w:val="NoSpacing"/>
    <w:uiPriority w:val="1"/>
    <w:rsid w:val="00C376E2"/>
    <w:rPr>
      <w:sz w:val="22"/>
      <w:szCs w:val="22"/>
      <w:lang w:bidi="ar-SA"/>
    </w:rPr>
  </w:style>
  <w:style w:type="character" w:customStyle="1" w:styleId="SpecialConditionalFAE">
    <w:name w:val="Special Conditional FAE"/>
    <w:rsid w:val="00C376E2"/>
    <w:rPr>
      <w:color w:val="0000FF"/>
    </w:rPr>
  </w:style>
  <w:style w:type="character" w:customStyle="1" w:styleId="SpecialConditionalCustomer">
    <w:name w:val="Special Conditional Customer"/>
    <w:rsid w:val="00C376E2"/>
    <w:rPr>
      <w:color w:val="FF0000"/>
    </w:rPr>
  </w:style>
  <w:style w:type="paragraph" w:customStyle="1" w:styleId="H1Alpha">
    <w:name w:val="H1 Alpha"/>
    <w:basedOn w:val="Normal"/>
    <w:next w:val="Body15"/>
    <w:rsid w:val="00C376E2"/>
    <w:pPr>
      <w:numPr>
        <w:numId w:val="29"/>
      </w:numPr>
      <w:tabs>
        <w:tab w:val="left" w:pos="992"/>
      </w:tabs>
      <w:spacing w:after="160"/>
      <w:ind w:left="992" w:hanging="992"/>
    </w:pPr>
    <w:rPr>
      <w:b/>
      <w:bCs/>
      <w:color w:val="0000FF"/>
      <w:sz w:val="40"/>
      <w:szCs w:val="40"/>
    </w:rPr>
  </w:style>
  <w:style w:type="paragraph" w:customStyle="1" w:styleId="H2Alpha">
    <w:name w:val="H2 Alpha"/>
    <w:basedOn w:val="H2"/>
    <w:next w:val="Body15"/>
    <w:rsid w:val="00C376E2"/>
    <w:pPr>
      <w:numPr>
        <w:ilvl w:val="6"/>
      </w:numPr>
      <w:spacing w:before="300" w:after="160"/>
    </w:pPr>
  </w:style>
  <w:style w:type="paragraph" w:customStyle="1" w:styleId="TableBodyCenterNA">
    <w:name w:val="Table Body Center NA"/>
    <w:basedOn w:val="Normal"/>
    <w:rsid w:val="00C376E2"/>
    <w:pPr>
      <w:spacing w:before="60" w:after="60"/>
      <w:jc w:val="center"/>
    </w:pPr>
  </w:style>
  <w:style w:type="paragraph" w:customStyle="1" w:styleId="H1AlphaAC">
    <w:name w:val="H1 Alpha AC"/>
    <w:next w:val="Body15"/>
    <w:rsid w:val="00C376E2"/>
    <w:pPr>
      <w:numPr>
        <w:numId w:val="30"/>
      </w:numPr>
      <w:spacing w:after="160"/>
    </w:pPr>
    <w:rPr>
      <w:rFonts w:ascii="Arial" w:hAnsi="Arial"/>
      <w:b/>
      <w:color w:val="0000FF"/>
      <w:sz w:val="40"/>
      <w:szCs w:val="40"/>
      <w:lang w:bidi="ar-SA"/>
    </w:rPr>
  </w:style>
  <w:style w:type="paragraph" w:customStyle="1" w:styleId="H2AlphaAC">
    <w:name w:val="H2 Alpha AC"/>
    <w:next w:val="Body15"/>
    <w:rsid w:val="00C376E2"/>
    <w:pPr>
      <w:numPr>
        <w:ilvl w:val="1"/>
        <w:numId w:val="30"/>
      </w:numPr>
      <w:spacing w:before="300" w:after="160"/>
    </w:pPr>
    <w:rPr>
      <w:rFonts w:ascii="Arial" w:hAnsi="Arial"/>
      <w:b/>
      <w:color w:val="0000FF"/>
      <w:sz w:val="32"/>
      <w:szCs w:val="32"/>
      <w:lang w:bidi="ar-SA"/>
    </w:rPr>
  </w:style>
  <w:style w:type="paragraph" w:customStyle="1" w:styleId="H3AlphaAC">
    <w:name w:val="H3 Alpha AC"/>
    <w:next w:val="Body15"/>
    <w:rsid w:val="00C376E2"/>
    <w:pPr>
      <w:numPr>
        <w:ilvl w:val="2"/>
        <w:numId w:val="30"/>
      </w:numPr>
      <w:spacing w:before="300" w:after="160"/>
    </w:pPr>
    <w:rPr>
      <w:rFonts w:ascii="Arial" w:hAnsi="Arial"/>
      <w:b/>
      <w:color w:val="0000FF"/>
      <w:sz w:val="28"/>
      <w:szCs w:val="28"/>
      <w:lang w:bidi="ar-SA"/>
    </w:rPr>
  </w:style>
  <w:style w:type="paragraph" w:customStyle="1" w:styleId="H4AlphaAC">
    <w:name w:val="H4 Alpha AC"/>
    <w:next w:val="Body15"/>
    <w:rsid w:val="00C376E2"/>
    <w:pPr>
      <w:numPr>
        <w:ilvl w:val="3"/>
        <w:numId w:val="30"/>
      </w:numPr>
      <w:spacing w:before="300" w:after="160"/>
    </w:pPr>
    <w:rPr>
      <w:rFonts w:ascii="Arial" w:hAnsi="Arial"/>
      <w:b/>
      <w:color w:val="0000FF"/>
      <w:sz w:val="24"/>
      <w:szCs w:val="24"/>
      <w:lang w:bidi="ar-SA"/>
    </w:rPr>
  </w:style>
  <w:style w:type="paragraph" w:customStyle="1" w:styleId="H5AlphaAC">
    <w:name w:val="H5 Alpha AC"/>
    <w:next w:val="Body15"/>
    <w:rsid w:val="00C376E2"/>
    <w:pPr>
      <w:numPr>
        <w:ilvl w:val="4"/>
        <w:numId w:val="30"/>
      </w:numPr>
      <w:tabs>
        <w:tab w:val="clear" w:pos="1800"/>
        <w:tab w:val="left" w:pos="992"/>
      </w:tabs>
      <w:spacing w:before="300" w:after="160"/>
      <w:ind w:left="992" w:hanging="992"/>
    </w:pPr>
    <w:rPr>
      <w:rFonts w:ascii="Arial" w:hAnsi="Arial"/>
      <w:b/>
      <w:color w:val="0000FF"/>
      <w:sz w:val="22"/>
      <w:szCs w:val="22"/>
      <w:lang w:bidi="ar-SA"/>
    </w:rPr>
  </w:style>
  <w:style w:type="paragraph" w:styleId="TOC7">
    <w:name w:val="toc 7"/>
    <w:basedOn w:val="Normal"/>
    <w:next w:val="Normal"/>
    <w:autoRedefine/>
    <w:uiPriority w:val="39"/>
    <w:unhideWhenUsed/>
    <w:rsid w:val="00C376E2"/>
    <w:pPr>
      <w:keepLines w:val="0"/>
      <w:pBdr>
        <w:top w:val="single" w:sz="18" w:space="1" w:color="0000FF"/>
      </w:pBdr>
      <w:shd w:val="clear" w:color="auto" w:fill="D9D9D9"/>
      <w:tabs>
        <w:tab w:val="left" w:pos="425"/>
        <w:tab w:val="right" w:leader="dot" w:pos="9062"/>
      </w:tabs>
      <w:spacing w:before="360" w:after="120" w:line="276" w:lineRule="auto"/>
    </w:pPr>
    <w:rPr>
      <w:rFonts w:ascii="Arial Bold" w:hAnsi="Arial Bold" w:cs="Arial"/>
      <w:b/>
      <w:color w:val="0000FF"/>
      <w:sz w:val="24"/>
      <w:szCs w:val="22"/>
      <w:lang w:bidi="he-IL"/>
    </w:rPr>
  </w:style>
  <w:style w:type="paragraph" w:customStyle="1" w:styleId="PartHeading">
    <w:name w:val="Part Heading"/>
    <w:basedOn w:val="Title1"/>
    <w:rsid w:val="00C376E2"/>
    <w:pPr>
      <w:spacing w:before="480" w:after="600"/>
      <w:jc w:val="right"/>
    </w:pPr>
    <w:rPr>
      <w:rFonts w:ascii="Arial Bold" w:hAnsi="Arial Bold"/>
      <w:color w:val="002060"/>
      <w:sz w:val="96"/>
      <w:szCs w:val="96"/>
    </w:rPr>
  </w:style>
  <w:style w:type="paragraph" w:customStyle="1" w:styleId="PartSubheading">
    <w:name w:val="Part Subheading"/>
    <w:basedOn w:val="PartHeading"/>
    <w:next w:val="Body15"/>
    <w:rsid w:val="00C376E2"/>
    <w:pPr>
      <w:ind w:left="992"/>
      <w:jc w:val="left"/>
    </w:pPr>
    <w:rPr>
      <w:sz w:val="56"/>
      <w:szCs w:val="72"/>
    </w:rPr>
  </w:style>
  <w:style w:type="paragraph" w:styleId="FootnoteText">
    <w:name w:val="footnote text"/>
    <w:basedOn w:val="Normal"/>
    <w:link w:val="FootnoteTextChar"/>
    <w:uiPriority w:val="99"/>
    <w:semiHidden/>
    <w:unhideWhenUsed/>
    <w:rsid w:val="00DB1C30"/>
  </w:style>
  <w:style w:type="character" w:customStyle="1" w:styleId="FootnoteTextChar">
    <w:name w:val="Footnote Text Char"/>
    <w:basedOn w:val="DefaultParagraphFont"/>
    <w:link w:val="FootnoteText"/>
    <w:uiPriority w:val="99"/>
    <w:semiHidden/>
    <w:rsid w:val="00DB1C30"/>
    <w:rPr>
      <w:rFonts w:ascii="Arial" w:eastAsia="Times New Roman" w:hAnsi="Arial" w:cs="Times New Roman"/>
      <w:sz w:val="20"/>
      <w:szCs w:val="20"/>
      <w:lang w:bidi="ar-SA"/>
    </w:rPr>
  </w:style>
  <w:style w:type="character" w:styleId="FootnoteReference">
    <w:name w:val="footnote reference"/>
    <w:basedOn w:val="DefaultParagraphFont"/>
    <w:uiPriority w:val="99"/>
    <w:semiHidden/>
    <w:unhideWhenUsed/>
    <w:rsid w:val="00DB1C30"/>
    <w:rPr>
      <w:vertAlign w:val="superscript"/>
    </w:rPr>
  </w:style>
  <w:style w:type="paragraph" w:styleId="TOC5">
    <w:name w:val="toc 5"/>
    <w:basedOn w:val="Normal"/>
    <w:next w:val="Normal"/>
    <w:autoRedefine/>
    <w:uiPriority w:val="39"/>
    <w:unhideWhenUsed/>
    <w:rsid w:val="00DB1C30"/>
    <w:pPr>
      <w:keepLines w:val="0"/>
      <w:spacing w:after="100" w:line="276" w:lineRule="auto"/>
      <w:ind w:left="880"/>
    </w:pPr>
    <w:rPr>
      <w:rFonts w:ascii="Calibri" w:hAnsi="Calibri" w:cs="Arial"/>
      <w:sz w:val="22"/>
      <w:szCs w:val="22"/>
      <w:lang w:bidi="he-IL"/>
    </w:rPr>
  </w:style>
  <w:style w:type="paragraph" w:styleId="TOC6">
    <w:name w:val="toc 6"/>
    <w:basedOn w:val="Normal"/>
    <w:next w:val="Normal"/>
    <w:autoRedefine/>
    <w:uiPriority w:val="39"/>
    <w:unhideWhenUsed/>
    <w:rsid w:val="00DB1C30"/>
    <w:pPr>
      <w:keepLines w:val="0"/>
      <w:spacing w:after="100" w:line="276" w:lineRule="auto"/>
      <w:ind w:left="1100"/>
    </w:pPr>
    <w:rPr>
      <w:rFonts w:ascii="Calibri" w:hAnsi="Calibri" w:cs="Arial"/>
      <w:sz w:val="22"/>
      <w:szCs w:val="22"/>
      <w:lang w:bidi="he-IL"/>
    </w:rPr>
  </w:style>
  <w:style w:type="paragraph" w:styleId="TOC8">
    <w:name w:val="toc 8"/>
    <w:basedOn w:val="Normal"/>
    <w:next w:val="Normal"/>
    <w:autoRedefine/>
    <w:uiPriority w:val="39"/>
    <w:unhideWhenUsed/>
    <w:rsid w:val="00DB1C30"/>
    <w:pPr>
      <w:keepLines w:val="0"/>
      <w:spacing w:after="100" w:line="276" w:lineRule="auto"/>
      <w:ind w:left="1540"/>
    </w:pPr>
    <w:rPr>
      <w:rFonts w:ascii="Calibri" w:hAnsi="Calibri" w:cs="Arial"/>
      <w:sz w:val="22"/>
      <w:szCs w:val="22"/>
      <w:lang w:bidi="he-IL"/>
    </w:rPr>
  </w:style>
  <w:style w:type="paragraph" w:styleId="TOC9">
    <w:name w:val="toc 9"/>
    <w:basedOn w:val="Normal"/>
    <w:next w:val="Normal"/>
    <w:autoRedefine/>
    <w:uiPriority w:val="39"/>
    <w:unhideWhenUsed/>
    <w:rsid w:val="00DB1C30"/>
    <w:pPr>
      <w:keepLines w:val="0"/>
      <w:spacing w:after="100" w:line="276" w:lineRule="auto"/>
      <w:ind w:left="1760"/>
    </w:pPr>
    <w:rPr>
      <w:rFonts w:ascii="Calibri" w:hAnsi="Calibri" w:cs="Arial"/>
      <w:sz w:val="22"/>
      <w:szCs w:val="22"/>
      <w:lang w:bidi="he-IL"/>
    </w:rPr>
  </w:style>
  <w:style w:type="character" w:customStyle="1" w:styleId="Body15Char">
    <w:name w:val="Body 1.5 Char"/>
    <w:basedOn w:val="DefaultParagraphFont"/>
    <w:link w:val="Body15"/>
    <w:locked/>
    <w:rsid w:val="00D617FC"/>
    <w:rPr>
      <w:rFonts w:ascii="Arial" w:hAnsi="Arial" w:cs="Times New Roman"/>
      <w:lang w:bidi="ar-SA"/>
    </w:rPr>
  </w:style>
  <w:style w:type="paragraph" w:customStyle="1" w:styleId="TOC7AC">
    <w:name w:val="TOC 7 AC"/>
    <w:basedOn w:val="Normal"/>
    <w:next w:val="Normal"/>
    <w:rsid w:val="00C376E2"/>
    <w:pPr>
      <w:pBdr>
        <w:top w:val="single" w:sz="12" w:space="1" w:color="0000FF"/>
      </w:pBdr>
      <w:tabs>
        <w:tab w:val="left" w:pos="425"/>
        <w:tab w:val="left" w:leader="dot" w:pos="9072"/>
      </w:tabs>
      <w:spacing w:before="120" w:after="120"/>
    </w:pPr>
    <w:rPr>
      <w:rFonts w:ascii="Arial Bold" w:hAnsi="Arial Bold"/>
      <w:b/>
      <w:noProof/>
      <w:color w:val="0000FF"/>
      <w:sz w:val="24"/>
    </w:rPr>
  </w:style>
  <w:style w:type="paragraph" w:styleId="Bibliography">
    <w:name w:val="Bibliography"/>
    <w:basedOn w:val="Normal"/>
    <w:next w:val="Normal"/>
    <w:uiPriority w:val="37"/>
    <w:semiHidden/>
    <w:unhideWhenUsed/>
    <w:rsid w:val="005530C2"/>
  </w:style>
  <w:style w:type="paragraph" w:styleId="BodyText2">
    <w:name w:val="Body Text 2"/>
    <w:basedOn w:val="Normal"/>
    <w:link w:val="BodyText2Char"/>
    <w:uiPriority w:val="99"/>
    <w:semiHidden/>
    <w:unhideWhenUsed/>
    <w:rsid w:val="005530C2"/>
    <w:pPr>
      <w:spacing w:after="120" w:line="480" w:lineRule="auto"/>
    </w:pPr>
  </w:style>
  <w:style w:type="character" w:customStyle="1" w:styleId="BodyText2Char">
    <w:name w:val="Body Text 2 Char"/>
    <w:basedOn w:val="DefaultParagraphFont"/>
    <w:link w:val="BodyText2"/>
    <w:uiPriority w:val="99"/>
    <w:semiHidden/>
    <w:rsid w:val="005530C2"/>
    <w:rPr>
      <w:rFonts w:ascii="Arial" w:hAnsi="Arial" w:cs="Times New Roman"/>
      <w:lang w:bidi="ar-SA"/>
    </w:rPr>
  </w:style>
  <w:style w:type="paragraph" w:styleId="BodyText3">
    <w:name w:val="Body Text 3"/>
    <w:basedOn w:val="Normal"/>
    <w:link w:val="BodyText3Char"/>
    <w:uiPriority w:val="99"/>
    <w:semiHidden/>
    <w:unhideWhenUsed/>
    <w:rsid w:val="005530C2"/>
    <w:pPr>
      <w:spacing w:after="120"/>
    </w:pPr>
    <w:rPr>
      <w:sz w:val="16"/>
      <w:szCs w:val="16"/>
    </w:rPr>
  </w:style>
  <w:style w:type="character" w:customStyle="1" w:styleId="BodyText3Char">
    <w:name w:val="Body Text 3 Char"/>
    <w:basedOn w:val="DefaultParagraphFont"/>
    <w:link w:val="BodyText3"/>
    <w:uiPriority w:val="99"/>
    <w:semiHidden/>
    <w:rsid w:val="005530C2"/>
    <w:rPr>
      <w:rFonts w:ascii="Arial" w:hAnsi="Arial" w:cs="Times New Roman"/>
      <w:sz w:val="16"/>
      <w:szCs w:val="16"/>
      <w:lang w:bidi="ar-SA"/>
    </w:rPr>
  </w:style>
  <w:style w:type="paragraph" w:styleId="BodyTextFirstIndent">
    <w:name w:val="Body Text First Indent"/>
    <w:basedOn w:val="BodyText"/>
    <w:link w:val="BodyTextFirstIndentChar"/>
    <w:uiPriority w:val="99"/>
    <w:semiHidden/>
    <w:unhideWhenUsed/>
    <w:rsid w:val="005530C2"/>
    <w:pPr>
      <w:spacing w:before="0"/>
      <w:ind w:firstLine="210"/>
    </w:pPr>
  </w:style>
  <w:style w:type="character" w:customStyle="1" w:styleId="BodyTextFirstIndentChar">
    <w:name w:val="Body Text First Indent Char"/>
    <w:basedOn w:val="BodyTextChar"/>
    <w:link w:val="BodyTextFirstIndent"/>
    <w:uiPriority w:val="99"/>
    <w:semiHidden/>
    <w:rsid w:val="005530C2"/>
    <w:rPr>
      <w:rFonts w:ascii="Arial" w:hAnsi="Arial" w:cs="Times New Roman"/>
      <w:lang w:bidi="ar-SA"/>
    </w:rPr>
  </w:style>
  <w:style w:type="paragraph" w:styleId="BodyTextIndent">
    <w:name w:val="Body Text Indent"/>
    <w:basedOn w:val="Normal"/>
    <w:link w:val="BodyTextIndentChar"/>
    <w:uiPriority w:val="99"/>
    <w:semiHidden/>
    <w:unhideWhenUsed/>
    <w:rsid w:val="005530C2"/>
    <w:pPr>
      <w:spacing w:after="120"/>
      <w:ind w:left="360"/>
    </w:pPr>
  </w:style>
  <w:style w:type="character" w:customStyle="1" w:styleId="BodyTextIndentChar">
    <w:name w:val="Body Text Indent Char"/>
    <w:basedOn w:val="DefaultParagraphFont"/>
    <w:link w:val="BodyTextIndent"/>
    <w:uiPriority w:val="99"/>
    <w:semiHidden/>
    <w:rsid w:val="005530C2"/>
    <w:rPr>
      <w:rFonts w:ascii="Arial" w:hAnsi="Arial" w:cs="Times New Roman"/>
      <w:lang w:bidi="ar-SA"/>
    </w:rPr>
  </w:style>
  <w:style w:type="paragraph" w:styleId="BodyTextFirstIndent2">
    <w:name w:val="Body Text First Indent 2"/>
    <w:basedOn w:val="BodyTextIndent"/>
    <w:link w:val="BodyTextFirstIndent2Char"/>
    <w:uiPriority w:val="99"/>
    <w:semiHidden/>
    <w:unhideWhenUsed/>
    <w:rsid w:val="005530C2"/>
    <w:pPr>
      <w:ind w:firstLine="210"/>
    </w:pPr>
  </w:style>
  <w:style w:type="character" w:customStyle="1" w:styleId="BodyTextFirstIndent2Char">
    <w:name w:val="Body Text First Indent 2 Char"/>
    <w:basedOn w:val="BodyTextIndentChar"/>
    <w:link w:val="BodyTextFirstIndent2"/>
    <w:uiPriority w:val="99"/>
    <w:semiHidden/>
    <w:rsid w:val="005530C2"/>
    <w:rPr>
      <w:rFonts w:ascii="Arial" w:hAnsi="Arial" w:cs="Times New Roman"/>
      <w:lang w:bidi="ar-SA"/>
    </w:rPr>
  </w:style>
  <w:style w:type="paragraph" w:styleId="BodyTextIndent2">
    <w:name w:val="Body Text Indent 2"/>
    <w:basedOn w:val="Normal"/>
    <w:link w:val="BodyTextIndent2Char"/>
    <w:uiPriority w:val="99"/>
    <w:semiHidden/>
    <w:unhideWhenUsed/>
    <w:rsid w:val="005530C2"/>
    <w:pPr>
      <w:spacing w:after="120" w:line="480" w:lineRule="auto"/>
      <w:ind w:left="360"/>
    </w:pPr>
  </w:style>
  <w:style w:type="character" w:customStyle="1" w:styleId="BodyTextIndent2Char">
    <w:name w:val="Body Text Indent 2 Char"/>
    <w:basedOn w:val="DefaultParagraphFont"/>
    <w:link w:val="BodyTextIndent2"/>
    <w:uiPriority w:val="99"/>
    <w:semiHidden/>
    <w:rsid w:val="005530C2"/>
    <w:rPr>
      <w:rFonts w:ascii="Arial" w:hAnsi="Arial" w:cs="Times New Roman"/>
      <w:lang w:bidi="ar-SA"/>
    </w:rPr>
  </w:style>
  <w:style w:type="paragraph" w:styleId="BodyTextIndent3">
    <w:name w:val="Body Text Indent 3"/>
    <w:basedOn w:val="Normal"/>
    <w:link w:val="BodyTextIndent3Char"/>
    <w:uiPriority w:val="99"/>
    <w:semiHidden/>
    <w:unhideWhenUsed/>
    <w:rsid w:val="005530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30C2"/>
    <w:rPr>
      <w:rFonts w:ascii="Arial" w:hAnsi="Arial" w:cs="Times New Roman"/>
      <w:sz w:val="16"/>
      <w:szCs w:val="16"/>
      <w:lang w:bidi="ar-SA"/>
    </w:rPr>
  </w:style>
  <w:style w:type="paragraph" w:styleId="Closing">
    <w:name w:val="Closing"/>
    <w:basedOn w:val="Normal"/>
    <w:link w:val="ClosingChar"/>
    <w:uiPriority w:val="99"/>
    <w:semiHidden/>
    <w:unhideWhenUsed/>
    <w:rsid w:val="005530C2"/>
    <w:pPr>
      <w:ind w:left="4320"/>
    </w:pPr>
  </w:style>
  <w:style w:type="character" w:customStyle="1" w:styleId="ClosingChar">
    <w:name w:val="Closing Char"/>
    <w:basedOn w:val="DefaultParagraphFont"/>
    <w:link w:val="Closing"/>
    <w:uiPriority w:val="99"/>
    <w:semiHidden/>
    <w:rsid w:val="005530C2"/>
    <w:rPr>
      <w:rFonts w:ascii="Arial" w:hAnsi="Arial" w:cs="Times New Roman"/>
      <w:lang w:bidi="ar-SA"/>
    </w:rPr>
  </w:style>
  <w:style w:type="paragraph" w:styleId="CommentText">
    <w:name w:val="annotation text"/>
    <w:basedOn w:val="Normal"/>
    <w:link w:val="CommentTextChar"/>
    <w:uiPriority w:val="99"/>
    <w:semiHidden/>
    <w:unhideWhenUsed/>
    <w:rsid w:val="005530C2"/>
  </w:style>
  <w:style w:type="character" w:customStyle="1" w:styleId="CommentTextChar">
    <w:name w:val="Comment Text Char"/>
    <w:basedOn w:val="DefaultParagraphFont"/>
    <w:link w:val="CommentText"/>
    <w:uiPriority w:val="99"/>
    <w:semiHidden/>
    <w:rsid w:val="005530C2"/>
    <w:rPr>
      <w:rFonts w:ascii="Arial" w:hAnsi="Arial" w:cs="Times New Roman"/>
      <w:lang w:bidi="ar-SA"/>
    </w:rPr>
  </w:style>
  <w:style w:type="paragraph" w:styleId="CommentSubject">
    <w:name w:val="annotation subject"/>
    <w:basedOn w:val="CommentText"/>
    <w:next w:val="CommentText"/>
    <w:link w:val="CommentSubjectChar"/>
    <w:uiPriority w:val="99"/>
    <w:semiHidden/>
    <w:unhideWhenUsed/>
    <w:rsid w:val="005530C2"/>
    <w:rPr>
      <w:b/>
      <w:bCs/>
    </w:rPr>
  </w:style>
  <w:style w:type="character" w:customStyle="1" w:styleId="CommentSubjectChar">
    <w:name w:val="Comment Subject Char"/>
    <w:basedOn w:val="CommentTextChar"/>
    <w:link w:val="CommentSubject"/>
    <w:uiPriority w:val="99"/>
    <w:semiHidden/>
    <w:rsid w:val="005530C2"/>
    <w:rPr>
      <w:rFonts w:ascii="Arial" w:hAnsi="Arial" w:cs="Times New Roman"/>
      <w:b/>
      <w:bCs/>
      <w:lang w:bidi="ar-SA"/>
    </w:rPr>
  </w:style>
  <w:style w:type="paragraph" w:styleId="Date">
    <w:name w:val="Date"/>
    <w:basedOn w:val="Normal"/>
    <w:next w:val="Normal"/>
    <w:link w:val="DateChar"/>
    <w:uiPriority w:val="99"/>
    <w:semiHidden/>
    <w:unhideWhenUsed/>
    <w:rsid w:val="005530C2"/>
  </w:style>
  <w:style w:type="character" w:customStyle="1" w:styleId="DateChar">
    <w:name w:val="Date Char"/>
    <w:basedOn w:val="DefaultParagraphFont"/>
    <w:link w:val="Date"/>
    <w:uiPriority w:val="99"/>
    <w:semiHidden/>
    <w:rsid w:val="005530C2"/>
    <w:rPr>
      <w:rFonts w:ascii="Arial" w:hAnsi="Arial" w:cs="Times New Roman"/>
      <w:lang w:bidi="ar-SA"/>
    </w:rPr>
  </w:style>
  <w:style w:type="paragraph" w:styleId="DocumentMap">
    <w:name w:val="Document Map"/>
    <w:basedOn w:val="Normal"/>
    <w:link w:val="DocumentMapChar"/>
    <w:uiPriority w:val="99"/>
    <w:semiHidden/>
    <w:unhideWhenUsed/>
    <w:rsid w:val="005530C2"/>
    <w:rPr>
      <w:rFonts w:ascii="Tahoma" w:hAnsi="Tahoma" w:cs="Tahoma"/>
      <w:sz w:val="16"/>
      <w:szCs w:val="16"/>
    </w:rPr>
  </w:style>
  <w:style w:type="character" w:customStyle="1" w:styleId="DocumentMapChar">
    <w:name w:val="Document Map Char"/>
    <w:basedOn w:val="DefaultParagraphFont"/>
    <w:link w:val="DocumentMap"/>
    <w:uiPriority w:val="99"/>
    <w:semiHidden/>
    <w:rsid w:val="005530C2"/>
    <w:rPr>
      <w:rFonts w:ascii="Tahoma" w:hAnsi="Tahoma" w:cs="Tahoma"/>
      <w:sz w:val="16"/>
      <w:szCs w:val="16"/>
      <w:lang w:bidi="ar-SA"/>
    </w:rPr>
  </w:style>
  <w:style w:type="paragraph" w:styleId="E-mailSignature">
    <w:name w:val="E-mail Signature"/>
    <w:basedOn w:val="Normal"/>
    <w:link w:val="E-mailSignatureChar"/>
    <w:uiPriority w:val="99"/>
    <w:semiHidden/>
    <w:unhideWhenUsed/>
    <w:rsid w:val="005530C2"/>
  </w:style>
  <w:style w:type="character" w:customStyle="1" w:styleId="E-mailSignatureChar">
    <w:name w:val="E-mail Signature Char"/>
    <w:basedOn w:val="DefaultParagraphFont"/>
    <w:link w:val="E-mailSignature"/>
    <w:uiPriority w:val="99"/>
    <w:semiHidden/>
    <w:rsid w:val="005530C2"/>
    <w:rPr>
      <w:rFonts w:ascii="Arial" w:hAnsi="Arial" w:cs="Times New Roman"/>
      <w:lang w:bidi="ar-SA"/>
    </w:rPr>
  </w:style>
  <w:style w:type="paragraph" w:styleId="EndnoteText">
    <w:name w:val="endnote text"/>
    <w:basedOn w:val="Normal"/>
    <w:link w:val="EndnoteTextChar"/>
    <w:uiPriority w:val="99"/>
    <w:semiHidden/>
    <w:unhideWhenUsed/>
    <w:rsid w:val="005530C2"/>
  </w:style>
  <w:style w:type="character" w:customStyle="1" w:styleId="EndnoteTextChar">
    <w:name w:val="Endnote Text Char"/>
    <w:basedOn w:val="DefaultParagraphFont"/>
    <w:link w:val="EndnoteText"/>
    <w:uiPriority w:val="99"/>
    <w:semiHidden/>
    <w:rsid w:val="005530C2"/>
    <w:rPr>
      <w:rFonts w:ascii="Arial" w:hAnsi="Arial" w:cs="Times New Roman"/>
      <w:lang w:bidi="ar-SA"/>
    </w:rPr>
  </w:style>
  <w:style w:type="paragraph" w:styleId="EnvelopeAddress">
    <w:name w:val="envelope address"/>
    <w:basedOn w:val="Normal"/>
    <w:uiPriority w:val="99"/>
    <w:semiHidden/>
    <w:unhideWhenUsed/>
    <w:rsid w:val="005530C2"/>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5530C2"/>
    <w:rPr>
      <w:rFonts w:ascii="Cambria" w:hAnsi="Cambria"/>
    </w:rPr>
  </w:style>
  <w:style w:type="paragraph" w:styleId="HTMLAddress">
    <w:name w:val="HTML Address"/>
    <w:basedOn w:val="Normal"/>
    <w:link w:val="HTMLAddressChar"/>
    <w:uiPriority w:val="99"/>
    <w:semiHidden/>
    <w:unhideWhenUsed/>
    <w:rsid w:val="005530C2"/>
    <w:rPr>
      <w:i/>
      <w:iCs/>
    </w:rPr>
  </w:style>
  <w:style w:type="character" w:customStyle="1" w:styleId="HTMLAddressChar">
    <w:name w:val="HTML Address Char"/>
    <w:basedOn w:val="DefaultParagraphFont"/>
    <w:link w:val="HTMLAddress"/>
    <w:uiPriority w:val="99"/>
    <w:semiHidden/>
    <w:rsid w:val="005530C2"/>
    <w:rPr>
      <w:rFonts w:ascii="Arial" w:hAnsi="Arial" w:cs="Times New Roman"/>
      <w:i/>
      <w:iCs/>
      <w:lang w:bidi="ar-SA"/>
    </w:rPr>
  </w:style>
  <w:style w:type="paragraph" w:styleId="HTMLPreformatted">
    <w:name w:val="HTML Preformatted"/>
    <w:basedOn w:val="Normal"/>
    <w:link w:val="HTMLPreformattedChar"/>
    <w:uiPriority w:val="99"/>
    <w:semiHidden/>
    <w:unhideWhenUsed/>
    <w:rsid w:val="005530C2"/>
    <w:rPr>
      <w:rFonts w:ascii="Courier New" w:hAnsi="Courier New" w:cs="Courier New"/>
    </w:rPr>
  </w:style>
  <w:style w:type="character" w:customStyle="1" w:styleId="HTMLPreformattedChar">
    <w:name w:val="HTML Preformatted Char"/>
    <w:basedOn w:val="DefaultParagraphFont"/>
    <w:link w:val="HTMLPreformatted"/>
    <w:uiPriority w:val="99"/>
    <w:semiHidden/>
    <w:rsid w:val="005530C2"/>
    <w:rPr>
      <w:rFonts w:ascii="Courier New" w:hAnsi="Courier New" w:cs="Courier New"/>
      <w:lang w:bidi="ar-SA"/>
    </w:rPr>
  </w:style>
  <w:style w:type="paragraph" w:styleId="Index4">
    <w:name w:val="index 4"/>
    <w:basedOn w:val="Normal"/>
    <w:next w:val="Normal"/>
    <w:autoRedefine/>
    <w:uiPriority w:val="99"/>
    <w:semiHidden/>
    <w:unhideWhenUsed/>
    <w:rsid w:val="005530C2"/>
    <w:pPr>
      <w:ind w:left="800" w:hanging="200"/>
    </w:pPr>
  </w:style>
  <w:style w:type="paragraph" w:styleId="Index5">
    <w:name w:val="index 5"/>
    <w:basedOn w:val="Normal"/>
    <w:next w:val="Normal"/>
    <w:autoRedefine/>
    <w:uiPriority w:val="99"/>
    <w:semiHidden/>
    <w:unhideWhenUsed/>
    <w:rsid w:val="005530C2"/>
    <w:pPr>
      <w:ind w:left="1000" w:hanging="200"/>
    </w:pPr>
  </w:style>
  <w:style w:type="paragraph" w:styleId="Index6">
    <w:name w:val="index 6"/>
    <w:basedOn w:val="Normal"/>
    <w:next w:val="Normal"/>
    <w:autoRedefine/>
    <w:uiPriority w:val="99"/>
    <w:semiHidden/>
    <w:unhideWhenUsed/>
    <w:rsid w:val="005530C2"/>
    <w:pPr>
      <w:ind w:left="1200" w:hanging="200"/>
    </w:pPr>
  </w:style>
  <w:style w:type="paragraph" w:styleId="Index7">
    <w:name w:val="index 7"/>
    <w:basedOn w:val="Normal"/>
    <w:next w:val="Normal"/>
    <w:autoRedefine/>
    <w:uiPriority w:val="99"/>
    <w:semiHidden/>
    <w:unhideWhenUsed/>
    <w:rsid w:val="005530C2"/>
    <w:pPr>
      <w:ind w:left="1400" w:hanging="200"/>
    </w:pPr>
  </w:style>
  <w:style w:type="paragraph" w:styleId="Index8">
    <w:name w:val="index 8"/>
    <w:basedOn w:val="Normal"/>
    <w:next w:val="Normal"/>
    <w:autoRedefine/>
    <w:uiPriority w:val="99"/>
    <w:semiHidden/>
    <w:unhideWhenUsed/>
    <w:rsid w:val="005530C2"/>
    <w:pPr>
      <w:ind w:left="1600" w:hanging="200"/>
    </w:pPr>
  </w:style>
  <w:style w:type="paragraph" w:styleId="Index9">
    <w:name w:val="index 9"/>
    <w:basedOn w:val="Normal"/>
    <w:next w:val="Normal"/>
    <w:autoRedefine/>
    <w:uiPriority w:val="99"/>
    <w:semiHidden/>
    <w:unhideWhenUsed/>
    <w:rsid w:val="005530C2"/>
    <w:pPr>
      <w:ind w:left="1800" w:hanging="200"/>
    </w:pPr>
  </w:style>
  <w:style w:type="paragraph" w:styleId="IntenseQuote">
    <w:name w:val="Intense Quote"/>
    <w:basedOn w:val="Normal"/>
    <w:next w:val="Normal"/>
    <w:link w:val="IntenseQuoteChar"/>
    <w:uiPriority w:val="30"/>
    <w:rsid w:val="005530C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530C2"/>
    <w:rPr>
      <w:rFonts w:ascii="Arial" w:hAnsi="Arial" w:cs="Times New Roman"/>
      <w:b/>
      <w:bCs/>
      <w:i/>
      <w:iCs/>
      <w:color w:val="4F81BD"/>
      <w:lang w:bidi="ar-SA"/>
    </w:rPr>
  </w:style>
  <w:style w:type="paragraph" w:styleId="ListParagraph">
    <w:name w:val="List Paragraph"/>
    <w:basedOn w:val="Normal"/>
    <w:uiPriority w:val="34"/>
    <w:rsid w:val="005530C2"/>
    <w:pPr>
      <w:ind w:left="720"/>
    </w:pPr>
  </w:style>
  <w:style w:type="paragraph" w:styleId="MacroText">
    <w:name w:val="macro"/>
    <w:link w:val="MacroTextChar"/>
    <w:uiPriority w:val="99"/>
    <w:semiHidden/>
    <w:unhideWhenUsed/>
    <w:rsid w:val="005530C2"/>
    <w:pPr>
      <w:keepNext/>
      <w:keepLines/>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bidi="ar-SA"/>
    </w:rPr>
  </w:style>
  <w:style w:type="character" w:customStyle="1" w:styleId="MacroTextChar">
    <w:name w:val="Macro Text Char"/>
    <w:basedOn w:val="DefaultParagraphFont"/>
    <w:link w:val="MacroText"/>
    <w:uiPriority w:val="99"/>
    <w:semiHidden/>
    <w:rsid w:val="005530C2"/>
    <w:rPr>
      <w:rFonts w:ascii="Courier New" w:hAnsi="Courier New" w:cs="Courier New"/>
      <w:lang w:bidi="ar-SA"/>
    </w:rPr>
  </w:style>
  <w:style w:type="paragraph" w:styleId="MessageHeader">
    <w:name w:val="Message Header"/>
    <w:basedOn w:val="Normal"/>
    <w:link w:val="MessageHeaderChar"/>
    <w:uiPriority w:val="99"/>
    <w:semiHidden/>
    <w:unhideWhenUsed/>
    <w:rsid w:val="005530C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basedOn w:val="DefaultParagraphFont"/>
    <w:link w:val="MessageHeader"/>
    <w:uiPriority w:val="99"/>
    <w:semiHidden/>
    <w:rsid w:val="005530C2"/>
    <w:rPr>
      <w:rFonts w:ascii="Cambria" w:hAnsi="Cambria" w:cs="Times New Roman"/>
      <w:sz w:val="24"/>
      <w:szCs w:val="24"/>
      <w:shd w:val="pct20" w:color="auto" w:fill="auto"/>
      <w:lang w:bidi="ar-SA"/>
    </w:rPr>
  </w:style>
  <w:style w:type="paragraph" w:styleId="NormalWeb">
    <w:name w:val="Normal (Web)"/>
    <w:basedOn w:val="Normal"/>
    <w:uiPriority w:val="99"/>
    <w:semiHidden/>
    <w:unhideWhenUsed/>
    <w:rsid w:val="005530C2"/>
    <w:rPr>
      <w:rFonts w:ascii="Times New Roman" w:hAnsi="Times New Roman"/>
      <w:sz w:val="24"/>
      <w:szCs w:val="24"/>
    </w:rPr>
  </w:style>
  <w:style w:type="paragraph" w:styleId="NormalIndent">
    <w:name w:val="Normal Indent"/>
    <w:basedOn w:val="Normal"/>
    <w:uiPriority w:val="99"/>
    <w:semiHidden/>
    <w:unhideWhenUsed/>
    <w:rsid w:val="005530C2"/>
    <w:pPr>
      <w:ind w:left="720"/>
    </w:pPr>
  </w:style>
  <w:style w:type="paragraph" w:styleId="NoteHeading">
    <w:name w:val="Note Heading"/>
    <w:basedOn w:val="Normal"/>
    <w:next w:val="Normal"/>
    <w:link w:val="NoteHeadingChar"/>
    <w:uiPriority w:val="99"/>
    <w:semiHidden/>
    <w:unhideWhenUsed/>
    <w:rsid w:val="005530C2"/>
  </w:style>
  <w:style w:type="character" w:customStyle="1" w:styleId="NoteHeadingChar">
    <w:name w:val="Note Heading Char"/>
    <w:basedOn w:val="DefaultParagraphFont"/>
    <w:link w:val="NoteHeading"/>
    <w:uiPriority w:val="99"/>
    <w:semiHidden/>
    <w:rsid w:val="005530C2"/>
    <w:rPr>
      <w:rFonts w:ascii="Arial" w:hAnsi="Arial" w:cs="Times New Roman"/>
      <w:lang w:bidi="ar-SA"/>
    </w:rPr>
  </w:style>
  <w:style w:type="paragraph" w:styleId="Quote">
    <w:name w:val="Quote"/>
    <w:basedOn w:val="Normal"/>
    <w:next w:val="Normal"/>
    <w:link w:val="QuoteChar"/>
    <w:uiPriority w:val="29"/>
    <w:rsid w:val="005530C2"/>
    <w:rPr>
      <w:i/>
      <w:iCs/>
      <w:color w:val="000000"/>
    </w:rPr>
  </w:style>
  <w:style w:type="character" w:customStyle="1" w:styleId="QuoteChar">
    <w:name w:val="Quote Char"/>
    <w:basedOn w:val="DefaultParagraphFont"/>
    <w:link w:val="Quote"/>
    <w:uiPriority w:val="29"/>
    <w:rsid w:val="005530C2"/>
    <w:rPr>
      <w:rFonts w:ascii="Arial" w:hAnsi="Arial" w:cs="Times New Roman"/>
      <w:i/>
      <w:iCs/>
      <w:color w:val="000000"/>
      <w:lang w:bidi="ar-SA"/>
    </w:rPr>
  </w:style>
  <w:style w:type="paragraph" w:styleId="Salutation">
    <w:name w:val="Salutation"/>
    <w:basedOn w:val="Normal"/>
    <w:next w:val="Normal"/>
    <w:link w:val="SalutationChar"/>
    <w:uiPriority w:val="99"/>
    <w:semiHidden/>
    <w:unhideWhenUsed/>
    <w:rsid w:val="005530C2"/>
  </w:style>
  <w:style w:type="character" w:customStyle="1" w:styleId="SalutationChar">
    <w:name w:val="Salutation Char"/>
    <w:basedOn w:val="DefaultParagraphFont"/>
    <w:link w:val="Salutation"/>
    <w:uiPriority w:val="99"/>
    <w:semiHidden/>
    <w:rsid w:val="005530C2"/>
    <w:rPr>
      <w:rFonts w:ascii="Arial" w:hAnsi="Arial" w:cs="Times New Roman"/>
      <w:lang w:bidi="ar-SA"/>
    </w:rPr>
  </w:style>
  <w:style w:type="paragraph" w:styleId="Signature">
    <w:name w:val="Signature"/>
    <w:basedOn w:val="Normal"/>
    <w:link w:val="SignatureChar"/>
    <w:uiPriority w:val="99"/>
    <w:semiHidden/>
    <w:unhideWhenUsed/>
    <w:rsid w:val="005530C2"/>
    <w:pPr>
      <w:ind w:left="4320"/>
    </w:pPr>
  </w:style>
  <w:style w:type="character" w:customStyle="1" w:styleId="SignatureChar">
    <w:name w:val="Signature Char"/>
    <w:basedOn w:val="DefaultParagraphFont"/>
    <w:link w:val="Signature"/>
    <w:uiPriority w:val="99"/>
    <w:semiHidden/>
    <w:rsid w:val="005530C2"/>
    <w:rPr>
      <w:rFonts w:ascii="Arial" w:hAnsi="Arial" w:cs="Times New Roman"/>
      <w:lang w:bidi="ar-SA"/>
    </w:rPr>
  </w:style>
  <w:style w:type="paragraph" w:styleId="TableofAuthorities">
    <w:name w:val="table of authorities"/>
    <w:basedOn w:val="Normal"/>
    <w:next w:val="Normal"/>
    <w:uiPriority w:val="99"/>
    <w:semiHidden/>
    <w:unhideWhenUsed/>
    <w:rsid w:val="005530C2"/>
    <w:pPr>
      <w:ind w:left="200" w:hanging="200"/>
    </w:pPr>
  </w:style>
  <w:style w:type="paragraph" w:styleId="Title">
    <w:name w:val="Title"/>
    <w:basedOn w:val="Normal"/>
    <w:next w:val="Normal"/>
    <w:link w:val="TitleChar"/>
    <w:uiPriority w:val="10"/>
    <w:rsid w:val="005530C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5530C2"/>
    <w:rPr>
      <w:rFonts w:ascii="Cambria" w:hAnsi="Cambria" w:cs="Times New Roman"/>
      <w:b/>
      <w:bCs/>
      <w:kern w:val="28"/>
      <w:sz w:val="32"/>
      <w:szCs w:val="32"/>
      <w:lang w:bidi="ar-SA"/>
    </w:rPr>
  </w:style>
  <w:style w:type="paragraph" w:styleId="TOAHeading">
    <w:name w:val="toa heading"/>
    <w:basedOn w:val="Normal"/>
    <w:next w:val="Normal"/>
    <w:uiPriority w:val="99"/>
    <w:semiHidden/>
    <w:unhideWhenUsed/>
    <w:rsid w:val="005530C2"/>
    <w:pPr>
      <w:spacing w:before="120"/>
    </w:pPr>
    <w:rPr>
      <w:rFonts w:ascii="Cambria" w:hAnsi="Cambria"/>
      <w:b/>
      <w:bCs/>
      <w:sz w:val="24"/>
      <w:szCs w:val="24"/>
    </w:rPr>
  </w:style>
  <w:style w:type="paragraph" w:styleId="TOCHeading">
    <w:name w:val="TOC Heading"/>
    <w:basedOn w:val="Heading1"/>
    <w:next w:val="Normal"/>
    <w:uiPriority w:val="39"/>
    <w:semiHidden/>
    <w:unhideWhenUsed/>
    <w:qFormat/>
    <w:rsid w:val="005530C2"/>
    <w:pPr>
      <w:keepLines/>
      <w:numPr>
        <w:numId w:val="0"/>
      </w:numPr>
      <w:spacing w:before="240" w:after="60"/>
      <w:outlineLvl w:val="9"/>
    </w:pPr>
    <w:rPr>
      <w:rFonts w:ascii="Cambria" w:hAnsi="Cambria"/>
      <w:bCs/>
      <w:color w:val="auto"/>
      <w:kern w:val="32"/>
      <w:sz w:val="32"/>
      <w:szCs w:val="32"/>
    </w:rPr>
  </w:style>
  <w:style w:type="paragraph" w:customStyle="1" w:styleId="NoteListBullet2AC">
    <w:name w:val="Note List Bullet 2 AC"/>
    <w:basedOn w:val="NoteListBullet"/>
    <w:rsid w:val="00C376E2"/>
    <w:pPr>
      <w:numPr>
        <w:numId w:val="34"/>
      </w:numPr>
      <w:tabs>
        <w:tab w:val="clear" w:pos="0"/>
      </w:tabs>
      <w:ind w:left="624" w:hanging="284"/>
    </w:pPr>
  </w:style>
  <w:style w:type="character" w:customStyle="1" w:styleId="SpecialBoldRedChar">
    <w:name w:val="Special Bold Red Char"/>
    <w:basedOn w:val="DefaultParagraphFont"/>
    <w:rsid w:val="00CE4F95"/>
    <w:rPr>
      <w:rFonts w:ascii="Arial" w:hAnsi="Arial"/>
      <w:b/>
      <w:color w:val="FF0000"/>
      <w:lang w:bidi="ar-SA"/>
    </w:rPr>
  </w:style>
  <w:style w:type="character" w:customStyle="1" w:styleId="NoteChar">
    <w:name w:val="Note Char"/>
    <w:link w:val="Note"/>
    <w:locked/>
    <w:rsid w:val="00C376E2"/>
    <w:rPr>
      <w:rFonts w:ascii="Arial" w:hAnsi="Arial" w:cs="Times New Roman"/>
      <w:lang w:bidi="ar-SA"/>
    </w:rPr>
  </w:style>
  <w:style w:type="paragraph" w:customStyle="1" w:styleId="Code4">
    <w:name w:val="Code 4"/>
    <w:basedOn w:val="Code325"/>
    <w:rsid w:val="00C376E2"/>
    <w:pPr>
      <w:ind w:left="2268"/>
    </w:pPr>
  </w:style>
  <w:style w:type="character" w:customStyle="1" w:styleId="ListNumber1ACChar">
    <w:name w:val="List Number 1 AC Char"/>
    <w:link w:val="ListNumber1AC"/>
    <w:locked/>
    <w:rsid w:val="0074235F"/>
    <w:rPr>
      <w:rFonts w:ascii="Arial" w:hAnsi="Arial" w:cs="Times New Roman"/>
      <w:lang w:bidi="ar-SA"/>
    </w:rPr>
  </w:style>
  <w:style w:type="character" w:customStyle="1" w:styleId="SpecialCode">
    <w:name w:val="Special Code"/>
    <w:rsid w:val="00C376E2"/>
    <w:rPr>
      <w:rFonts w:ascii="Courier New" w:hAnsi="Courier New" w:cs="Courier New"/>
      <w:b w:val="0"/>
      <w:bCs w:val="0"/>
      <w:i w:val="0"/>
      <w:iCs w:val="0"/>
      <w:caps w:val="0"/>
      <w:small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oteIndent">
    <w:name w:val="Note Indent"/>
    <w:basedOn w:val="Note"/>
    <w:rsid w:val="00C376E2"/>
    <w:pPr>
      <w:spacing w:before="60" w:after="60"/>
      <w:ind w:left="347" w:hanging="1"/>
    </w:pPr>
  </w:style>
  <w:style w:type="paragraph" w:customStyle="1" w:styleId="TableBodyLeftCLI">
    <w:name w:val="Table Body Left CLI"/>
    <w:basedOn w:val="Normal"/>
    <w:qFormat/>
    <w:rsid w:val="00C376E2"/>
    <w:pPr>
      <w:keepLines w:val="0"/>
      <w:spacing w:before="60" w:after="60"/>
      <w:ind w:left="57"/>
    </w:pPr>
    <w:rPr>
      <w:rFonts w:ascii="Courier New" w:hAnsi="Courier New" w:cs="Courier New"/>
    </w:rPr>
  </w:style>
  <w:style w:type="paragraph" w:customStyle="1" w:styleId="BasicParagraph">
    <w:name w:val="[Basic Paragraph]"/>
    <w:basedOn w:val="Normal"/>
    <w:uiPriority w:val="99"/>
    <w:rsid w:val="00126BD8"/>
    <w:pPr>
      <w:keepLines w:val="0"/>
      <w:autoSpaceDE w:val="0"/>
      <w:autoSpaceDN w:val="0"/>
      <w:bidi/>
      <w:adjustRightInd w:val="0"/>
      <w:spacing w:line="288" w:lineRule="auto"/>
      <w:textAlignment w:val="center"/>
    </w:pPr>
    <w:rPr>
      <w:rFonts w:ascii="Adobe Hebrew" w:hAnsi="Adobe Hebrew" w:cs="Adobe Hebrew"/>
      <w:color w:val="000000"/>
      <w:sz w:val="24"/>
      <w:szCs w:val="24"/>
      <w:lang w:bidi="he-IL"/>
    </w:rPr>
  </w:style>
  <w:style w:type="paragraph" w:customStyle="1" w:styleId="ParagraphStyle1">
    <w:name w:val="Paragraph Style 1"/>
    <w:basedOn w:val="BasicParagraph"/>
    <w:uiPriority w:val="99"/>
    <w:rsid w:val="00126BD8"/>
    <w:rPr>
      <w:spacing w:val="-2"/>
      <w:sz w:val="18"/>
      <w:szCs w:val="18"/>
    </w:rPr>
  </w:style>
  <w:style w:type="character" w:customStyle="1" w:styleId="hd">
    <w:name w:val="***hd"/>
    <w:uiPriority w:val="99"/>
    <w:rsid w:val="00126BD8"/>
    <w:rPr>
      <w:rFonts w:ascii="Franklin Gothic Demi" w:hAnsi="Franklin Gothic Demi" w:cs="Franklin Gothic Demi"/>
      <w:spacing w:val="-2"/>
      <w:sz w:val="17"/>
      <w:szCs w:val="17"/>
    </w:rPr>
  </w:style>
  <w:style w:type="character" w:customStyle="1" w:styleId="txt">
    <w:name w:val="**txt"/>
    <w:uiPriority w:val="99"/>
    <w:rsid w:val="00126BD8"/>
    <w:rPr>
      <w:rFonts w:ascii="Franklin Gothic Book" w:hAnsi="Franklin Gothic Book" w:cs="Franklin Gothic Book"/>
      <w:spacing w:val="-2"/>
      <w:w w:val="95"/>
      <w:sz w:val="16"/>
      <w:szCs w:val="16"/>
    </w:rPr>
  </w:style>
  <w:style w:type="character" w:customStyle="1" w:styleId="hd2">
    <w:name w:val="***hd2"/>
    <w:uiPriority w:val="99"/>
    <w:rsid w:val="00126BD8"/>
    <w:rPr>
      <w:rFonts w:ascii="Franklin Gothic Demi" w:hAnsi="Franklin Gothic Demi" w:cs="Franklin Gothic Demi"/>
      <w:spacing w:val="-2"/>
      <w:sz w:val="17"/>
      <w:szCs w:val="17"/>
    </w:rPr>
  </w:style>
  <w:style w:type="paragraph" w:customStyle="1" w:styleId="Title6">
    <w:name w:val="Title 6"/>
    <w:basedOn w:val="Title1"/>
    <w:rsid w:val="00C376E2"/>
    <w:pPr>
      <w:spacing w:before="0"/>
    </w:pPr>
    <w:rPr>
      <w:b/>
      <w:sz w:val="52"/>
    </w:rPr>
  </w:style>
  <w:style w:type="paragraph" w:customStyle="1" w:styleId="CLISubheadingAC">
    <w:name w:val="CLI Subheading AC"/>
    <w:basedOn w:val="Body15"/>
    <w:next w:val="Body15"/>
    <w:qFormat/>
    <w:rsid w:val="00C376E2"/>
    <w:pPr>
      <w:keepNext/>
      <w:pBdr>
        <w:top w:val="single" w:sz="6" w:space="1" w:color="auto"/>
      </w:pBdr>
      <w:spacing w:before="480"/>
    </w:pPr>
    <w:rPr>
      <w:rFonts w:ascii="Arial Bold" w:hAnsi="Arial Bold"/>
      <w:b/>
    </w:rPr>
  </w:style>
  <w:style w:type="character" w:styleId="UnresolvedMention">
    <w:name w:val="Unresolved Mention"/>
    <w:basedOn w:val="DefaultParagraphFont"/>
    <w:uiPriority w:val="99"/>
    <w:semiHidden/>
    <w:unhideWhenUsed/>
    <w:rsid w:val="00D940EB"/>
    <w:rPr>
      <w:color w:val="808080"/>
      <w:shd w:val="clear" w:color="auto" w:fill="E6E6E6"/>
    </w:rPr>
  </w:style>
  <w:style w:type="paragraph" w:customStyle="1" w:styleId="md-end-block">
    <w:name w:val="md-end-block"/>
    <w:basedOn w:val="Normal"/>
    <w:rsid w:val="005479D6"/>
    <w:pPr>
      <w:keepLines w:val="0"/>
      <w:spacing w:before="100" w:beforeAutospacing="1" w:after="100" w:afterAutospacing="1"/>
    </w:pPr>
    <w:rPr>
      <w:rFonts w:ascii="Times New Roman" w:hAnsi="Times New Roman"/>
      <w:sz w:val="24"/>
      <w:szCs w:val="24"/>
      <w:lang w:bidi="he-IL"/>
    </w:rPr>
  </w:style>
  <w:style w:type="character" w:customStyle="1" w:styleId="md-meta-i-c">
    <w:name w:val="md-meta-i-c"/>
    <w:basedOn w:val="DefaultParagraphFont"/>
    <w:rsid w:val="005479D6"/>
  </w:style>
  <w:style w:type="character" w:customStyle="1" w:styleId="md-plain">
    <w:name w:val="md-plain"/>
    <w:basedOn w:val="DefaultParagraphFont"/>
    <w:rsid w:val="005479D6"/>
  </w:style>
  <w:style w:type="character" w:customStyle="1" w:styleId="md-softbreak">
    <w:name w:val="md-softbreak"/>
    <w:basedOn w:val="DefaultParagraphFont"/>
    <w:rsid w:val="00221FCA"/>
  </w:style>
  <w:style w:type="character" w:customStyle="1" w:styleId="cm-keyword">
    <w:name w:val="cm-keyword"/>
    <w:basedOn w:val="DefaultParagraphFont"/>
    <w:rsid w:val="003E0A34"/>
  </w:style>
  <w:style w:type="character" w:customStyle="1" w:styleId="cm-def">
    <w:name w:val="cm-def"/>
    <w:basedOn w:val="DefaultParagraphFont"/>
    <w:rsid w:val="003E0A34"/>
  </w:style>
  <w:style w:type="character" w:customStyle="1" w:styleId="cm-operator">
    <w:name w:val="cm-operator"/>
    <w:basedOn w:val="DefaultParagraphFont"/>
    <w:rsid w:val="003E0A34"/>
  </w:style>
  <w:style w:type="character" w:customStyle="1" w:styleId="cm-property">
    <w:name w:val="cm-property"/>
    <w:basedOn w:val="DefaultParagraphFont"/>
    <w:rsid w:val="003E0A34"/>
  </w:style>
  <w:style w:type="character" w:customStyle="1" w:styleId="cm-atom">
    <w:name w:val="cm-atom"/>
    <w:basedOn w:val="DefaultParagraphFont"/>
    <w:rsid w:val="003E0A34"/>
  </w:style>
  <w:style w:type="character" w:customStyle="1" w:styleId="cm-variable">
    <w:name w:val="cm-variable"/>
    <w:basedOn w:val="DefaultParagraphFont"/>
    <w:rsid w:val="003E0A34"/>
  </w:style>
  <w:style w:type="character" w:customStyle="1" w:styleId="cm-string">
    <w:name w:val="cm-string"/>
    <w:basedOn w:val="DefaultParagraphFont"/>
    <w:rsid w:val="003E0A34"/>
  </w:style>
  <w:style w:type="character" w:customStyle="1" w:styleId="cm-string-2">
    <w:name w:val="cm-string-2"/>
    <w:basedOn w:val="DefaultParagraphFont"/>
    <w:rsid w:val="00D47A62"/>
  </w:style>
  <w:style w:type="character" w:customStyle="1" w:styleId="cm-comment">
    <w:name w:val="cm-comment"/>
    <w:basedOn w:val="DefaultParagraphFont"/>
    <w:rsid w:val="00D47A62"/>
  </w:style>
  <w:style w:type="character" w:customStyle="1" w:styleId="cm-variable-2">
    <w:name w:val="cm-variable-2"/>
    <w:basedOn w:val="DefaultParagraphFont"/>
    <w:rsid w:val="00D47A62"/>
  </w:style>
  <w:style w:type="character" w:customStyle="1" w:styleId="cm-number">
    <w:name w:val="cm-number"/>
    <w:basedOn w:val="DefaultParagraphFont"/>
    <w:rsid w:val="00D47A62"/>
  </w:style>
  <w:style w:type="character" w:styleId="HTMLCode">
    <w:name w:val="HTML Code"/>
    <w:basedOn w:val="DefaultParagraphFont"/>
    <w:uiPriority w:val="99"/>
    <w:semiHidden/>
    <w:unhideWhenUsed/>
    <w:rsid w:val="00FA550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209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17">
          <w:marLeft w:val="0"/>
          <w:marRight w:val="0"/>
          <w:marTop w:val="0"/>
          <w:marBottom w:val="0"/>
          <w:divBdr>
            <w:top w:val="none" w:sz="0" w:space="0" w:color="auto"/>
            <w:left w:val="none" w:sz="0" w:space="0" w:color="auto"/>
            <w:bottom w:val="none" w:sz="0" w:space="0" w:color="auto"/>
            <w:right w:val="none" w:sz="0" w:space="0" w:color="auto"/>
          </w:divBdr>
          <w:divsChild>
            <w:div w:id="696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7214">
      <w:bodyDiv w:val="1"/>
      <w:marLeft w:val="0"/>
      <w:marRight w:val="0"/>
      <w:marTop w:val="0"/>
      <w:marBottom w:val="0"/>
      <w:divBdr>
        <w:top w:val="none" w:sz="0" w:space="0" w:color="auto"/>
        <w:left w:val="none" w:sz="0" w:space="0" w:color="auto"/>
        <w:bottom w:val="none" w:sz="0" w:space="0" w:color="auto"/>
        <w:right w:val="none" w:sz="0" w:space="0" w:color="auto"/>
      </w:divBdr>
    </w:div>
    <w:div w:id="274603602">
      <w:bodyDiv w:val="1"/>
      <w:marLeft w:val="0"/>
      <w:marRight w:val="0"/>
      <w:marTop w:val="0"/>
      <w:marBottom w:val="0"/>
      <w:divBdr>
        <w:top w:val="none" w:sz="0" w:space="0" w:color="auto"/>
        <w:left w:val="none" w:sz="0" w:space="0" w:color="auto"/>
        <w:bottom w:val="none" w:sz="0" w:space="0" w:color="auto"/>
        <w:right w:val="none" w:sz="0" w:space="0" w:color="auto"/>
      </w:divBdr>
      <w:divsChild>
        <w:div w:id="1108505972">
          <w:marLeft w:val="0"/>
          <w:marRight w:val="0"/>
          <w:marTop w:val="0"/>
          <w:marBottom w:val="0"/>
          <w:divBdr>
            <w:top w:val="none" w:sz="0" w:space="0" w:color="auto"/>
            <w:left w:val="none" w:sz="0" w:space="0" w:color="auto"/>
            <w:bottom w:val="none" w:sz="0" w:space="0" w:color="auto"/>
            <w:right w:val="none" w:sz="0" w:space="0" w:color="auto"/>
          </w:divBdr>
          <w:divsChild>
            <w:div w:id="7770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7993">
      <w:bodyDiv w:val="1"/>
      <w:marLeft w:val="0"/>
      <w:marRight w:val="0"/>
      <w:marTop w:val="0"/>
      <w:marBottom w:val="0"/>
      <w:divBdr>
        <w:top w:val="none" w:sz="0" w:space="0" w:color="auto"/>
        <w:left w:val="none" w:sz="0" w:space="0" w:color="auto"/>
        <w:bottom w:val="none" w:sz="0" w:space="0" w:color="auto"/>
        <w:right w:val="none" w:sz="0" w:space="0" w:color="auto"/>
      </w:divBdr>
      <w:divsChild>
        <w:div w:id="1995061069">
          <w:marLeft w:val="0"/>
          <w:marRight w:val="0"/>
          <w:marTop w:val="0"/>
          <w:marBottom w:val="0"/>
          <w:divBdr>
            <w:top w:val="none" w:sz="0" w:space="0" w:color="auto"/>
            <w:left w:val="none" w:sz="0" w:space="0" w:color="auto"/>
            <w:bottom w:val="none" w:sz="0" w:space="0" w:color="auto"/>
            <w:right w:val="none" w:sz="0" w:space="0" w:color="auto"/>
          </w:divBdr>
          <w:divsChild>
            <w:div w:id="1443651820">
              <w:marLeft w:val="0"/>
              <w:marRight w:val="0"/>
              <w:marTop w:val="0"/>
              <w:marBottom w:val="0"/>
              <w:divBdr>
                <w:top w:val="none" w:sz="0" w:space="0" w:color="auto"/>
                <w:left w:val="none" w:sz="0" w:space="0" w:color="auto"/>
                <w:bottom w:val="none" w:sz="0" w:space="0" w:color="auto"/>
                <w:right w:val="none" w:sz="0" w:space="0" w:color="auto"/>
              </w:divBdr>
            </w:div>
            <w:div w:id="1632713809">
              <w:marLeft w:val="0"/>
              <w:marRight w:val="0"/>
              <w:marTop w:val="0"/>
              <w:marBottom w:val="0"/>
              <w:divBdr>
                <w:top w:val="none" w:sz="0" w:space="0" w:color="auto"/>
                <w:left w:val="none" w:sz="0" w:space="0" w:color="auto"/>
                <w:bottom w:val="none" w:sz="0" w:space="0" w:color="auto"/>
                <w:right w:val="none" w:sz="0" w:space="0" w:color="auto"/>
              </w:divBdr>
            </w:div>
            <w:div w:id="12853439">
              <w:marLeft w:val="0"/>
              <w:marRight w:val="0"/>
              <w:marTop w:val="0"/>
              <w:marBottom w:val="0"/>
              <w:divBdr>
                <w:top w:val="none" w:sz="0" w:space="0" w:color="auto"/>
                <w:left w:val="none" w:sz="0" w:space="0" w:color="auto"/>
                <w:bottom w:val="none" w:sz="0" w:space="0" w:color="auto"/>
                <w:right w:val="none" w:sz="0" w:space="0" w:color="auto"/>
              </w:divBdr>
            </w:div>
            <w:div w:id="1569028442">
              <w:marLeft w:val="0"/>
              <w:marRight w:val="0"/>
              <w:marTop w:val="0"/>
              <w:marBottom w:val="0"/>
              <w:divBdr>
                <w:top w:val="none" w:sz="0" w:space="0" w:color="auto"/>
                <w:left w:val="none" w:sz="0" w:space="0" w:color="auto"/>
                <w:bottom w:val="none" w:sz="0" w:space="0" w:color="auto"/>
                <w:right w:val="none" w:sz="0" w:space="0" w:color="auto"/>
              </w:divBdr>
            </w:div>
            <w:div w:id="354499595">
              <w:marLeft w:val="0"/>
              <w:marRight w:val="0"/>
              <w:marTop w:val="0"/>
              <w:marBottom w:val="0"/>
              <w:divBdr>
                <w:top w:val="none" w:sz="0" w:space="0" w:color="auto"/>
                <w:left w:val="none" w:sz="0" w:space="0" w:color="auto"/>
                <w:bottom w:val="none" w:sz="0" w:space="0" w:color="auto"/>
                <w:right w:val="none" w:sz="0" w:space="0" w:color="auto"/>
              </w:divBdr>
            </w:div>
            <w:div w:id="458186392">
              <w:marLeft w:val="0"/>
              <w:marRight w:val="0"/>
              <w:marTop w:val="0"/>
              <w:marBottom w:val="0"/>
              <w:divBdr>
                <w:top w:val="none" w:sz="0" w:space="0" w:color="auto"/>
                <w:left w:val="none" w:sz="0" w:space="0" w:color="auto"/>
                <w:bottom w:val="none" w:sz="0" w:space="0" w:color="auto"/>
                <w:right w:val="none" w:sz="0" w:space="0" w:color="auto"/>
              </w:divBdr>
            </w:div>
            <w:div w:id="1205673">
              <w:marLeft w:val="0"/>
              <w:marRight w:val="0"/>
              <w:marTop w:val="0"/>
              <w:marBottom w:val="0"/>
              <w:divBdr>
                <w:top w:val="none" w:sz="0" w:space="0" w:color="auto"/>
                <w:left w:val="none" w:sz="0" w:space="0" w:color="auto"/>
                <w:bottom w:val="none" w:sz="0" w:space="0" w:color="auto"/>
                <w:right w:val="none" w:sz="0" w:space="0" w:color="auto"/>
              </w:divBdr>
            </w:div>
            <w:div w:id="700740849">
              <w:marLeft w:val="0"/>
              <w:marRight w:val="0"/>
              <w:marTop w:val="0"/>
              <w:marBottom w:val="0"/>
              <w:divBdr>
                <w:top w:val="none" w:sz="0" w:space="0" w:color="auto"/>
                <w:left w:val="none" w:sz="0" w:space="0" w:color="auto"/>
                <w:bottom w:val="none" w:sz="0" w:space="0" w:color="auto"/>
                <w:right w:val="none" w:sz="0" w:space="0" w:color="auto"/>
              </w:divBdr>
            </w:div>
            <w:div w:id="1705252968">
              <w:marLeft w:val="0"/>
              <w:marRight w:val="0"/>
              <w:marTop w:val="0"/>
              <w:marBottom w:val="0"/>
              <w:divBdr>
                <w:top w:val="none" w:sz="0" w:space="0" w:color="auto"/>
                <w:left w:val="none" w:sz="0" w:space="0" w:color="auto"/>
                <w:bottom w:val="none" w:sz="0" w:space="0" w:color="auto"/>
                <w:right w:val="none" w:sz="0" w:space="0" w:color="auto"/>
              </w:divBdr>
            </w:div>
            <w:div w:id="1585530191">
              <w:marLeft w:val="0"/>
              <w:marRight w:val="0"/>
              <w:marTop w:val="0"/>
              <w:marBottom w:val="0"/>
              <w:divBdr>
                <w:top w:val="none" w:sz="0" w:space="0" w:color="auto"/>
                <w:left w:val="none" w:sz="0" w:space="0" w:color="auto"/>
                <w:bottom w:val="none" w:sz="0" w:space="0" w:color="auto"/>
                <w:right w:val="none" w:sz="0" w:space="0" w:color="auto"/>
              </w:divBdr>
            </w:div>
            <w:div w:id="134445807">
              <w:marLeft w:val="0"/>
              <w:marRight w:val="0"/>
              <w:marTop w:val="0"/>
              <w:marBottom w:val="0"/>
              <w:divBdr>
                <w:top w:val="none" w:sz="0" w:space="0" w:color="auto"/>
                <w:left w:val="none" w:sz="0" w:space="0" w:color="auto"/>
                <w:bottom w:val="none" w:sz="0" w:space="0" w:color="auto"/>
                <w:right w:val="none" w:sz="0" w:space="0" w:color="auto"/>
              </w:divBdr>
            </w:div>
            <w:div w:id="1267467008">
              <w:marLeft w:val="0"/>
              <w:marRight w:val="0"/>
              <w:marTop w:val="0"/>
              <w:marBottom w:val="0"/>
              <w:divBdr>
                <w:top w:val="none" w:sz="0" w:space="0" w:color="auto"/>
                <w:left w:val="none" w:sz="0" w:space="0" w:color="auto"/>
                <w:bottom w:val="none" w:sz="0" w:space="0" w:color="auto"/>
                <w:right w:val="none" w:sz="0" w:space="0" w:color="auto"/>
              </w:divBdr>
            </w:div>
            <w:div w:id="312832625">
              <w:marLeft w:val="0"/>
              <w:marRight w:val="0"/>
              <w:marTop w:val="0"/>
              <w:marBottom w:val="0"/>
              <w:divBdr>
                <w:top w:val="none" w:sz="0" w:space="0" w:color="auto"/>
                <w:left w:val="none" w:sz="0" w:space="0" w:color="auto"/>
                <w:bottom w:val="none" w:sz="0" w:space="0" w:color="auto"/>
                <w:right w:val="none" w:sz="0" w:space="0" w:color="auto"/>
              </w:divBdr>
            </w:div>
            <w:div w:id="357124233">
              <w:marLeft w:val="0"/>
              <w:marRight w:val="0"/>
              <w:marTop w:val="0"/>
              <w:marBottom w:val="0"/>
              <w:divBdr>
                <w:top w:val="none" w:sz="0" w:space="0" w:color="auto"/>
                <w:left w:val="none" w:sz="0" w:space="0" w:color="auto"/>
                <w:bottom w:val="none" w:sz="0" w:space="0" w:color="auto"/>
                <w:right w:val="none" w:sz="0" w:space="0" w:color="auto"/>
              </w:divBdr>
            </w:div>
            <w:div w:id="1592932121">
              <w:marLeft w:val="0"/>
              <w:marRight w:val="0"/>
              <w:marTop w:val="0"/>
              <w:marBottom w:val="0"/>
              <w:divBdr>
                <w:top w:val="none" w:sz="0" w:space="0" w:color="auto"/>
                <w:left w:val="none" w:sz="0" w:space="0" w:color="auto"/>
                <w:bottom w:val="none" w:sz="0" w:space="0" w:color="auto"/>
                <w:right w:val="none" w:sz="0" w:space="0" w:color="auto"/>
              </w:divBdr>
            </w:div>
            <w:div w:id="1205875282">
              <w:marLeft w:val="0"/>
              <w:marRight w:val="0"/>
              <w:marTop w:val="0"/>
              <w:marBottom w:val="0"/>
              <w:divBdr>
                <w:top w:val="none" w:sz="0" w:space="0" w:color="auto"/>
                <w:left w:val="none" w:sz="0" w:space="0" w:color="auto"/>
                <w:bottom w:val="none" w:sz="0" w:space="0" w:color="auto"/>
                <w:right w:val="none" w:sz="0" w:space="0" w:color="auto"/>
              </w:divBdr>
            </w:div>
            <w:div w:id="484664430">
              <w:marLeft w:val="0"/>
              <w:marRight w:val="0"/>
              <w:marTop w:val="0"/>
              <w:marBottom w:val="0"/>
              <w:divBdr>
                <w:top w:val="none" w:sz="0" w:space="0" w:color="auto"/>
                <w:left w:val="none" w:sz="0" w:space="0" w:color="auto"/>
                <w:bottom w:val="none" w:sz="0" w:space="0" w:color="auto"/>
                <w:right w:val="none" w:sz="0" w:space="0" w:color="auto"/>
              </w:divBdr>
            </w:div>
            <w:div w:id="1755280159">
              <w:marLeft w:val="0"/>
              <w:marRight w:val="0"/>
              <w:marTop w:val="0"/>
              <w:marBottom w:val="0"/>
              <w:divBdr>
                <w:top w:val="none" w:sz="0" w:space="0" w:color="auto"/>
                <w:left w:val="none" w:sz="0" w:space="0" w:color="auto"/>
                <w:bottom w:val="none" w:sz="0" w:space="0" w:color="auto"/>
                <w:right w:val="none" w:sz="0" w:space="0" w:color="auto"/>
              </w:divBdr>
            </w:div>
            <w:div w:id="176507670">
              <w:marLeft w:val="0"/>
              <w:marRight w:val="0"/>
              <w:marTop w:val="0"/>
              <w:marBottom w:val="0"/>
              <w:divBdr>
                <w:top w:val="none" w:sz="0" w:space="0" w:color="auto"/>
                <w:left w:val="none" w:sz="0" w:space="0" w:color="auto"/>
                <w:bottom w:val="none" w:sz="0" w:space="0" w:color="auto"/>
                <w:right w:val="none" w:sz="0" w:space="0" w:color="auto"/>
              </w:divBdr>
            </w:div>
            <w:div w:id="489753681">
              <w:marLeft w:val="0"/>
              <w:marRight w:val="0"/>
              <w:marTop w:val="0"/>
              <w:marBottom w:val="0"/>
              <w:divBdr>
                <w:top w:val="none" w:sz="0" w:space="0" w:color="auto"/>
                <w:left w:val="none" w:sz="0" w:space="0" w:color="auto"/>
                <w:bottom w:val="none" w:sz="0" w:space="0" w:color="auto"/>
                <w:right w:val="none" w:sz="0" w:space="0" w:color="auto"/>
              </w:divBdr>
            </w:div>
            <w:div w:id="2014065375">
              <w:marLeft w:val="0"/>
              <w:marRight w:val="0"/>
              <w:marTop w:val="0"/>
              <w:marBottom w:val="0"/>
              <w:divBdr>
                <w:top w:val="none" w:sz="0" w:space="0" w:color="auto"/>
                <w:left w:val="none" w:sz="0" w:space="0" w:color="auto"/>
                <w:bottom w:val="none" w:sz="0" w:space="0" w:color="auto"/>
                <w:right w:val="none" w:sz="0" w:space="0" w:color="auto"/>
              </w:divBdr>
            </w:div>
            <w:div w:id="867646475">
              <w:marLeft w:val="0"/>
              <w:marRight w:val="0"/>
              <w:marTop w:val="0"/>
              <w:marBottom w:val="0"/>
              <w:divBdr>
                <w:top w:val="none" w:sz="0" w:space="0" w:color="auto"/>
                <w:left w:val="none" w:sz="0" w:space="0" w:color="auto"/>
                <w:bottom w:val="none" w:sz="0" w:space="0" w:color="auto"/>
                <w:right w:val="none" w:sz="0" w:space="0" w:color="auto"/>
              </w:divBdr>
            </w:div>
            <w:div w:id="385955833">
              <w:marLeft w:val="0"/>
              <w:marRight w:val="0"/>
              <w:marTop w:val="0"/>
              <w:marBottom w:val="0"/>
              <w:divBdr>
                <w:top w:val="none" w:sz="0" w:space="0" w:color="auto"/>
                <w:left w:val="none" w:sz="0" w:space="0" w:color="auto"/>
                <w:bottom w:val="none" w:sz="0" w:space="0" w:color="auto"/>
                <w:right w:val="none" w:sz="0" w:space="0" w:color="auto"/>
              </w:divBdr>
            </w:div>
            <w:div w:id="1758942247">
              <w:marLeft w:val="0"/>
              <w:marRight w:val="0"/>
              <w:marTop w:val="0"/>
              <w:marBottom w:val="0"/>
              <w:divBdr>
                <w:top w:val="none" w:sz="0" w:space="0" w:color="auto"/>
                <w:left w:val="none" w:sz="0" w:space="0" w:color="auto"/>
                <w:bottom w:val="none" w:sz="0" w:space="0" w:color="auto"/>
                <w:right w:val="none" w:sz="0" w:space="0" w:color="auto"/>
              </w:divBdr>
            </w:div>
            <w:div w:id="257711458">
              <w:marLeft w:val="0"/>
              <w:marRight w:val="0"/>
              <w:marTop w:val="0"/>
              <w:marBottom w:val="0"/>
              <w:divBdr>
                <w:top w:val="none" w:sz="0" w:space="0" w:color="auto"/>
                <w:left w:val="none" w:sz="0" w:space="0" w:color="auto"/>
                <w:bottom w:val="none" w:sz="0" w:space="0" w:color="auto"/>
                <w:right w:val="none" w:sz="0" w:space="0" w:color="auto"/>
              </w:divBdr>
            </w:div>
            <w:div w:id="616642911">
              <w:marLeft w:val="0"/>
              <w:marRight w:val="0"/>
              <w:marTop w:val="0"/>
              <w:marBottom w:val="0"/>
              <w:divBdr>
                <w:top w:val="none" w:sz="0" w:space="0" w:color="auto"/>
                <w:left w:val="none" w:sz="0" w:space="0" w:color="auto"/>
                <w:bottom w:val="none" w:sz="0" w:space="0" w:color="auto"/>
                <w:right w:val="none" w:sz="0" w:space="0" w:color="auto"/>
              </w:divBdr>
            </w:div>
            <w:div w:id="433599895">
              <w:marLeft w:val="0"/>
              <w:marRight w:val="0"/>
              <w:marTop w:val="0"/>
              <w:marBottom w:val="0"/>
              <w:divBdr>
                <w:top w:val="none" w:sz="0" w:space="0" w:color="auto"/>
                <w:left w:val="none" w:sz="0" w:space="0" w:color="auto"/>
                <w:bottom w:val="none" w:sz="0" w:space="0" w:color="auto"/>
                <w:right w:val="none" w:sz="0" w:space="0" w:color="auto"/>
              </w:divBdr>
            </w:div>
            <w:div w:id="1915970966">
              <w:marLeft w:val="0"/>
              <w:marRight w:val="0"/>
              <w:marTop w:val="0"/>
              <w:marBottom w:val="0"/>
              <w:divBdr>
                <w:top w:val="none" w:sz="0" w:space="0" w:color="auto"/>
                <w:left w:val="none" w:sz="0" w:space="0" w:color="auto"/>
                <w:bottom w:val="none" w:sz="0" w:space="0" w:color="auto"/>
                <w:right w:val="none" w:sz="0" w:space="0" w:color="auto"/>
              </w:divBdr>
            </w:div>
            <w:div w:id="1097404460">
              <w:marLeft w:val="0"/>
              <w:marRight w:val="0"/>
              <w:marTop w:val="0"/>
              <w:marBottom w:val="0"/>
              <w:divBdr>
                <w:top w:val="none" w:sz="0" w:space="0" w:color="auto"/>
                <w:left w:val="none" w:sz="0" w:space="0" w:color="auto"/>
                <w:bottom w:val="none" w:sz="0" w:space="0" w:color="auto"/>
                <w:right w:val="none" w:sz="0" w:space="0" w:color="auto"/>
              </w:divBdr>
            </w:div>
            <w:div w:id="2077391683">
              <w:marLeft w:val="0"/>
              <w:marRight w:val="0"/>
              <w:marTop w:val="0"/>
              <w:marBottom w:val="0"/>
              <w:divBdr>
                <w:top w:val="none" w:sz="0" w:space="0" w:color="auto"/>
                <w:left w:val="none" w:sz="0" w:space="0" w:color="auto"/>
                <w:bottom w:val="none" w:sz="0" w:space="0" w:color="auto"/>
                <w:right w:val="none" w:sz="0" w:space="0" w:color="auto"/>
              </w:divBdr>
            </w:div>
            <w:div w:id="1554342913">
              <w:marLeft w:val="0"/>
              <w:marRight w:val="0"/>
              <w:marTop w:val="0"/>
              <w:marBottom w:val="0"/>
              <w:divBdr>
                <w:top w:val="none" w:sz="0" w:space="0" w:color="auto"/>
                <w:left w:val="none" w:sz="0" w:space="0" w:color="auto"/>
                <w:bottom w:val="none" w:sz="0" w:space="0" w:color="auto"/>
                <w:right w:val="none" w:sz="0" w:space="0" w:color="auto"/>
              </w:divBdr>
            </w:div>
            <w:div w:id="365569995">
              <w:marLeft w:val="0"/>
              <w:marRight w:val="0"/>
              <w:marTop w:val="0"/>
              <w:marBottom w:val="0"/>
              <w:divBdr>
                <w:top w:val="none" w:sz="0" w:space="0" w:color="auto"/>
                <w:left w:val="none" w:sz="0" w:space="0" w:color="auto"/>
                <w:bottom w:val="none" w:sz="0" w:space="0" w:color="auto"/>
                <w:right w:val="none" w:sz="0" w:space="0" w:color="auto"/>
              </w:divBdr>
            </w:div>
            <w:div w:id="3955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61322">
      <w:bodyDiv w:val="1"/>
      <w:marLeft w:val="0"/>
      <w:marRight w:val="0"/>
      <w:marTop w:val="0"/>
      <w:marBottom w:val="0"/>
      <w:divBdr>
        <w:top w:val="none" w:sz="0" w:space="0" w:color="auto"/>
        <w:left w:val="none" w:sz="0" w:space="0" w:color="auto"/>
        <w:bottom w:val="none" w:sz="0" w:space="0" w:color="auto"/>
        <w:right w:val="none" w:sz="0" w:space="0" w:color="auto"/>
      </w:divBdr>
      <w:divsChild>
        <w:div w:id="665060339">
          <w:marLeft w:val="0"/>
          <w:marRight w:val="0"/>
          <w:marTop w:val="0"/>
          <w:marBottom w:val="0"/>
          <w:divBdr>
            <w:top w:val="none" w:sz="0" w:space="0" w:color="auto"/>
            <w:left w:val="none" w:sz="0" w:space="0" w:color="auto"/>
            <w:bottom w:val="none" w:sz="0" w:space="0" w:color="auto"/>
            <w:right w:val="none" w:sz="0" w:space="0" w:color="auto"/>
          </w:divBdr>
          <w:divsChild>
            <w:div w:id="1308315672">
              <w:marLeft w:val="0"/>
              <w:marRight w:val="0"/>
              <w:marTop w:val="0"/>
              <w:marBottom w:val="0"/>
              <w:divBdr>
                <w:top w:val="none" w:sz="0" w:space="0" w:color="auto"/>
                <w:left w:val="none" w:sz="0" w:space="0" w:color="auto"/>
                <w:bottom w:val="none" w:sz="0" w:space="0" w:color="auto"/>
                <w:right w:val="none" w:sz="0" w:space="0" w:color="auto"/>
              </w:divBdr>
            </w:div>
            <w:div w:id="1472020824">
              <w:marLeft w:val="0"/>
              <w:marRight w:val="0"/>
              <w:marTop w:val="0"/>
              <w:marBottom w:val="0"/>
              <w:divBdr>
                <w:top w:val="none" w:sz="0" w:space="0" w:color="auto"/>
                <w:left w:val="none" w:sz="0" w:space="0" w:color="auto"/>
                <w:bottom w:val="none" w:sz="0" w:space="0" w:color="auto"/>
                <w:right w:val="none" w:sz="0" w:space="0" w:color="auto"/>
              </w:divBdr>
            </w:div>
            <w:div w:id="1762406731">
              <w:marLeft w:val="0"/>
              <w:marRight w:val="0"/>
              <w:marTop w:val="0"/>
              <w:marBottom w:val="0"/>
              <w:divBdr>
                <w:top w:val="none" w:sz="0" w:space="0" w:color="auto"/>
                <w:left w:val="none" w:sz="0" w:space="0" w:color="auto"/>
                <w:bottom w:val="none" w:sz="0" w:space="0" w:color="auto"/>
                <w:right w:val="none" w:sz="0" w:space="0" w:color="auto"/>
              </w:divBdr>
            </w:div>
            <w:div w:id="636490009">
              <w:marLeft w:val="0"/>
              <w:marRight w:val="0"/>
              <w:marTop w:val="0"/>
              <w:marBottom w:val="0"/>
              <w:divBdr>
                <w:top w:val="none" w:sz="0" w:space="0" w:color="auto"/>
                <w:left w:val="none" w:sz="0" w:space="0" w:color="auto"/>
                <w:bottom w:val="none" w:sz="0" w:space="0" w:color="auto"/>
                <w:right w:val="none" w:sz="0" w:space="0" w:color="auto"/>
              </w:divBdr>
            </w:div>
            <w:div w:id="2058627136">
              <w:marLeft w:val="0"/>
              <w:marRight w:val="0"/>
              <w:marTop w:val="0"/>
              <w:marBottom w:val="0"/>
              <w:divBdr>
                <w:top w:val="none" w:sz="0" w:space="0" w:color="auto"/>
                <w:left w:val="none" w:sz="0" w:space="0" w:color="auto"/>
                <w:bottom w:val="none" w:sz="0" w:space="0" w:color="auto"/>
                <w:right w:val="none" w:sz="0" w:space="0" w:color="auto"/>
              </w:divBdr>
            </w:div>
            <w:div w:id="1151293876">
              <w:marLeft w:val="0"/>
              <w:marRight w:val="0"/>
              <w:marTop w:val="0"/>
              <w:marBottom w:val="0"/>
              <w:divBdr>
                <w:top w:val="none" w:sz="0" w:space="0" w:color="auto"/>
                <w:left w:val="none" w:sz="0" w:space="0" w:color="auto"/>
                <w:bottom w:val="none" w:sz="0" w:space="0" w:color="auto"/>
                <w:right w:val="none" w:sz="0" w:space="0" w:color="auto"/>
              </w:divBdr>
            </w:div>
            <w:div w:id="1809934618">
              <w:marLeft w:val="0"/>
              <w:marRight w:val="0"/>
              <w:marTop w:val="0"/>
              <w:marBottom w:val="0"/>
              <w:divBdr>
                <w:top w:val="none" w:sz="0" w:space="0" w:color="auto"/>
                <w:left w:val="none" w:sz="0" w:space="0" w:color="auto"/>
                <w:bottom w:val="none" w:sz="0" w:space="0" w:color="auto"/>
                <w:right w:val="none" w:sz="0" w:space="0" w:color="auto"/>
              </w:divBdr>
            </w:div>
            <w:div w:id="534587483">
              <w:marLeft w:val="0"/>
              <w:marRight w:val="0"/>
              <w:marTop w:val="0"/>
              <w:marBottom w:val="0"/>
              <w:divBdr>
                <w:top w:val="none" w:sz="0" w:space="0" w:color="auto"/>
                <w:left w:val="none" w:sz="0" w:space="0" w:color="auto"/>
                <w:bottom w:val="none" w:sz="0" w:space="0" w:color="auto"/>
                <w:right w:val="none" w:sz="0" w:space="0" w:color="auto"/>
              </w:divBdr>
            </w:div>
            <w:div w:id="1187527157">
              <w:marLeft w:val="0"/>
              <w:marRight w:val="0"/>
              <w:marTop w:val="0"/>
              <w:marBottom w:val="0"/>
              <w:divBdr>
                <w:top w:val="none" w:sz="0" w:space="0" w:color="auto"/>
                <w:left w:val="none" w:sz="0" w:space="0" w:color="auto"/>
                <w:bottom w:val="none" w:sz="0" w:space="0" w:color="auto"/>
                <w:right w:val="none" w:sz="0" w:space="0" w:color="auto"/>
              </w:divBdr>
            </w:div>
            <w:div w:id="1918898579">
              <w:marLeft w:val="0"/>
              <w:marRight w:val="0"/>
              <w:marTop w:val="0"/>
              <w:marBottom w:val="0"/>
              <w:divBdr>
                <w:top w:val="none" w:sz="0" w:space="0" w:color="auto"/>
                <w:left w:val="none" w:sz="0" w:space="0" w:color="auto"/>
                <w:bottom w:val="none" w:sz="0" w:space="0" w:color="auto"/>
                <w:right w:val="none" w:sz="0" w:space="0" w:color="auto"/>
              </w:divBdr>
            </w:div>
            <w:div w:id="791291038">
              <w:marLeft w:val="0"/>
              <w:marRight w:val="0"/>
              <w:marTop w:val="0"/>
              <w:marBottom w:val="0"/>
              <w:divBdr>
                <w:top w:val="none" w:sz="0" w:space="0" w:color="auto"/>
                <w:left w:val="none" w:sz="0" w:space="0" w:color="auto"/>
                <w:bottom w:val="none" w:sz="0" w:space="0" w:color="auto"/>
                <w:right w:val="none" w:sz="0" w:space="0" w:color="auto"/>
              </w:divBdr>
            </w:div>
            <w:div w:id="1706518266">
              <w:marLeft w:val="0"/>
              <w:marRight w:val="0"/>
              <w:marTop w:val="0"/>
              <w:marBottom w:val="0"/>
              <w:divBdr>
                <w:top w:val="none" w:sz="0" w:space="0" w:color="auto"/>
                <w:left w:val="none" w:sz="0" w:space="0" w:color="auto"/>
                <w:bottom w:val="none" w:sz="0" w:space="0" w:color="auto"/>
                <w:right w:val="none" w:sz="0" w:space="0" w:color="auto"/>
              </w:divBdr>
            </w:div>
            <w:div w:id="9930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68942">
      <w:bodyDiv w:val="1"/>
      <w:marLeft w:val="0"/>
      <w:marRight w:val="0"/>
      <w:marTop w:val="0"/>
      <w:marBottom w:val="0"/>
      <w:divBdr>
        <w:top w:val="none" w:sz="0" w:space="0" w:color="auto"/>
        <w:left w:val="none" w:sz="0" w:space="0" w:color="auto"/>
        <w:bottom w:val="none" w:sz="0" w:space="0" w:color="auto"/>
        <w:right w:val="none" w:sz="0" w:space="0" w:color="auto"/>
      </w:divBdr>
      <w:divsChild>
        <w:div w:id="1038624321">
          <w:marLeft w:val="0"/>
          <w:marRight w:val="0"/>
          <w:marTop w:val="0"/>
          <w:marBottom w:val="0"/>
          <w:divBdr>
            <w:top w:val="none" w:sz="0" w:space="0" w:color="auto"/>
            <w:left w:val="none" w:sz="0" w:space="0" w:color="auto"/>
            <w:bottom w:val="none" w:sz="0" w:space="0" w:color="auto"/>
            <w:right w:val="none" w:sz="0" w:space="0" w:color="auto"/>
          </w:divBdr>
          <w:divsChild>
            <w:div w:id="503521184">
              <w:marLeft w:val="0"/>
              <w:marRight w:val="0"/>
              <w:marTop w:val="0"/>
              <w:marBottom w:val="0"/>
              <w:divBdr>
                <w:top w:val="none" w:sz="0" w:space="0" w:color="auto"/>
                <w:left w:val="none" w:sz="0" w:space="0" w:color="auto"/>
                <w:bottom w:val="none" w:sz="0" w:space="0" w:color="auto"/>
                <w:right w:val="none" w:sz="0" w:space="0" w:color="auto"/>
              </w:divBdr>
            </w:div>
            <w:div w:id="996031776">
              <w:marLeft w:val="0"/>
              <w:marRight w:val="0"/>
              <w:marTop w:val="0"/>
              <w:marBottom w:val="0"/>
              <w:divBdr>
                <w:top w:val="none" w:sz="0" w:space="0" w:color="auto"/>
                <w:left w:val="none" w:sz="0" w:space="0" w:color="auto"/>
                <w:bottom w:val="none" w:sz="0" w:space="0" w:color="auto"/>
                <w:right w:val="none" w:sz="0" w:space="0" w:color="auto"/>
              </w:divBdr>
            </w:div>
            <w:div w:id="441189480">
              <w:marLeft w:val="0"/>
              <w:marRight w:val="0"/>
              <w:marTop w:val="0"/>
              <w:marBottom w:val="0"/>
              <w:divBdr>
                <w:top w:val="none" w:sz="0" w:space="0" w:color="auto"/>
                <w:left w:val="none" w:sz="0" w:space="0" w:color="auto"/>
                <w:bottom w:val="none" w:sz="0" w:space="0" w:color="auto"/>
                <w:right w:val="none" w:sz="0" w:space="0" w:color="auto"/>
              </w:divBdr>
            </w:div>
            <w:div w:id="130943530">
              <w:marLeft w:val="0"/>
              <w:marRight w:val="0"/>
              <w:marTop w:val="0"/>
              <w:marBottom w:val="0"/>
              <w:divBdr>
                <w:top w:val="none" w:sz="0" w:space="0" w:color="auto"/>
                <w:left w:val="none" w:sz="0" w:space="0" w:color="auto"/>
                <w:bottom w:val="none" w:sz="0" w:space="0" w:color="auto"/>
                <w:right w:val="none" w:sz="0" w:space="0" w:color="auto"/>
              </w:divBdr>
            </w:div>
            <w:div w:id="1962881189">
              <w:marLeft w:val="0"/>
              <w:marRight w:val="0"/>
              <w:marTop w:val="0"/>
              <w:marBottom w:val="0"/>
              <w:divBdr>
                <w:top w:val="none" w:sz="0" w:space="0" w:color="auto"/>
                <w:left w:val="none" w:sz="0" w:space="0" w:color="auto"/>
                <w:bottom w:val="none" w:sz="0" w:space="0" w:color="auto"/>
                <w:right w:val="none" w:sz="0" w:space="0" w:color="auto"/>
              </w:divBdr>
            </w:div>
            <w:div w:id="1338387476">
              <w:marLeft w:val="0"/>
              <w:marRight w:val="0"/>
              <w:marTop w:val="0"/>
              <w:marBottom w:val="0"/>
              <w:divBdr>
                <w:top w:val="none" w:sz="0" w:space="0" w:color="auto"/>
                <w:left w:val="none" w:sz="0" w:space="0" w:color="auto"/>
                <w:bottom w:val="none" w:sz="0" w:space="0" w:color="auto"/>
                <w:right w:val="none" w:sz="0" w:space="0" w:color="auto"/>
              </w:divBdr>
            </w:div>
            <w:div w:id="446390395">
              <w:marLeft w:val="0"/>
              <w:marRight w:val="0"/>
              <w:marTop w:val="0"/>
              <w:marBottom w:val="0"/>
              <w:divBdr>
                <w:top w:val="none" w:sz="0" w:space="0" w:color="auto"/>
                <w:left w:val="none" w:sz="0" w:space="0" w:color="auto"/>
                <w:bottom w:val="none" w:sz="0" w:space="0" w:color="auto"/>
                <w:right w:val="none" w:sz="0" w:space="0" w:color="auto"/>
              </w:divBdr>
            </w:div>
            <w:div w:id="5985511">
              <w:marLeft w:val="0"/>
              <w:marRight w:val="0"/>
              <w:marTop w:val="0"/>
              <w:marBottom w:val="0"/>
              <w:divBdr>
                <w:top w:val="none" w:sz="0" w:space="0" w:color="auto"/>
                <w:left w:val="none" w:sz="0" w:space="0" w:color="auto"/>
                <w:bottom w:val="none" w:sz="0" w:space="0" w:color="auto"/>
                <w:right w:val="none" w:sz="0" w:space="0" w:color="auto"/>
              </w:divBdr>
            </w:div>
            <w:div w:id="1247113651">
              <w:marLeft w:val="0"/>
              <w:marRight w:val="0"/>
              <w:marTop w:val="0"/>
              <w:marBottom w:val="0"/>
              <w:divBdr>
                <w:top w:val="none" w:sz="0" w:space="0" w:color="auto"/>
                <w:left w:val="none" w:sz="0" w:space="0" w:color="auto"/>
                <w:bottom w:val="none" w:sz="0" w:space="0" w:color="auto"/>
                <w:right w:val="none" w:sz="0" w:space="0" w:color="auto"/>
              </w:divBdr>
            </w:div>
            <w:div w:id="97603581">
              <w:marLeft w:val="0"/>
              <w:marRight w:val="0"/>
              <w:marTop w:val="0"/>
              <w:marBottom w:val="0"/>
              <w:divBdr>
                <w:top w:val="none" w:sz="0" w:space="0" w:color="auto"/>
                <w:left w:val="none" w:sz="0" w:space="0" w:color="auto"/>
                <w:bottom w:val="none" w:sz="0" w:space="0" w:color="auto"/>
                <w:right w:val="none" w:sz="0" w:space="0" w:color="auto"/>
              </w:divBdr>
            </w:div>
            <w:div w:id="1287392787">
              <w:marLeft w:val="0"/>
              <w:marRight w:val="0"/>
              <w:marTop w:val="0"/>
              <w:marBottom w:val="0"/>
              <w:divBdr>
                <w:top w:val="none" w:sz="0" w:space="0" w:color="auto"/>
                <w:left w:val="none" w:sz="0" w:space="0" w:color="auto"/>
                <w:bottom w:val="none" w:sz="0" w:space="0" w:color="auto"/>
                <w:right w:val="none" w:sz="0" w:space="0" w:color="auto"/>
              </w:divBdr>
            </w:div>
            <w:div w:id="1974942669">
              <w:marLeft w:val="0"/>
              <w:marRight w:val="0"/>
              <w:marTop w:val="0"/>
              <w:marBottom w:val="0"/>
              <w:divBdr>
                <w:top w:val="none" w:sz="0" w:space="0" w:color="auto"/>
                <w:left w:val="none" w:sz="0" w:space="0" w:color="auto"/>
                <w:bottom w:val="none" w:sz="0" w:space="0" w:color="auto"/>
                <w:right w:val="none" w:sz="0" w:space="0" w:color="auto"/>
              </w:divBdr>
            </w:div>
            <w:div w:id="1156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48551">
      <w:bodyDiv w:val="1"/>
      <w:marLeft w:val="0"/>
      <w:marRight w:val="0"/>
      <w:marTop w:val="0"/>
      <w:marBottom w:val="0"/>
      <w:divBdr>
        <w:top w:val="none" w:sz="0" w:space="0" w:color="auto"/>
        <w:left w:val="none" w:sz="0" w:space="0" w:color="auto"/>
        <w:bottom w:val="none" w:sz="0" w:space="0" w:color="auto"/>
        <w:right w:val="none" w:sz="0" w:space="0" w:color="auto"/>
      </w:divBdr>
      <w:divsChild>
        <w:div w:id="157771364">
          <w:marLeft w:val="0"/>
          <w:marRight w:val="0"/>
          <w:marTop w:val="0"/>
          <w:marBottom w:val="0"/>
          <w:divBdr>
            <w:top w:val="none" w:sz="0" w:space="0" w:color="auto"/>
            <w:left w:val="none" w:sz="0" w:space="0" w:color="auto"/>
            <w:bottom w:val="none" w:sz="0" w:space="0" w:color="auto"/>
            <w:right w:val="none" w:sz="0" w:space="0" w:color="auto"/>
          </w:divBdr>
          <w:divsChild>
            <w:div w:id="967511336">
              <w:marLeft w:val="0"/>
              <w:marRight w:val="0"/>
              <w:marTop w:val="0"/>
              <w:marBottom w:val="0"/>
              <w:divBdr>
                <w:top w:val="none" w:sz="0" w:space="0" w:color="auto"/>
                <w:left w:val="none" w:sz="0" w:space="0" w:color="auto"/>
                <w:bottom w:val="none" w:sz="0" w:space="0" w:color="auto"/>
                <w:right w:val="none" w:sz="0" w:space="0" w:color="auto"/>
              </w:divBdr>
            </w:div>
            <w:div w:id="1160347449">
              <w:marLeft w:val="0"/>
              <w:marRight w:val="0"/>
              <w:marTop w:val="0"/>
              <w:marBottom w:val="0"/>
              <w:divBdr>
                <w:top w:val="none" w:sz="0" w:space="0" w:color="auto"/>
                <w:left w:val="none" w:sz="0" w:space="0" w:color="auto"/>
                <w:bottom w:val="none" w:sz="0" w:space="0" w:color="auto"/>
                <w:right w:val="none" w:sz="0" w:space="0" w:color="auto"/>
              </w:divBdr>
            </w:div>
            <w:div w:id="1253245269">
              <w:marLeft w:val="0"/>
              <w:marRight w:val="0"/>
              <w:marTop w:val="0"/>
              <w:marBottom w:val="0"/>
              <w:divBdr>
                <w:top w:val="none" w:sz="0" w:space="0" w:color="auto"/>
                <w:left w:val="none" w:sz="0" w:space="0" w:color="auto"/>
                <w:bottom w:val="none" w:sz="0" w:space="0" w:color="auto"/>
                <w:right w:val="none" w:sz="0" w:space="0" w:color="auto"/>
              </w:divBdr>
            </w:div>
            <w:div w:id="455222986">
              <w:marLeft w:val="0"/>
              <w:marRight w:val="0"/>
              <w:marTop w:val="0"/>
              <w:marBottom w:val="0"/>
              <w:divBdr>
                <w:top w:val="none" w:sz="0" w:space="0" w:color="auto"/>
                <w:left w:val="none" w:sz="0" w:space="0" w:color="auto"/>
                <w:bottom w:val="none" w:sz="0" w:space="0" w:color="auto"/>
                <w:right w:val="none" w:sz="0" w:space="0" w:color="auto"/>
              </w:divBdr>
            </w:div>
            <w:div w:id="343938147">
              <w:marLeft w:val="0"/>
              <w:marRight w:val="0"/>
              <w:marTop w:val="0"/>
              <w:marBottom w:val="0"/>
              <w:divBdr>
                <w:top w:val="none" w:sz="0" w:space="0" w:color="auto"/>
                <w:left w:val="none" w:sz="0" w:space="0" w:color="auto"/>
                <w:bottom w:val="none" w:sz="0" w:space="0" w:color="auto"/>
                <w:right w:val="none" w:sz="0" w:space="0" w:color="auto"/>
              </w:divBdr>
            </w:div>
            <w:div w:id="970358088">
              <w:marLeft w:val="0"/>
              <w:marRight w:val="0"/>
              <w:marTop w:val="0"/>
              <w:marBottom w:val="0"/>
              <w:divBdr>
                <w:top w:val="none" w:sz="0" w:space="0" w:color="auto"/>
                <w:left w:val="none" w:sz="0" w:space="0" w:color="auto"/>
                <w:bottom w:val="none" w:sz="0" w:space="0" w:color="auto"/>
                <w:right w:val="none" w:sz="0" w:space="0" w:color="auto"/>
              </w:divBdr>
            </w:div>
            <w:div w:id="1753089190">
              <w:marLeft w:val="0"/>
              <w:marRight w:val="0"/>
              <w:marTop w:val="0"/>
              <w:marBottom w:val="0"/>
              <w:divBdr>
                <w:top w:val="none" w:sz="0" w:space="0" w:color="auto"/>
                <w:left w:val="none" w:sz="0" w:space="0" w:color="auto"/>
                <w:bottom w:val="none" w:sz="0" w:space="0" w:color="auto"/>
                <w:right w:val="none" w:sz="0" w:space="0" w:color="auto"/>
              </w:divBdr>
            </w:div>
            <w:div w:id="1478112946">
              <w:marLeft w:val="0"/>
              <w:marRight w:val="0"/>
              <w:marTop w:val="0"/>
              <w:marBottom w:val="0"/>
              <w:divBdr>
                <w:top w:val="none" w:sz="0" w:space="0" w:color="auto"/>
                <w:left w:val="none" w:sz="0" w:space="0" w:color="auto"/>
                <w:bottom w:val="none" w:sz="0" w:space="0" w:color="auto"/>
                <w:right w:val="none" w:sz="0" w:space="0" w:color="auto"/>
              </w:divBdr>
            </w:div>
            <w:div w:id="1892770701">
              <w:marLeft w:val="0"/>
              <w:marRight w:val="0"/>
              <w:marTop w:val="0"/>
              <w:marBottom w:val="0"/>
              <w:divBdr>
                <w:top w:val="none" w:sz="0" w:space="0" w:color="auto"/>
                <w:left w:val="none" w:sz="0" w:space="0" w:color="auto"/>
                <w:bottom w:val="none" w:sz="0" w:space="0" w:color="auto"/>
                <w:right w:val="none" w:sz="0" w:space="0" w:color="auto"/>
              </w:divBdr>
            </w:div>
            <w:div w:id="1203858047">
              <w:marLeft w:val="0"/>
              <w:marRight w:val="0"/>
              <w:marTop w:val="0"/>
              <w:marBottom w:val="0"/>
              <w:divBdr>
                <w:top w:val="none" w:sz="0" w:space="0" w:color="auto"/>
                <w:left w:val="none" w:sz="0" w:space="0" w:color="auto"/>
                <w:bottom w:val="none" w:sz="0" w:space="0" w:color="auto"/>
                <w:right w:val="none" w:sz="0" w:space="0" w:color="auto"/>
              </w:divBdr>
            </w:div>
            <w:div w:id="704137408">
              <w:marLeft w:val="0"/>
              <w:marRight w:val="0"/>
              <w:marTop w:val="0"/>
              <w:marBottom w:val="0"/>
              <w:divBdr>
                <w:top w:val="none" w:sz="0" w:space="0" w:color="auto"/>
                <w:left w:val="none" w:sz="0" w:space="0" w:color="auto"/>
                <w:bottom w:val="none" w:sz="0" w:space="0" w:color="auto"/>
                <w:right w:val="none" w:sz="0" w:space="0" w:color="auto"/>
              </w:divBdr>
            </w:div>
            <w:div w:id="384253409">
              <w:marLeft w:val="0"/>
              <w:marRight w:val="0"/>
              <w:marTop w:val="0"/>
              <w:marBottom w:val="0"/>
              <w:divBdr>
                <w:top w:val="none" w:sz="0" w:space="0" w:color="auto"/>
                <w:left w:val="none" w:sz="0" w:space="0" w:color="auto"/>
                <w:bottom w:val="none" w:sz="0" w:space="0" w:color="auto"/>
                <w:right w:val="none" w:sz="0" w:space="0" w:color="auto"/>
              </w:divBdr>
            </w:div>
            <w:div w:id="205030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4587">
      <w:bodyDiv w:val="1"/>
      <w:marLeft w:val="0"/>
      <w:marRight w:val="0"/>
      <w:marTop w:val="0"/>
      <w:marBottom w:val="0"/>
      <w:divBdr>
        <w:top w:val="none" w:sz="0" w:space="0" w:color="auto"/>
        <w:left w:val="none" w:sz="0" w:space="0" w:color="auto"/>
        <w:bottom w:val="none" w:sz="0" w:space="0" w:color="auto"/>
        <w:right w:val="none" w:sz="0" w:space="0" w:color="auto"/>
      </w:divBdr>
    </w:div>
    <w:div w:id="607198166">
      <w:bodyDiv w:val="1"/>
      <w:marLeft w:val="0"/>
      <w:marRight w:val="0"/>
      <w:marTop w:val="0"/>
      <w:marBottom w:val="0"/>
      <w:divBdr>
        <w:top w:val="none" w:sz="0" w:space="0" w:color="auto"/>
        <w:left w:val="none" w:sz="0" w:space="0" w:color="auto"/>
        <w:bottom w:val="none" w:sz="0" w:space="0" w:color="auto"/>
        <w:right w:val="none" w:sz="0" w:space="0" w:color="auto"/>
      </w:divBdr>
    </w:div>
    <w:div w:id="703021355">
      <w:bodyDiv w:val="1"/>
      <w:marLeft w:val="0"/>
      <w:marRight w:val="0"/>
      <w:marTop w:val="0"/>
      <w:marBottom w:val="0"/>
      <w:divBdr>
        <w:top w:val="none" w:sz="0" w:space="0" w:color="auto"/>
        <w:left w:val="none" w:sz="0" w:space="0" w:color="auto"/>
        <w:bottom w:val="none" w:sz="0" w:space="0" w:color="auto"/>
        <w:right w:val="none" w:sz="0" w:space="0" w:color="auto"/>
      </w:divBdr>
    </w:div>
    <w:div w:id="1020352413">
      <w:bodyDiv w:val="1"/>
      <w:marLeft w:val="0"/>
      <w:marRight w:val="0"/>
      <w:marTop w:val="0"/>
      <w:marBottom w:val="0"/>
      <w:divBdr>
        <w:top w:val="none" w:sz="0" w:space="0" w:color="auto"/>
        <w:left w:val="none" w:sz="0" w:space="0" w:color="auto"/>
        <w:bottom w:val="none" w:sz="0" w:space="0" w:color="auto"/>
        <w:right w:val="none" w:sz="0" w:space="0" w:color="auto"/>
      </w:divBdr>
    </w:div>
    <w:div w:id="1092551650">
      <w:bodyDiv w:val="1"/>
      <w:marLeft w:val="0"/>
      <w:marRight w:val="0"/>
      <w:marTop w:val="0"/>
      <w:marBottom w:val="0"/>
      <w:divBdr>
        <w:top w:val="none" w:sz="0" w:space="0" w:color="auto"/>
        <w:left w:val="none" w:sz="0" w:space="0" w:color="auto"/>
        <w:bottom w:val="none" w:sz="0" w:space="0" w:color="auto"/>
        <w:right w:val="none" w:sz="0" w:space="0" w:color="auto"/>
      </w:divBdr>
    </w:div>
    <w:div w:id="1129392783">
      <w:bodyDiv w:val="1"/>
      <w:marLeft w:val="0"/>
      <w:marRight w:val="0"/>
      <w:marTop w:val="0"/>
      <w:marBottom w:val="0"/>
      <w:divBdr>
        <w:top w:val="none" w:sz="0" w:space="0" w:color="auto"/>
        <w:left w:val="none" w:sz="0" w:space="0" w:color="auto"/>
        <w:bottom w:val="none" w:sz="0" w:space="0" w:color="auto"/>
        <w:right w:val="none" w:sz="0" w:space="0" w:color="auto"/>
      </w:divBdr>
      <w:divsChild>
        <w:div w:id="969822101">
          <w:marLeft w:val="0"/>
          <w:marRight w:val="0"/>
          <w:marTop w:val="0"/>
          <w:marBottom w:val="0"/>
          <w:divBdr>
            <w:top w:val="none" w:sz="0" w:space="0" w:color="auto"/>
            <w:left w:val="none" w:sz="0" w:space="0" w:color="auto"/>
            <w:bottom w:val="none" w:sz="0" w:space="0" w:color="auto"/>
            <w:right w:val="none" w:sz="0" w:space="0" w:color="auto"/>
          </w:divBdr>
          <w:divsChild>
            <w:div w:id="1187140195">
              <w:marLeft w:val="0"/>
              <w:marRight w:val="0"/>
              <w:marTop w:val="0"/>
              <w:marBottom w:val="0"/>
              <w:divBdr>
                <w:top w:val="none" w:sz="0" w:space="0" w:color="auto"/>
                <w:left w:val="none" w:sz="0" w:space="0" w:color="auto"/>
                <w:bottom w:val="none" w:sz="0" w:space="0" w:color="auto"/>
                <w:right w:val="none" w:sz="0" w:space="0" w:color="auto"/>
              </w:divBdr>
            </w:div>
            <w:div w:id="803081969">
              <w:marLeft w:val="0"/>
              <w:marRight w:val="0"/>
              <w:marTop w:val="0"/>
              <w:marBottom w:val="0"/>
              <w:divBdr>
                <w:top w:val="none" w:sz="0" w:space="0" w:color="auto"/>
                <w:left w:val="none" w:sz="0" w:space="0" w:color="auto"/>
                <w:bottom w:val="none" w:sz="0" w:space="0" w:color="auto"/>
                <w:right w:val="none" w:sz="0" w:space="0" w:color="auto"/>
              </w:divBdr>
            </w:div>
          </w:divsChild>
        </w:div>
        <w:div w:id="237713017">
          <w:marLeft w:val="0"/>
          <w:marRight w:val="0"/>
          <w:marTop w:val="100"/>
          <w:marBottom w:val="0"/>
          <w:divBdr>
            <w:top w:val="none" w:sz="0" w:space="0" w:color="auto"/>
            <w:left w:val="none" w:sz="0" w:space="0" w:color="auto"/>
            <w:bottom w:val="none" w:sz="0" w:space="0" w:color="auto"/>
            <w:right w:val="none" w:sz="0" w:space="0" w:color="auto"/>
          </w:divBdr>
          <w:divsChild>
            <w:div w:id="2091921474">
              <w:marLeft w:val="0"/>
              <w:marRight w:val="0"/>
              <w:marTop w:val="0"/>
              <w:marBottom w:val="0"/>
              <w:divBdr>
                <w:top w:val="none" w:sz="0" w:space="0" w:color="auto"/>
                <w:left w:val="none" w:sz="0" w:space="0" w:color="auto"/>
                <w:bottom w:val="none" w:sz="0" w:space="0" w:color="auto"/>
                <w:right w:val="none" w:sz="0" w:space="0" w:color="auto"/>
              </w:divBdr>
              <w:divsChild>
                <w:div w:id="819078807">
                  <w:marLeft w:val="0"/>
                  <w:marRight w:val="0"/>
                  <w:marTop w:val="0"/>
                  <w:marBottom w:val="0"/>
                  <w:divBdr>
                    <w:top w:val="none" w:sz="0" w:space="0" w:color="auto"/>
                    <w:left w:val="none" w:sz="0" w:space="0" w:color="auto"/>
                    <w:bottom w:val="none" w:sz="0" w:space="0" w:color="auto"/>
                    <w:right w:val="none" w:sz="0" w:space="0" w:color="auto"/>
                  </w:divBdr>
                  <w:divsChild>
                    <w:div w:id="1235355376">
                      <w:marLeft w:val="0"/>
                      <w:marRight w:val="0"/>
                      <w:marTop w:val="0"/>
                      <w:marBottom w:val="0"/>
                      <w:divBdr>
                        <w:top w:val="none" w:sz="0" w:space="0" w:color="auto"/>
                        <w:left w:val="none" w:sz="0" w:space="0" w:color="auto"/>
                        <w:bottom w:val="none" w:sz="0" w:space="0" w:color="auto"/>
                        <w:right w:val="none" w:sz="0" w:space="0" w:color="auto"/>
                      </w:divBdr>
                      <w:divsChild>
                        <w:div w:id="7123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70691">
              <w:marLeft w:val="0"/>
              <w:marRight w:val="0"/>
              <w:marTop w:val="60"/>
              <w:marBottom w:val="0"/>
              <w:divBdr>
                <w:top w:val="none" w:sz="0" w:space="0" w:color="auto"/>
                <w:left w:val="none" w:sz="0" w:space="0" w:color="auto"/>
                <w:bottom w:val="none" w:sz="0" w:space="0" w:color="auto"/>
                <w:right w:val="none" w:sz="0" w:space="0" w:color="auto"/>
              </w:divBdr>
            </w:div>
          </w:divsChild>
        </w:div>
        <w:div w:id="1996955618">
          <w:marLeft w:val="0"/>
          <w:marRight w:val="0"/>
          <w:marTop w:val="0"/>
          <w:marBottom w:val="0"/>
          <w:divBdr>
            <w:top w:val="none" w:sz="0" w:space="0" w:color="auto"/>
            <w:left w:val="none" w:sz="0" w:space="0" w:color="auto"/>
            <w:bottom w:val="none" w:sz="0" w:space="0" w:color="auto"/>
            <w:right w:val="none" w:sz="0" w:space="0" w:color="auto"/>
          </w:divBdr>
          <w:divsChild>
            <w:div w:id="1832984081">
              <w:marLeft w:val="0"/>
              <w:marRight w:val="0"/>
              <w:marTop w:val="0"/>
              <w:marBottom w:val="0"/>
              <w:divBdr>
                <w:top w:val="none" w:sz="0" w:space="0" w:color="auto"/>
                <w:left w:val="none" w:sz="0" w:space="0" w:color="auto"/>
                <w:bottom w:val="none" w:sz="0" w:space="0" w:color="auto"/>
                <w:right w:val="none" w:sz="0" w:space="0" w:color="auto"/>
              </w:divBdr>
              <w:divsChild>
                <w:div w:id="11847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16959">
      <w:bodyDiv w:val="1"/>
      <w:marLeft w:val="0"/>
      <w:marRight w:val="0"/>
      <w:marTop w:val="0"/>
      <w:marBottom w:val="0"/>
      <w:divBdr>
        <w:top w:val="none" w:sz="0" w:space="0" w:color="auto"/>
        <w:left w:val="none" w:sz="0" w:space="0" w:color="auto"/>
        <w:bottom w:val="none" w:sz="0" w:space="0" w:color="auto"/>
        <w:right w:val="none" w:sz="0" w:space="0" w:color="auto"/>
      </w:divBdr>
      <w:divsChild>
        <w:div w:id="943461566">
          <w:marLeft w:val="0"/>
          <w:marRight w:val="0"/>
          <w:marTop w:val="0"/>
          <w:marBottom w:val="0"/>
          <w:divBdr>
            <w:top w:val="none" w:sz="0" w:space="0" w:color="auto"/>
            <w:left w:val="none" w:sz="0" w:space="0" w:color="auto"/>
            <w:bottom w:val="none" w:sz="0" w:space="0" w:color="auto"/>
            <w:right w:val="none" w:sz="0" w:space="0" w:color="auto"/>
          </w:divBdr>
          <w:divsChild>
            <w:div w:id="280039046">
              <w:marLeft w:val="0"/>
              <w:marRight w:val="0"/>
              <w:marTop w:val="0"/>
              <w:marBottom w:val="0"/>
              <w:divBdr>
                <w:top w:val="none" w:sz="0" w:space="0" w:color="auto"/>
                <w:left w:val="none" w:sz="0" w:space="0" w:color="auto"/>
                <w:bottom w:val="none" w:sz="0" w:space="0" w:color="auto"/>
                <w:right w:val="none" w:sz="0" w:space="0" w:color="auto"/>
              </w:divBdr>
            </w:div>
            <w:div w:id="1109812530">
              <w:marLeft w:val="0"/>
              <w:marRight w:val="0"/>
              <w:marTop w:val="0"/>
              <w:marBottom w:val="0"/>
              <w:divBdr>
                <w:top w:val="none" w:sz="0" w:space="0" w:color="auto"/>
                <w:left w:val="none" w:sz="0" w:space="0" w:color="auto"/>
                <w:bottom w:val="none" w:sz="0" w:space="0" w:color="auto"/>
                <w:right w:val="none" w:sz="0" w:space="0" w:color="auto"/>
              </w:divBdr>
            </w:div>
            <w:div w:id="1477071699">
              <w:marLeft w:val="0"/>
              <w:marRight w:val="0"/>
              <w:marTop w:val="0"/>
              <w:marBottom w:val="0"/>
              <w:divBdr>
                <w:top w:val="none" w:sz="0" w:space="0" w:color="auto"/>
                <w:left w:val="none" w:sz="0" w:space="0" w:color="auto"/>
                <w:bottom w:val="none" w:sz="0" w:space="0" w:color="auto"/>
                <w:right w:val="none" w:sz="0" w:space="0" w:color="auto"/>
              </w:divBdr>
            </w:div>
            <w:div w:id="1184709919">
              <w:marLeft w:val="0"/>
              <w:marRight w:val="0"/>
              <w:marTop w:val="0"/>
              <w:marBottom w:val="0"/>
              <w:divBdr>
                <w:top w:val="none" w:sz="0" w:space="0" w:color="auto"/>
                <w:left w:val="none" w:sz="0" w:space="0" w:color="auto"/>
                <w:bottom w:val="none" w:sz="0" w:space="0" w:color="auto"/>
                <w:right w:val="none" w:sz="0" w:space="0" w:color="auto"/>
              </w:divBdr>
            </w:div>
            <w:div w:id="1854416721">
              <w:marLeft w:val="0"/>
              <w:marRight w:val="0"/>
              <w:marTop w:val="0"/>
              <w:marBottom w:val="0"/>
              <w:divBdr>
                <w:top w:val="none" w:sz="0" w:space="0" w:color="auto"/>
                <w:left w:val="none" w:sz="0" w:space="0" w:color="auto"/>
                <w:bottom w:val="none" w:sz="0" w:space="0" w:color="auto"/>
                <w:right w:val="none" w:sz="0" w:space="0" w:color="auto"/>
              </w:divBdr>
            </w:div>
            <w:div w:id="1724480136">
              <w:marLeft w:val="0"/>
              <w:marRight w:val="0"/>
              <w:marTop w:val="0"/>
              <w:marBottom w:val="0"/>
              <w:divBdr>
                <w:top w:val="none" w:sz="0" w:space="0" w:color="auto"/>
                <w:left w:val="none" w:sz="0" w:space="0" w:color="auto"/>
                <w:bottom w:val="none" w:sz="0" w:space="0" w:color="auto"/>
                <w:right w:val="none" w:sz="0" w:space="0" w:color="auto"/>
              </w:divBdr>
            </w:div>
            <w:div w:id="1833182654">
              <w:marLeft w:val="0"/>
              <w:marRight w:val="0"/>
              <w:marTop w:val="0"/>
              <w:marBottom w:val="0"/>
              <w:divBdr>
                <w:top w:val="none" w:sz="0" w:space="0" w:color="auto"/>
                <w:left w:val="none" w:sz="0" w:space="0" w:color="auto"/>
                <w:bottom w:val="none" w:sz="0" w:space="0" w:color="auto"/>
                <w:right w:val="none" w:sz="0" w:space="0" w:color="auto"/>
              </w:divBdr>
            </w:div>
            <w:div w:id="20808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62519">
      <w:bodyDiv w:val="1"/>
      <w:marLeft w:val="0"/>
      <w:marRight w:val="0"/>
      <w:marTop w:val="0"/>
      <w:marBottom w:val="0"/>
      <w:divBdr>
        <w:top w:val="none" w:sz="0" w:space="0" w:color="auto"/>
        <w:left w:val="none" w:sz="0" w:space="0" w:color="auto"/>
        <w:bottom w:val="none" w:sz="0" w:space="0" w:color="auto"/>
        <w:right w:val="none" w:sz="0" w:space="0" w:color="auto"/>
      </w:divBdr>
    </w:div>
    <w:div w:id="1482691054">
      <w:bodyDiv w:val="1"/>
      <w:marLeft w:val="0"/>
      <w:marRight w:val="0"/>
      <w:marTop w:val="0"/>
      <w:marBottom w:val="0"/>
      <w:divBdr>
        <w:top w:val="none" w:sz="0" w:space="0" w:color="auto"/>
        <w:left w:val="none" w:sz="0" w:space="0" w:color="auto"/>
        <w:bottom w:val="none" w:sz="0" w:space="0" w:color="auto"/>
        <w:right w:val="none" w:sz="0" w:space="0" w:color="auto"/>
      </w:divBdr>
    </w:div>
    <w:div w:id="1514342915">
      <w:bodyDiv w:val="1"/>
      <w:marLeft w:val="0"/>
      <w:marRight w:val="0"/>
      <w:marTop w:val="0"/>
      <w:marBottom w:val="0"/>
      <w:divBdr>
        <w:top w:val="none" w:sz="0" w:space="0" w:color="auto"/>
        <w:left w:val="none" w:sz="0" w:space="0" w:color="auto"/>
        <w:bottom w:val="none" w:sz="0" w:space="0" w:color="auto"/>
        <w:right w:val="none" w:sz="0" w:space="0" w:color="auto"/>
      </w:divBdr>
    </w:div>
    <w:div w:id="1627198045">
      <w:bodyDiv w:val="1"/>
      <w:marLeft w:val="0"/>
      <w:marRight w:val="0"/>
      <w:marTop w:val="0"/>
      <w:marBottom w:val="0"/>
      <w:divBdr>
        <w:top w:val="none" w:sz="0" w:space="0" w:color="auto"/>
        <w:left w:val="none" w:sz="0" w:space="0" w:color="auto"/>
        <w:bottom w:val="none" w:sz="0" w:space="0" w:color="auto"/>
        <w:right w:val="none" w:sz="0" w:space="0" w:color="auto"/>
      </w:divBdr>
      <w:divsChild>
        <w:div w:id="530996199">
          <w:marLeft w:val="0"/>
          <w:marRight w:val="0"/>
          <w:marTop w:val="0"/>
          <w:marBottom w:val="0"/>
          <w:divBdr>
            <w:top w:val="none" w:sz="0" w:space="0" w:color="auto"/>
            <w:left w:val="none" w:sz="0" w:space="0" w:color="auto"/>
            <w:bottom w:val="none" w:sz="0" w:space="0" w:color="auto"/>
            <w:right w:val="none" w:sz="0" w:space="0" w:color="auto"/>
          </w:divBdr>
          <w:divsChild>
            <w:div w:id="2096199677">
              <w:marLeft w:val="0"/>
              <w:marRight w:val="0"/>
              <w:marTop w:val="0"/>
              <w:marBottom w:val="0"/>
              <w:divBdr>
                <w:top w:val="none" w:sz="0" w:space="0" w:color="auto"/>
                <w:left w:val="none" w:sz="0" w:space="0" w:color="auto"/>
                <w:bottom w:val="none" w:sz="0" w:space="0" w:color="auto"/>
                <w:right w:val="none" w:sz="0" w:space="0" w:color="auto"/>
              </w:divBdr>
            </w:div>
            <w:div w:id="1380668654">
              <w:marLeft w:val="0"/>
              <w:marRight w:val="0"/>
              <w:marTop w:val="0"/>
              <w:marBottom w:val="0"/>
              <w:divBdr>
                <w:top w:val="none" w:sz="0" w:space="0" w:color="auto"/>
                <w:left w:val="none" w:sz="0" w:space="0" w:color="auto"/>
                <w:bottom w:val="none" w:sz="0" w:space="0" w:color="auto"/>
                <w:right w:val="none" w:sz="0" w:space="0" w:color="auto"/>
              </w:divBdr>
            </w:div>
            <w:div w:id="1065446968">
              <w:marLeft w:val="0"/>
              <w:marRight w:val="0"/>
              <w:marTop w:val="0"/>
              <w:marBottom w:val="0"/>
              <w:divBdr>
                <w:top w:val="none" w:sz="0" w:space="0" w:color="auto"/>
                <w:left w:val="none" w:sz="0" w:space="0" w:color="auto"/>
                <w:bottom w:val="none" w:sz="0" w:space="0" w:color="auto"/>
                <w:right w:val="none" w:sz="0" w:space="0" w:color="auto"/>
              </w:divBdr>
            </w:div>
            <w:div w:id="1975525553">
              <w:marLeft w:val="0"/>
              <w:marRight w:val="0"/>
              <w:marTop w:val="0"/>
              <w:marBottom w:val="0"/>
              <w:divBdr>
                <w:top w:val="none" w:sz="0" w:space="0" w:color="auto"/>
                <w:left w:val="none" w:sz="0" w:space="0" w:color="auto"/>
                <w:bottom w:val="none" w:sz="0" w:space="0" w:color="auto"/>
                <w:right w:val="none" w:sz="0" w:space="0" w:color="auto"/>
              </w:divBdr>
            </w:div>
            <w:div w:id="1156074017">
              <w:marLeft w:val="0"/>
              <w:marRight w:val="0"/>
              <w:marTop w:val="0"/>
              <w:marBottom w:val="0"/>
              <w:divBdr>
                <w:top w:val="none" w:sz="0" w:space="0" w:color="auto"/>
                <w:left w:val="none" w:sz="0" w:space="0" w:color="auto"/>
                <w:bottom w:val="none" w:sz="0" w:space="0" w:color="auto"/>
                <w:right w:val="none" w:sz="0" w:space="0" w:color="auto"/>
              </w:divBdr>
            </w:div>
            <w:div w:id="31922903">
              <w:marLeft w:val="0"/>
              <w:marRight w:val="0"/>
              <w:marTop w:val="0"/>
              <w:marBottom w:val="0"/>
              <w:divBdr>
                <w:top w:val="none" w:sz="0" w:space="0" w:color="auto"/>
                <w:left w:val="none" w:sz="0" w:space="0" w:color="auto"/>
                <w:bottom w:val="none" w:sz="0" w:space="0" w:color="auto"/>
                <w:right w:val="none" w:sz="0" w:space="0" w:color="auto"/>
              </w:divBdr>
            </w:div>
            <w:div w:id="717705286">
              <w:marLeft w:val="0"/>
              <w:marRight w:val="0"/>
              <w:marTop w:val="0"/>
              <w:marBottom w:val="0"/>
              <w:divBdr>
                <w:top w:val="none" w:sz="0" w:space="0" w:color="auto"/>
                <w:left w:val="none" w:sz="0" w:space="0" w:color="auto"/>
                <w:bottom w:val="none" w:sz="0" w:space="0" w:color="auto"/>
                <w:right w:val="none" w:sz="0" w:space="0" w:color="auto"/>
              </w:divBdr>
            </w:div>
            <w:div w:id="915701087">
              <w:marLeft w:val="0"/>
              <w:marRight w:val="0"/>
              <w:marTop w:val="0"/>
              <w:marBottom w:val="0"/>
              <w:divBdr>
                <w:top w:val="none" w:sz="0" w:space="0" w:color="auto"/>
                <w:left w:val="none" w:sz="0" w:space="0" w:color="auto"/>
                <w:bottom w:val="none" w:sz="0" w:space="0" w:color="auto"/>
                <w:right w:val="none" w:sz="0" w:space="0" w:color="auto"/>
              </w:divBdr>
            </w:div>
            <w:div w:id="1633949461">
              <w:marLeft w:val="0"/>
              <w:marRight w:val="0"/>
              <w:marTop w:val="0"/>
              <w:marBottom w:val="0"/>
              <w:divBdr>
                <w:top w:val="none" w:sz="0" w:space="0" w:color="auto"/>
                <w:left w:val="none" w:sz="0" w:space="0" w:color="auto"/>
                <w:bottom w:val="none" w:sz="0" w:space="0" w:color="auto"/>
                <w:right w:val="none" w:sz="0" w:space="0" w:color="auto"/>
              </w:divBdr>
            </w:div>
            <w:div w:id="125124332">
              <w:marLeft w:val="0"/>
              <w:marRight w:val="0"/>
              <w:marTop w:val="0"/>
              <w:marBottom w:val="0"/>
              <w:divBdr>
                <w:top w:val="none" w:sz="0" w:space="0" w:color="auto"/>
                <w:left w:val="none" w:sz="0" w:space="0" w:color="auto"/>
                <w:bottom w:val="none" w:sz="0" w:space="0" w:color="auto"/>
                <w:right w:val="none" w:sz="0" w:space="0" w:color="auto"/>
              </w:divBdr>
            </w:div>
            <w:div w:id="2113667152">
              <w:marLeft w:val="0"/>
              <w:marRight w:val="0"/>
              <w:marTop w:val="0"/>
              <w:marBottom w:val="0"/>
              <w:divBdr>
                <w:top w:val="none" w:sz="0" w:space="0" w:color="auto"/>
                <w:left w:val="none" w:sz="0" w:space="0" w:color="auto"/>
                <w:bottom w:val="none" w:sz="0" w:space="0" w:color="auto"/>
                <w:right w:val="none" w:sz="0" w:space="0" w:color="auto"/>
              </w:divBdr>
            </w:div>
            <w:div w:id="2079133093">
              <w:marLeft w:val="0"/>
              <w:marRight w:val="0"/>
              <w:marTop w:val="0"/>
              <w:marBottom w:val="0"/>
              <w:divBdr>
                <w:top w:val="none" w:sz="0" w:space="0" w:color="auto"/>
                <w:left w:val="none" w:sz="0" w:space="0" w:color="auto"/>
                <w:bottom w:val="none" w:sz="0" w:space="0" w:color="auto"/>
                <w:right w:val="none" w:sz="0" w:space="0" w:color="auto"/>
              </w:divBdr>
            </w:div>
            <w:div w:id="20850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2658">
      <w:bodyDiv w:val="1"/>
      <w:marLeft w:val="0"/>
      <w:marRight w:val="0"/>
      <w:marTop w:val="0"/>
      <w:marBottom w:val="0"/>
      <w:divBdr>
        <w:top w:val="none" w:sz="0" w:space="0" w:color="auto"/>
        <w:left w:val="none" w:sz="0" w:space="0" w:color="auto"/>
        <w:bottom w:val="none" w:sz="0" w:space="0" w:color="auto"/>
        <w:right w:val="none" w:sz="0" w:space="0" w:color="auto"/>
      </w:divBdr>
    </w:div>
    <w:div w:id="1746994768">
      <w:bodyDiv w:val="1"/>
      <w:marLeft w:val="0"/>
      <w:marRight w:val="0"/>
      <w:marTop w:val="0"/>
      <w:marBottom w:val="0"/>
      <w:divBdr>
        <w:top w:val="none" w:sz="0" w:space="0" w:color="auto"/>
        <w:left w:val="none" w:sz="0" w:space="0" w:color="auto"/>
        <w:bottom w:val="none" w:sz="0" w:space="0" w:color="auto"/>
        <w:right w:val="none" w:sz="0" w:space="0" w:color="auto"/>
      </w:divBdr>
    </w:div>
    <w:div w:id="1750810614">
      <w:bodyDiv w:val="1"/>
      <w:marLeft w:val="0"/>
      <w:marRight w:val="0"/>
      <w:marTop w:val="0"/>
      <w:marBottom w:val="0"/>
      <w:divBdr>
        <w:top w:val="none" w:sz="0" w:space="0" w:color="auto"/>
        <w:left w:val="none" w:sz="0" w:space="0" w:color="auto"/>
        <w:bottom w:val="none" w:sz="0" w:space="0" w:color="auto"/>
        <w:right w:val="none" w:sz="0" w:space="0" w:color="auto"/>
      </w:divBdr>
      <w:divsChild>
        <w:div w:id="1250698439">
          <w:marLeft w:val="0"/>
          <w:marRight w:val="0"/>
          <w:marTop w:val="0"/>
          <w:marBottom w:val="0"/>
          <w:divBdr>
            <w:top w:val="none" w:sz="0" w:space="0" w:color="auto"/>
            <w:left w:val="none" w:sz="0" w:space="0" w:color="auto"/>
            <w:bottom w:val="none" w:sz="0" w:space="0" w:color="auto"/>
            <w:right w:val="none" w:sz="0" w:space="0" w:color="auto"/>
          </w:divBdr>
          <w:divsChild>
            <w:div w:id="1299261804">
              <w:marLeft w:val="0"/>
              <w:marRight w:val="0"/>
              <w:marTop w:val="0"/>
              <w:marBottom w:val="0"/>
              <w:divBdr>
                <w:top w:val="none" w:sz="0" w:space="0" w:color="auto"/>
                <w:left w:val="none" w:sz="0" w:space="0" w:color="auto"/>
                <w:bottom w:val="none" w:sz="0" w:space="0" w:color="auto"/>
                <w:right w:val="none" w:sz="0" w:space="0" w:color="auto"/>
              </w:divBdr>
            </w:div>
            <w:div w:id="363285603">
              <w:marLeft w:val="0"/>
              <w:marRight w:val="0"/>
              <w:marTop w:val="0"/>
              <w:marBottom w:val="0"/>
              <w:divBdr>
                <w:top w:val="none" w:sz="0" w:space="0" w:color="auto"/>
                <w:left w:val="none" w:sz="0" w:space="0" w:color="auto"/>
                <w:bottom w:val="none" w:sz="0" w:space="0" w:color="auto"/>
                <w:right w:val="none" w:sz="0" w:space="0" w:color="auto"/>
              </w:divBdr>
            </w:div>
            <w:div w:id="401218444">
              <w:marLeft w:val="0"/>
              <w:marRight w:val="0"/>
              <w:marTop w:val="0"/>
              <w:marBottom w:val="0"/>
              <w:divBdr>
                <w:top w:val="none" w:sz="0" w:space="0" w:color="auto"/>
                <w:left w:val="none" w:sz="0" w:space="0" w:color="auto"/>
                <w:bottom w:val="none" w:sz="0" w:space="0" w:color="auto"/>
                <w:right w:val="none" w:sz="0" w:space="0" w:color="auto"/>
              </w:divBdr>
            </w:div>
            <w:div w:id="17180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59826">
      <w:bodyDiv w:val="1"/>
      <w:marLeft w:val="0"/>
      <w:marRight w:val="0"/>
      <w:marTop w:val="0"/>
      <w:marBottom w:val="0"/>
      <w:divBdr>
        <w:top w:val="none" w:sz="0" w:space="0" w:color="auto"/>
        <w:left w:val="none" w:sz="0" w:space="0" w:color="auto"/>
        <w:bottom w:val="none" w:sz="0" w:space="0" w:color="auto"/>
        <w:right w:val="none" w:sz="0" w:space="0" w:color="auto"/>
      </w:divBdr>
    </w:div>
    <w:div w:id="1988900614">
      <w:bodyDiv w:val="1"/>
      <w:marLeft w:val="0"/>
      <w:marRight w:val="0"/>
      <w:marTop w:val="0"/>
      <w:marBottom w:val="0"/>
      <w:divBdr>
        <w:top w:val="none" w:sz="0" w:space="0" w:color="auto"/>
        <w:left w:val="none" w:sz="0" w:space="0" w:color="auto"/>
        <w:bottom w:val="none" w:sz="0" w:space="0" w:color="auto"/>
        <w:right w:val="none" w:sz="0" w:space="0" w:color="auto"/>
      </w:divBdr>
      <w:divsChild>
        <w:div w:id="2078047187">
          <w:marLeft w:val="0"/>
          <w:marRight w:val="0"/>
          <w:marTop w:val="0"/>
          <w:marBottom w:val="0"/>
          <w:divBdr>
            <w:top w:val="none" w:sz="0" w:space="0" w:color="auto"/>
            <w:left w:val="none" w:sz="0" w:space="0" w:color="auto"/>
            <w:bottom w:val="none" w:sz="0" w:space="0" w:color="auto"/>
            <w:right w:val="none" w:sz="0" w:space="0" w:color="auto"/>
          </w:divBdr>
          <w:divsChild>
            <w:div w:id="26430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2370">
      <w:bodyDiv w:val="1"/>
      <w:marLeft w:val="0"/>
      <w:marRight w:val="0"/>
      <w:marTop w:val="0"/>
      <w:marBottom w:val="0"/>
      <w:divBdr>
        <w:top w:val="none" w:sz="0" w:space="0" w:color="auto"/>
        <w:left w:val="none" w:sz="0" w:space="0" w:color="auto"/>
        <w:bottom w:val="none" w:sz="0" w:space="0" w:color="auto"/>
        <w:right w:val="none" w:sz="0" w:space="0" w:color="auto"/>
      </w:divBdr>
      <w:divsChild>
        <w:div w:id="220750378">
          <w:marLeft w:val="0"/>
          <w:marRight w:val="0"/>
          <w:marTop w:val="0"/>
          <w:marBottom w:val="0"/>
          <w:divBdr>
            <w:top w:val="none" w:sz="0" w:space="0" w:color="auto"/>
            <w:left w:val="none" w:sz="0" w:space="0" w:color="auto"/>
            <w:bottom w:val="none" w:sz="0" w:space="0" w:color="auto"/>
            <w:right w:val="none" w:sz="0" w:space="0" w:color="auto"/>
          </w:divBdr>
          <w:divsChild>
            <w:div w:id="137523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8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javascript.plainenglish.io/is-electron-the-best-desktop-framework-to-use-in-2021-e525638b9b6a" TargetMode="External"/><Relationship Id="rId26" Type="http://schemas.openxmlformats.org/officeDocument/2006/relationships/header" Target="header5.xml"/><Relationship Id="rId39" Type="http://schemas.openxmlformats.org/officeDocument/2006/relationships/fontTable" Target="fontTable.xml"/><Relationship Id="rId21" Type="http://schemas.openxmlformats.org/officeDocument/2006/relationships/hyperlink" Target="https://www.electronjs.org/docs/latest/tutorial/tutorial-first-app"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ed9.com/introducing-the-electron-js-framework-its-advantages-and-disadvantages" TargetMode="External"/><Relationship Id="rId25" Type="http://schemas.openxmlformats.org/officeDocument/2006/relationships/hyperlink" Target="https://github.com/electron/electron/issues/20746" TargetMode="External"/><Relationship Id="rId33" Type="http://schemas.openxmlformats.org/officeDocument/2006/relationships/header" Target="header6.xm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securityaffairs.co/wordpress/129174/hacking/node-ipc-npm-package-sabotage.html" TargetMode="External"/><Relationship Id="rId20" Type="http://schemas.openxmlformats.org/officeDocument/2006/relationships/hyperlink" Target="https://www.pluralsight.com" TargetMode="External"/><Relationship Id="rId29" Type="http://schemas.openxmlformats.org/officeDocument/2006/relationships/hyperlink" Target="https://www.audiocod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hyperlink" Target="https://www.audiocodes.com/" TargetMode="Externa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lectronjs.org" TargetMode="External"/><Relationship Id="rId23" Type="http://schemas.openxmlformats.org/officeDocument/2006/relationships/hyperlink" Target="https://www.electronforge.io/" TargetMode="External"/><Relationship Id="rId28" Type="http://schemas.openxmlformats.org/officeDocument/2006/relationships/hyperlink" Target="https://www.audiocodes.com/corporate/offices-worldwide" TargetMode="External"/><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tomtalks.blog/microsoft-teams-2-0-will-use-half-the-memory-dropping-electron-for-edge-webview2/" TargetMode="External"/><Relationship Id="rId31" Type="http://schemas.openxmlformats.org/officeDocument/2006/relationships/hyperlink" Target="https://www.audiocodes.com/corporate/offices-worldwi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stevenklambert.com/writing/comprehensive-guide-building-packaging-electron-app/" TargetMode="External"/><Relationship Id="rId27" Type="http://schemas.openxmlformats.org/officeDocument/2006/relationships/image" Target="media/image3.jpg"/><Relationship Id="rId30" Type="http://schemas.openxmlformats.org/officeDocument/2006/relationships/image" Target="media/image4.emf"/><Relationship Id="rId35" Type="http://schemas.openxmlformats.org/officeDocument/2006/relationships/footer" Target="footer3.xml"/><Relationship Id="rId8" Type="http://schemas.openxmlformats.org/officeDocument/2006/relationships/image" Target="media/image1.jp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uchg\Documents\Author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F9FAB-BC3A-4826-B1DC-6E9F05E3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AuthorIT.dot</Template>
  <TotalTime>909</TotalTime>
  <Pages>20</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User's Manual</vt:lpstr>
    </vt:vector>
  </TitlesOfParts>
  <Manager>AA</Manager>
  <Company>WebRTC Web Softphone</Company>
  <LinksUpToDate>false</LinksUpToDate>
  <CharactersWithSpaces>12155</CharactersWithSpaces>
  <SharedDoc>false</SharedDoc>
  <HLinks>
    <vt:vector size="54" baseType="variant">
      <vt:variant>
        <vt:i4>6815797</vt:i4>
      </vt:variant>
      <vt:variant>
        <vt:i4>49210</vt:i4>
      </vt:variant>
      <vt:variant>
        <vt:i4>1026</vt:i4>
      </vt:variant>
      <vt:variant>
        <vt:i4>1</vt:i4>
      </vt:variant>
      <vt:variant>
        <vt:lpwstr>C:\Program Files (x86)\Author-it 5\Publishing\Word Document\Mediant 800 MSBG SIP User's Manual 640\note.png</vt:lpwstr>
      </vt:variant>
      <vt:variant>
        <vt:lpwstr/>
      </vt:variant>
      <vt:variant>
        <vt:i4>6815797</vt:i4>
      </vt:variant>
      <vt:variant>
        <vt:i4>49571</vt:i4>
      </vt:variant>
      <vt:variant>
        <vt:i4>1027</vt:i4>
      </vt:variant>
      <vt:variant>
        <vt:i4>1</vt:i4>
      </vt:variant>
      <vt:variant>
        <vt:lpwstr>C:\Program Files (x86)\Author-it 5\Publishing\Word Document\Mediant 800 MSBG SIP User's Manual 640\note.png</vt:lpwstr>
      </vt:variant>
      <vt:variant>
        <vt:lpwstr/>
      </vt:variant>
      <vt:variant>
        <vt:i4>6815797</vt:i4>
      </vt:variant>
      <vt:variant>
        <vt:i4>49729</vt:i4>
      </vt:variant>
      <vt:variant>
        <vt:i4>1028</vt:i4>
      </vt:variant>
      <vt:variant>
        <vt:i4>1</vt:i4>
      </vt:variant>
      <vt:variant>
        <vt:lpwstr>C:\Program Files (x86)\Author-it 5\Publishing\Word Document\Mediant 800 MSBG SIP User's Manual 640\note.png</vt:lpwstr>
      </vt:variant>
      <vt:variant>
        <vt:lpwstr/>
      </vt:variant>
      <vt:variant>
        <vt:i4>6815797</vt:i4>
      </vt:variant>
      <vt:variant>
        <vt:i4>49907</vt:i4>
      </vt:variant>
      <vt:variant>
        <vt:i4>1029</vt:i4>
      </vt:variant>
      <vt:variant>
        <vt:i4>1</vt:i4>
      </vt:variant>
      <vt:variant>
        <vt:lpwstr>C:\Program Files (x86)\Author-it 5\Publishing\Word Document\Mediant 800 MSBG SIP User's Manual 640\note.png</vt:lpwstr>
      </vt:variant>
      <vt:variant>
        <vt:lpwstr/>
      </vt:variant>
      <vt:variant>
        <vt:i4>6815797</vt:i4>
      </vt:variant>
      <vt:variant>
        <vt:i4>50294</vt:i4>
      </vt:variant>
      <vt:variant>
        <vt:i4>1030</vt:i4>
      </vt:variant>
      <vt:variant>
        <vt:i4>1</vt:i4>
      </vt:variant>
      <vt:variant>
        <vt:lpwstr>C:\Program Files (x86)\Author-it 5\Publishing\Word Document\Mediant 800 MSBG SIP User's Manual 640\note.png</vt:lpwstr>
      </vt:variant>
      <vt:variant>
        <vt:lpwstr/>
      </vt:variant>
      <vt:variant>
        <vt:i4>4325444</vt:i4>
      </vt:variant>
      <vt:variant>
        <vt:i4>54112</vt:i4>
      </vt:variant>
      <vt:variant>
        <vt:i4>1031</vt:i4>
      </vt:variant>
      <vt:variant>
        <vt:i4>1</vt:i4>
      </vt:variant>
      <vt:variant>
        <vt:lpwstr>C:\Program Files (x86)\Author-it 5\Publishing\Word Document\Mediant 800 MSBG SIP User's Manual 640\mp500_typical_application.jpg</vt:lpwstr>
      </vt:variant>
      <vt:variant>
        <vt:lpwstr/>
      </vt:variant>
      <vt:variant>
        <vt:i4>6815797</vt:i4>
      </vt:variant>
      <vt:variant>
        <vt:i4>56671</vt:i4>
      </vt:variant>
      <vt:variant>
        <vt:i4>1032</vt:i4>
      </vt:variant>
      <vt:variant>
        <vt:i4>1</vt:i4>
      </vt:variant>
      <vt:variant>
        <vt:lpwstr>C:\Program Files (x86)\Author-it 5\Publishing\Word Document\Mediant 800 MSBG SIP User's Manual 640\note.png</vt:lpwstr>
      </vt:variant>
      <vt:variant>
        <vt:lpwstr/>
      </vt:variant>
      <vt:variant>
        <vt:i4>6815797</vt:i4>
      </vt:variant>
      <vt:variant>
        <vt:i4>57899</vt:i4>
      </vt:variant>
      <vt:variant>
        <vt:i4>1033</vt:i4>
      </vt:variant>
      <vt:variant>
        <vt:i4>1</vt:i4>
      </vt:variant>
      <vt:variant>
        <vt:lpwstr>C:\Program Files (x86)\Author-it 5\Publishing\Word Document\Mediant 800 MSBG SIP User's Manual 640\note.png</vt:lpwstr>
      </vt:variant>
      <vt:variant>
        <vt:lpwstr/>
      </vt:variant>
      <vt:variant>
        <vt:i4>8323090</vt:i4>
      </vt:variant>
      <vt:variant>
        <vt:i4>1894373</vt:i4>
      </vt:variant>
      <vt:variant>
        <vt:i4>1025</vt:i4>
      </vt:variant>
      <vt:variant>
        <vt:i4>1</vt:i4>
      </vt:variant>
      <vt:variant>
        <vt:lpwstr>C:\Program Files (x86)\Author-it 5\Publishing\Word Document\Mediant 800 MSBG SIP User's Manual 640\audc_logo.png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User's Manual</dc:title>
  <dc:subject>WebRTC</dc:subject>
  <dc:creator>MD</dc:creator>
  <cp:keywords>Document #: LTRT-14131</cp:keywords>
  <dc:description>Version 1.9</dc:description>
  <cp:lastModifiedBy>Igor Kolosov</cp:lastModifiedBy>
  <cp:revision>143</cp:revision>
  <cp:lastPrinted>2017-11-05T14:30:00Z</cp:lastPrinted>
  <dcterms:created xsi:type="dcterms:W3CDTF">2021-06-22T06:47:00Z</dcterms:created>
  <dcterms:modified xsi:type="dcterms:W3CDTF">2023-01-22T12:07:00Z</dcterms:modified>
  <cp:category>Post Alex fix to macro</cp:category>
</cp:coreProperties>
</file>